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31A9"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56B2D24A" wp14:editId="253A35B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34CEACD" w14:textId="69E5C34A" w:rsidR="00353377" w:rsidRPr="003F0E2E" w:rsidRDefault="009C1324" w:rsidP="003F0E2E">
      <w:pPr>
        <w:pStyle w:val="Heading1"/>
      </w:pPr>
      <w:r>
        <w:t>Social Work 700 Critical Approaches to Practice and Leadership</w:t>
      </w:r>
    </w:p>
    <w:p w14:paraId="40F96762" w14:textId="3AD8390A" w:rsidR="002139DE" w:rsidRPr="00EF1021" w:rsidRDefault="00C47B00" w:rsidP="00890C73">
      <w:pPr>
        <w:pStyle w:val="Default"/>
        <w:numPr>
          <w:ilvl w:val="0"/>
          <w:numId w:val="13"/>
        </w:numPr>
        <w:rPr>
          <w:rFonts w:ascii="Arial" w:hAnsi="Arial" w:cs="Arial"/>
        </w:rPr>
      </w:pPr>
      <w:r>
        <w:rPr>
          <w:rFonts w:ascii="Arial" w:hAnsi="Arial" w:cs="Arial"/>
        </w:rPr>
        <w:t>September 8, to December</w:t>
      </w:r>
      <w:r w:rsidR="002139DE" w:rsidRPr="00EF1021">
        <w:rPr>
          <w:rFonts w:ascii="Arial" w:hAnsi="Arial" w:cs="Arial"/>
        </w:rPr>
        <w:t xml:space="preserve"> </w:t>
      </w:r>
      <w:r>
        <w:rPr>
          <w:rFonts w:ascii="Arial" w:hAnsi="Arial" w:cs="Arial"/>
        </w:rPr>
        <w:t>8th</w:t>
      </w:r>
      <w:r w:rsidR="002139DE" w:rsidRPr="00EF1021">
        <w:rPr>
          <w:rFonts w:ascii="Arial" w:hAnsi="Arial" w:cs="Arial"/>
        </w:rPr>
        <w:t>, 202</w:t>
      </w:r>
      <w:r w:rsidR="002139DE">
        <w:rPr>
          <w:rFonts w:ascii="Arial" w:hAnsi="Arial" w:cs="Arial"/>
        </w:rPr>
        <w:t>1</w:t>
      </w:r>
      <w:r w:rsidR="002139DE" w:rsidRPr="00EF1021">
        <w:rPr>
          <w:rFonts w:ascii="Arial" w:hAnsi="Arial" w:cs="Arial"/>
        </w:rPr>
        <w:t xml:space="preserve">, </w:t>
      </w:r>
      <w:r w:rsidR="002139DE">
        <w:rPr>
          <w:rFonts w:ascii="Arial" w:hAnsi="Arial" w:cs="Arial"/>
        </w:rPr>
        <w:t>Wed</w:t>
      </w:r>
      <w:r w:rsidR="00372F74">
        <w:rPr>
          <w:rFonts w:ascii="Arial" w:hAnsi="Arial" w:cs="Arial"/>
        </w:rPr>
        <w:t>ne</w:t>
      </w:r>
      <w:r>
        <w:rPr>
          <w:rFonts w:ascii="Arial" w:hAnsi="Arial" w:cs="Arial"/>
        </w:rPr>
        <w:t>sdays, 1:30am-4</w:t>
      </w:r>
      <w:r w:rsidR="002139DE" w:rsidRPr="00EF1021">
        <w:rPr>
          <w:rFonts w:ascii="Arial" w:hAnsi="Arial" w:cs="Arial"/>
        </w:rPr>
        <w:t>:20pm.</w:t>
      </w:r>
    </w:p>
    <w:p w14:paraId="3AFFFBDC" w14:textId="6D92011F" w:rsidR="002139DE" w:rsidRDefault="002139DE" w:rsidP="00890C73">
      <w:pPr>
        <w:pStyle w:val="Default"/>
        <w:numPr>
          <w:ilvl w:val="0"/>
          <w:numId w:val="13"/>
        </w:numPr>
        <w:rPr>
          <w:rFonts w:ascii="Arial" w:hAnsi="Arial" w:cs="Arial"/>
        </w:rPr>
      </w:pPr>
      <w:r w:rsidRPr="00EF1021">
        <w:rPr>
          <w:rFonts w:ascii="Arial" w:hAnsi="Arial" w:cs="Arial"/>
        </w:rPr>
        <w:t xml:space="preserve">Classroom: </w:t>
      </w:r>
      <w:r w:rsidR="00C357D2">
        <w:rPr>
          <w:rFonts w:ascii="Arial" w:hAnsi="Arial" w:cs="Arial"/>
        </w:rPr>
        <w:t>synchronous, online</w:t>
      </w:r>
    </w:p>
    <w:p w14:paraId="05F82501" w14:textId="2A397078" w:rsidR="007A33B3" w:rsidRPr="00D40B7E" w:rsidRDefault="007A33B3" w:rsidP="00890C73">
      <w:pPr>
        <w:pStyle w:val="Default"/>
        <w:numPr>
          <w:ilvl w:val="0"/>
          <w:numId w:val="13"/>
        </w:numPr>
        <w:rPr>
          <w:rFonts w:ascii="Arial" w:hAnsi="Arial" w:cs="Arial"/>
        </w:rPr>
      </w:pPr>
      <w:r w:rsidRPr="00D40B7E">
        <w:rPr>
          <w:rFonts w:ascii="Arial" w:hAnsi="Arial" w:cs="Arial"/>
        </w:rPr>
        <w:t xml:space="preserve">In person options on </w:t>
      </w:r>
      <w:r w:rsidR="00D40B7E">
        <w:rPr>
          <w:rFonts w:ascii="Arial" w:hAnsi="Arial" w:cs="Arial"/>
        </w:rPr>
        <w:t>specified dates will be in room TBD</w:t>
      </w:r>
    </w:p>
    <w:p w14:paraId="096DF7EC" w14:textId="3115B2E5" w:rsidR="002139DE" w:rsidRPr="004A4668" w:rsidRDefault="002139DE" w:rsidP="00890C73">
      <w:pPr>
        <w:pStyle w:val="Default"/>
        <w:numPr>
          <w:ilvl w:val="0"/>
          <w:numId w:val="13"/>
        </w:numPr>
        <w:rPr>
          <w:rFonts w:ascii="Arial" w:hAnsi="Arial" w:cs="Arial"/>
        </w:rPr>
      </w:pPr>
      <w:r w:rsidRPr="00EF1021">
        <w:rPr>
          <w:rFonts w:ascii="Arial" w:hAnsi="Arial" w:cs="Arial"/>
        </w:rPr>
        <w:t>Instructor:</w:t>
      </w:r>
      <w:r w:rsidR="00C47B00">
        <w:rPr>
          <w:rFonts w:ascii="Arial" w:hAnsi="Arial" w:cs="Arial"/>
        </w:rPr>
        <w:t xml:space="preserve"> Saara Greene</w:t>
      </w:r>
    </w:p>
    <w:p w14:paraId="5ACCD9C5" w14:textId="2518763F" w:rsidR="002139DE" w:rsidRPr="00EF1021" w:rsidRDefault="002139DE" w:rsidP="00890C73">
      <w:pPr>
        <w:pStyle w:val="Default"/>
        <w:numPr>
          <w:ilvl w:val="0"/>
          <w:numId w:val="13"/>
        </w:numPr>
        <w:rPr>
          <w:rFonts w:ascii="Arial" w:hAnsi="Arial" w:cs="Arial"/>
        </w:rPr>
      </w:pPr>
      <w:r w:rsidRPr="00EF1021">
        <w:rPr>
          <w:rFonts w:ascii="Arial" w:hAnsi="Arial" w:cs="Arial"/>
        </w:rPr>
        <w:t xml:space="preserve">Office hours: </w:t>
      </w:r>
      <w:r w:rsidR="00C47B00">
        <w:rPr>
          <w:rFonts w:ascii="Arial" w:hAnsi="Arial" w:cs="Arial"/>
        </w:rPr>
        <w:t>Wednesdays 10:00am – 12:00pm</w:t>
      </w:r>
    </w:p>
    <w:p w14:paraId="3CAE6C12" w14:textId="3E024612" w:rsidR="00353377" w:rsidRPr="00496A15" w:rsidRDefault="002139DE" w:rsidP="00496A15">
      <w:pPr>
        <w:pStyle w:val="Default"/>
        <w:numPr>
          <w:ilvl w:val="0"/>
          <w:numId w:val="13"/>
        </w:numPr>
        <w:spacing w:after="480"/>
        <w:ind w:left="714" w:hanging="357"/>
        <w:rPr>
          <w:rFonts w:ascii="Arial" w:hAnsi="Arial" w:cs="Arial"/>
        </w:rPr>
      </w:pPr>
      <w:r w:rsidRPr="00EF1021">
        <w:rPr>
          <w:rFonts w:ascii="Arial" w:hAnsi="Arial" w:cs="Arial"/>
        </w:rPr>
        <w:t xml:space="preserve">Email: </w:t>
      </w:r>
      <w:r w:rsidR="00C47B00">
        <w:rPr>
          <w:rFonts w:ascii="Arial" w:hAnsi="Arial" w:cs="Arial"/>
        </w:rPr>
        <w:t>greenes@mcmaster.ca</w:t>
      </w:r>
    </w:p>
    <w:p w14:paraId="0A74B294" w14:textId="6124A0C0" w:rsidR="006C03C8" w:rsidRDefault="006F4CDE" w:rsidP="003F0E2E">
      <w:pPr>
        <w:pStyle w:val="Heading1"/>
        <w:rPr>
          <w:noProof/>
        </w:rPr>
      </w:pPr>
      <w:bookmarkStart w:id="0" w:name="_Toc12350798"/>
      <w:bookmarkStart w:id="1" w:name="_Toc12438428"/>
      <w:bookmarkStart w:id="2" w:name="_Toc12606604"/>
      <w:bookmarkStart w:id="3" w:name="_Toc12437232"/>
      <w:r w:rsidRPr="000A6633">
        <w:t>Table of Contents</w:t>
      </w:r>
      <w:bookmarkStart w:id="4" w:name="_Toc12350799"/>
      <w:bookmarkEnd w:id="0"/>
      <w:bookmarkEnd w:id="1"/>
      <w:bookmarkEnd w:id="2"/>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39F3888B" w14:textId="1FD595A0" w:rsidR="006C03C8" w:rsidRPr="006C03C8" w:rsidRDefault="00F03112">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572C7E">
          <w:rPr>
            <w:rFonts w:ascii="Arial" w:hAnsi="Arial" w:cs="Arial"/>
            <w:b/>
            <w:noProof/>
            <w:webHidden/>
          </w:rPr>
          <w:t>1</w:t>
        </w:r>
        <w:r w:rsidR="006C03C8" w:rsidRPr="006C03C8">
          <w:rPr>
            <w:rFonts w:ascii="Arial" w:hAnsi="Arial" w:cs="Arial"/>
            <w:b/>
            <w:noProof/>
            <w:webHidden/>
          </w:rPr>
          <w:fldChar w:fldCharType="end"/>
        </w:r>
      </w:hyperlink>
    </w:p>
    <w:p w14:paraId="4ECA1FDA" w14:textId="7C72C3BD" w:rsidR="006C03C8" w:rsidRPr="006C03C8" w:rsidRDefault="00F03112">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572C7E">
          <w:rPr>
            <w:rFonts w:ascii="Arial" w:hAnsi="Arial" w:cs="Arial"/>
            <w:b/>
            <w:noProof/>
            <w:webHidden/>
          </w:rPr>
          <w:t>3</w:t>
        </w:r>
        <w:r w:rsidR="006C03C8" w:rsidRPr="006C03C8">
          <w:rPr>
            <w:rFonts w:ascii="Arial" w:hAnsi="Arial" w:cs="Arial"/>
            <w:b/>
            <w:noProof/>
            <w:webHidden/>
          </w:rPr>
          <w:fldChar w:fldCharType="end"/>
        </w:r>
      </w:hyperlink>
    </w:p>
    <w:p w14:paraId="3B34C27E" w14:textId="0B2FDCFD" w:rsidR="006C03C8" w:rsidRPr="006C03C8" w:rsidRDefault="00F03112">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572C7E">
          <w:rPr>
            <w:rFonts w:ascii="Arial" w:hAnsi="Arial" w:cs="Arial"/>
            <w:b/>
            <w:noProof/>
            <w:webHidden/>
          </w:rPr>
          <w:t>6</w:t>
        </w:r>
        <w:r w:rsidR="006C03C8" w:rsidRPr="006C03C8">
          <w:rPr>
            <w:rFonts w:ascii="Arial" w:hAnsi="Arial" w:cs="Arial"/>
            <w:b/>
            <w:noProof/>
            <w:webHidden/>
          </w:rPr>
          <w:fldChar w:fldCharType="end"/>
        </w:r>
      </w:hyperlink>
    </w:p>
    <w:p w14:paraId="72161C82" w14:textId="01EFB12B" w:rsidR="006C03C8" w:rsidRPr="006C03C8" w:rsidRDefault="00F03112">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572C7E">
          <w:rPr>
            <w:rFonts w:ascii="Arial" w:hAnsi="Arial" w:cs="Arial"/>
            <w:b/>
            <w:noProof/>
            <w:webHidden/>
          </w:rPr>
          <w:t>7</w:t>
        </w:r>
        <w:r w:rsidR="006C03C8" w:rsidRPr="006C03C8">
          <w:rPr>
            <w:rFonts w:ascii="Arial" w:hAnsi="Arial" w:cs="Arial"/>
            <w:b/>
            <w:noProof/>
            <w:webHidden/>
          </w:rPr>
          <w:fldChar w:fldCharType="end"/>
        </w:r>
      </w:hyperlink>
    </w:p>
    <w:p w14:paraId="5550A508" w14:textId="218B4247" w:rsidR="006C03C8" w:rsidRPr="006C03C8" w:rsidRDefault="00F03112">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572C7E">
          <w:rPr>
            <w:rFonts w:ascii="Arial" w:hAnsi="Arial" w:cs="Arial"/>
            <w:b/>
            <w:noProof/>
            <w:webHidden/>
          </w:rPr>
          <w:t>10</w:t>
        </w:r>
        <w:r w:rsidR="006C03C8" w:rsidRPr="006C03C8">
          <w:rPr>
            <w:rFonts w:ascii="Arial" w:hAnsi="Arial" w:cs="Arial"/>
            <w:b/>
            <w:noProof/>
            <w:webHidden/>
          </w:rPr>
          <w:fldChar w:fldCharType="end"/>
        </w:r>
      </w:hyperlink>
    </w:p>
    <w:p w14:paraId="11D7FCD9" w14:textId="77777777" w:rsidR="00B87E74" w:rsidRPr="000A6633" w:rsidRDefault="004B7060" w:rsidP="003F0E2E">
      <w:pPr>
        <w:pStyle w:val="Heading1"/>
      </w:pPr>
      <w:r w:rsidRPr="002958FE">
        <w:rPr>
          <w:rFonts w:eastAsia="Times New Roman" w:cs="Arial"/>
          <w:color w:val="auto"/>
          <w:sz w:val="24"/>
          <w:szCs w:val="24"/>
        </w:rPr>
        <w:fldChar w:fldCharType="end"/>
      </w:r>
      <w:bookmarkStart w:id="5" w:name="_Toc12606605"/>
      <w:r w:rsidR="00B87E74" w:rsidRPr="000A6633">
        <w:t>Course Overview</w:t>
      </w:r>
      <w:bookmarkEnd w:id="3"/>
      <w:bookmarkEnd w:id="4"/>
      <w:bookmarkEnd w:id="5"/>
    </w:p>
    <w:p w14:paraId="260BDB9D" w14:textId="77777777" w:rsidR="007F0D43" w:rsidRPr="000A6633" w:rsidRDefault="003F60FC" w:rsidP="008C1257">
      <w:pPr>
        <w:pStyle w:val="Heading2"/>
      </w:pPr>
      <w:bookmarkStart w:id="6" w:name="_Toc12350800"/>
      <w:r w:rsidRPr="000A6633">
        <w:t>Course Description:</w:t>
      </w:r>
      <w:bookmarkEnd w:id="6"/>
    </w:p>
    <w:p w14:paraId="2FF4D427" w14:textId="51169493" w:rsidR="00AC5C16" w:rsidRPr="000A6633" w:rsidRDefault="002139DE" w:rsidP="002958FE">
      <w:pPr>
        <w:rPr>
          <w:b/>
        </w:rPr>
      </w:pPr>
      <w:r w:rsidRPr="00EF1021">
        <w:rPr>
          <w:rFonts w:cs="Arial"/>
          <w:bCs/>
          <w:szCs w:val="24"/>
        </w:rPr>
        <w:t>This course critically analyzes social work practice</w:t>
      </w:r>
      <w:r>
        <w:rPr>
          <w:rFonts w:cs="Arial"/>
          <w:bCs/>
          <w:szCs w:val="24"/>
        </w:rPr>
        <w:t xml:space="preserve"> and leadership</w:t>
      </w:r>
      <w:r w:rsidRPr="00EF1021">
        <w:rPr>
          <w:rFonts w:cs="Arial"/>
          <w:bCs/>
          <w:szCs w:val="24"/>
        </w:rPr>
        <w:t xml:space="preserve"> including discourse, practice theories and the nature of practice knowledge. Issues such as shifting sources and forms of professional power and authority are also examined</w:t>
      </w:r>
      <w:r>
        <w:rPr>
          <w:rFonts w:cs="Arial"/>
          <w:bCs/>
          <w:szCs w:val="24"/>
        </w:rPr>
        <w:t>. There is ongoing attention to questions of ethics throughout the course.</w:t>
      </w:r>
    </w:p>
    <w:p w14:paraId="5E7BA5E5" w14:textId="53BD6853" w:rsidR="00716392" w:rsidRPr="000A6633" w:rsidRDefault="009C48C6" w:rsidP="008C1257">
      <w:pPr>
        <w:pStyle w:val="Heading2"/>
      </w:pPr>
      <w:bookmarkStart w:id="7" w:name="_Toc12350801"/>
      <w:r w:rsidRPr="000A6633">
        <w:t>Course Objectives:</w:t>
      </w:r>
      <w:bookmarkEnd w:id="7"/>
    </w:p>
    <w:p w14:paraId="7D0D3392" w14:textId="4568FD1F" w:rsidR="002139DE" w:rsidRPr="00496A15" w:rsidRDefault="002139DE" w:rsidP="002139DE">
      <w:r w:rsidRPr="00EF1021">
        <w:t>The course emphasizes the integration of theory and practice, and an understanding of the social and political contexts in which social work operates. By the end of this course you should have a critical understanding of:</w:t>
      </w:r>
    </w:p>
    <w:p w14:paraId="7E8072BA" w14:textId="77777777" w:rsidR="002139DE" w:rsidRPr="00EF1021" w:rsidRDefault="002139DE" w:rsidP="00890C73">
      <w:pPr>
        <w:numPr>
          <w:ilvl w:val="0"/>
          <w:numId w:val="1"/>
        </w:numPr>
        <w:rPr>
          <w:rFonts w:eastAsia="Calibri" w:cs="Arial"/>
          <w:bCs/>
          <w:szCs w:val="24"/>
          <w:lang w:val="en-CA"/>
        </w:rPr>
      </w:pPr>
      <w:r w:rsidRPr="00EF1021">
        <w:rPr>
          <w:rFonts w:eastAsia="Calibri" w:cs="Arial"/>
          <w:bCs/>
          <w:szCs w:val="24"/>
          <w:lang w:val="en-CA"/>
        </w:rPr>
        <w:t>What power is and why we need to pay attention to it.</w:t>
      </w:r>
    </w:p>
    <w:p w14:paraId="20BE522B" w14:textId="0AE15B08" w:rsidR="002139DE" w:rsidRPr="00EF1021" w:rsidRDefault="002139DE" w:rsidP="00890C73">
      <w:pPr>
        <w:numPr>
          <w:ilvl w:val="0"/>
          <w:numId w:val="1"/>
        </w:numPr>
        <w:rPr>
          <w:rFonts w:eastAsia="Calibri" w:cs="Arial"/>
          <w:bCs/>
          <w:szCs w:val="24"/>
          <w:lang w:val="en-CA"/>
        </w:rPr>
      </w:pPr>
      <w:r w:rsidRPr="00EF1021">
        <w:rPr>
          <w:rFonts w:eastAsia="Calibri" w:cs="Arial"/>
          <w:bCs/>
          <w:szCs w:val="24"/>
          <w:lang w:val="en-CA"/>
        </w:rPr>
        <w:lastRenderedPageBreak/>
        <w:t>The relationship between power, theory and practice</w:t>
      </w:r>
      <w:r>
        <w:rPr>
          <w:rFonts w:eastAsia="Calibri" w:cs="Arial"/>
          <w:bCs/>
          <w:szCs w:val="24"/>
          <w:lang w:val="en-CA"/>
        </w:rPr>
        <w:t>/leadership</w:t>
      </w:r>
      <w:r w:rsidRPr="00EF1021">
        <w:rPr>
          <w:rFonts w:eastAsia="Calibri" w:cs="Arial"/>
          <w:bCs/>
          <w:szCs w:val="24"/>
          <w:lang w:val="en-CA"/>
        </w:rPr>
        <w:t>.</w:t>
      </w:r>
    </w:p>
    <w:p w14:paraId="4062F431" w14:textId="77777777" w:rsidR="002139DE" w:rsidRPr="00EF1021" w:rsidRDefault="002139DE" w:rsidP="00890C73">
      <w:pPr>
        <w:numPr>
          <w:ilvl w:val="0"/>
          <w:numId w:val="1"/>
        </w:numPr>
        <w:rPr>
          <w:rFonts w:eastAsia="Calibri" w:cs="Arial"/>
          <w:bCs/>
          <w:szCs w:val="24"/>
          <w:lang w:val="en-CA"/>
        </w:rPr>
      </w:pPr>
      <w:r w:rsidRPr="00EF1021">
        <w:rPr>
          <w:rFonts w:eastAsia="Calibri" w:cs="Arial"/>
          <w:bCs/>
          <w:szCs w:val="24"/>
          <w:lang w:val="en-CA"/>
        </w:rPr>
        <w:t>Why service users' knowledge and theory are crucial in social work.</w:t>
      </w:r>
    </w:p>
    <w:p w14:paraId="2F3EDAF6" w14:textId="1148205F" w:rsidR="002139DE" w:rsidRPr="00EF1021" w:rsidRDefault="002139DE" w:rsidP="00890C73">
      <w:pPr>
        <w:numPr>
          <w:ilvl w:val="0"/>
          <w:numId w:val="1"/>
        </w:numPr>
        <w:rPr>
          <w:rFonts w:eastAsia="Calibri" w:cs="Arial"/>
          <w:bCs/>
          <w:szCs w:val="24"/>
          <w:lang w:val="en-CA"/>
        </w:rPr>
      </w:pPr>
      <w:r w:rsidRPr="00EF1021">
        <w:rPr>
          <w:rFonts w:eastAsia="Calibri" w:cs="Arial"/>
          <w:bCs/>
          <w:szCs w:val="24"/>
          <w:lang w:val="en-CA"/>
        </w:rPr>
        <w:t>A number of specific theoretical frameworks that practice</w:t>
      </w:r>
      <w:r>
        <w:rPr>
          <w:rFonts w:eastAsia="Calibri" w:cs="Arial"/>
          <w:bCs/>
          <w:szCs w:val="24"/>
          <w:lang w:val="en-CA"/>
        </w:rPr>
        <w:t>/leadership</w:t>
      </w:r>
      <w:r w:rsidRPr="00EF1021">
        <w:rPr>
          <w:rFonts w:eastAsia="Calibri" w:cs="Arial"/>
          <w:bCs/>
          <w:szCs w:val="24"/>
          <w:lang w:val="en-CA"/>
        </w:rPr>
        <w:t xml:space="preserve"> is based upon</w:t>
      </w:r>
      <w:r w:rsidR="00233444">
        <w:rPr>
          <w:rFonts w:eastAsia="Calibri" w:cs="Arial"/>
          <w:bCs/>
          <w:szCs w:val="24"/>
          <w:lang w:val="en-CA"/>
        </w:rPr>
        <w:t xml:space="preserve"> and the intersections between different frameworks</w:t>
      </w:r>
      <w:r w:rsidRPr="00EF1021">
        <w:rPr>
          <w:rFonts w:eastAsia="Calibri" w:cs="Arial"/>
          <w:bCs/>
          <w:szCs w:val="24"/>
          <w:lang w:val="en-CA"/>
        </w:rPr>
        <w:t>.</w:t>
      </w:r>
    </w:p>
    <w:p w14:paraId="1962DD12" w14:textId="354BE596" w:rsidR="002139DE" w:rsidRPr="00EF1021" w:rsidRDefault="002139DE" w:rsidP="00890C73">
      <w:pPr>
        <w:numPr>
          <w:ilvl w:val="0"/>
          <w:numId w:val="1"/>
        </w:numPr>
        <w:rPr>
          <w:rFonts w:eastAsia="Calibri" w:cs="Arial"/>
          <w:bCs/>
          <w:szCs w:val="24"/>
          <w:lang w:val="en-CA"/>
        </w:rPr>
      </w:pPr>
      <w:r w:rsidRPr="00EF1021">
        <w:rPr>
          <w:rFonts w:eastAsia="Calibri" w:cs="Arial"/>
          <w:bCs/>
          <w:szCs w:val="24"/>
          <w:lang w:val="en-CA"/>
        </w:rPr>
        <w:t>The worldviews, political perspectives, epistemologies and ontologies that underpin social work practices</w:t>
      </w:r>
      <w:r>
        <w:rPr>
          <w:rFonts w:eastAsia="Calibri" w:cs="Arial"/>
          <w:bCs/>
          <w:szCs w:val="24"/>
          <w:lang w:val="en-CA"/>
        </w:rPr>
        <w:t>/leadership</w:t>
      </w:r>
      <w:r w:rsidRPr="00EF1021">
        <w:rPr>
          <w:rFonts w:eastAsia="Calibri" w:cs="Arial"/>
          <w:bCs/>
          <w:szCs w:val="24"/>
          <w:lang w:val="en-CA"/>
        </w:rPr>
        <w:t xml:space="preserve"> and theories.</w:t>
      </w:r>
    </w:p>
    <w:p w14:paraId="00C7BCE1" w14:textId="2939AC6A" w:rsidR="002139DE" w:rsidRDefault="002139DE" w:rsidP="00890C73">
      <w:pPr>
        <w:numPr>
          <w:ilvl w:val="0"/>
          <w:numId w:val="1"/>
        </w:numPr>
        <w:rPr>
          <w:rFonts w:eastAsia="Calibri" w:cs="Arial"/>
          <w:bCs/>
          <w:szCs w:val="24"/>
          <w:lang w:val="en-CA"/>
        </w:rPr>
      </w:pPr>
      <w:r w:rsidRPr="00EF1021">
        <w:rPr>
          <w:rFonts w:eastAsia="Calibri" w:cs="Arial"/>
          <w:bCs/>
          <w:szCs w:val="24"/>
          <w:lang w:val="en-CA"/>
        </w:rPr>
        <w:t>How historical and current social-political contexts shape you (as a social worker) and your work.</w:t>
      </w:r>
    </w:p>
    <w:p w14:paraId="58F64464" w14:textId="30B3FE64" w:rsidR="002139DE" w:rsidRPr="00FD2C03" w:rsidRDefault="002139DE" w:rsidP="002958FE">
      <w:pPr>
        <w:numPr>
          <w:ilvl w:val="0"/>
          <w:numId w:val="1"/>
        </w:numPr>
        <w:rPr>
          <w:rFonts w:cs="Calibri"/>
          <w:szCs w:val="24"/>
        </w:rPr>
      </w:pPr>
      <w:r w:rsidRPr="00C357D2">
        <w:rPr>
          <w:rFonts w:eastAsia="Calibri" w:cs="Arial"/>
          <w:bCs/>
          <w:szCs w:val="24"/>
          <w:lang w:val="en-CA"/>
        </w:rPr>
        <w:t>The need for attending to ethical questions and tensions in your work.</w:t>
      </w:r>
    </w:p>
    <w:p w14:paraId="79BF8F3D" w14:textId="04331BA6" w:rsidR="00C357D2" w:rsidRPr="000A6633"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4A16ED26"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C94A970" w14:textId="3C30B26E" w:rsidR="00B87E74" w:rsidRDefault="00B87E74" w:rsidP="008C1257">
      <w:pPr>
        <w:pStyle w:val="Heading2"/>
      </w:pPr>
      <w:bookmarkStart w:id="8" w:name="_Toc12350802"/>
      <w:r w:rsidRPr="000A6633">
        <w:t>Course Format</w:t>
      </w:r>
      <w:bookmarkEnd w:id="8"/>
    </w:p>
    <w:p w14:paraId="3184D3CD" w14:textId="37B85033" w:rsidR="002139DE" w:rsidRPr="00C357D2" w:rsidRDefault="002139DE" w:rsidP="00923AB4">
      <w:pPr>
        <w:rPr>
          <w:rFonts w:eastAsia="Calibri" w:cs="Arial"/>
          <w:bCs/>
        </w:rPr>
      </w:pPr>
      <w:r w:rsidRPr="00C357D2">
        <w:rPr>
          <w:rFonts w:eastAsia="Calibri" w:cs="Arial"/>
          <w:bCs/>
        </w:rPr>
        <w:t>This course has been organized as a series of seminars and is intended to create a participatory, dialogical and collaborative environment for collective &amp; mutual learning. Information will be presented, shared and developed through a mix of short lectures, individual and group work, small and large group discussions, and (possibly) guest presentations.</w:t>
      </w:r>
    </w:p>
    <w:p w14:paraId="20FB0D86" w14:textId="34E98467" w:rsidR="002139DE" w:rsidRPr="00C357D2" w:rsidRDefault="00A21DA9" w:rsidP="00923AB4">
      <w:pPr>
        <w:rPr>
          <w:rFonts w:eastAsia="Calibri" w:cs="Arial"/>
          <w:bCs/>
        </w:rPr>
      </w:pPr>
      <w:r w:rsidRPr="00C357D2">
        <w:rPr>
          <w:rFonts w:eastAsia="Calibri" w:cs="Arial"/>
          <w:bCs/>
        </w:rPr>
        <w:t xml:space="preserve">In that we will be online this term, our discussion in the first class will </w:t>
      </w:r>
      <w:r>
        <w:rPr>
          <w:rFonts w:eastAsia="Calibri" w:cs="Arial"/>
          <w:bCs/>
        </w:rPr>
        <w:t xml:space="preserve">address the synchronous and asynchronous elements of this course. </w:t>
      </w:r>
      <w:r w:rsidR="002139DE" w:rsidRPr="00C357D2">
        <w:rPr>
          <w:rFonts w:eastAsia="Calibri" w:cs="Arial"/>
          <w:bCs/>
        </w:rPr>
        <w:t xml:space="preserve">We will </w:t>
      </w:r>
      <w:r>
        <w:rPr>
          <w:rFonts w:eastAsia="Calibri" w:cs="Arial"/>
          <w:bCs/>
        </w:rPr>
        <w:t xml:space="preserve">discuss and negotiate the length of time we </w:t>
      </w:r>
      <w:r w:rsidR="002139DE" w:rsidRPr="00C357D2">
        <w:rPr>
          <w:rFonts w:eastAsia="Calibri" w:cs="Arial"/>
          <w:bCs/>
        </w:rPr>
        <w:t xml:space="preserve">meet synchronously </w:t>
      </w:r>
      <w:r>
        <w:rPr>
          <w:rFonts w:eastAsia="Calibri" w:cs="Arial"/>
          <w:bCs/>
        </w:rPr>
        <w:t>each week</w:t>
      </w:r>
      <w:r w:rsidR="002139DE" w:rsidRPr="00C357D2">
        <w:rPr>
          <w:rFonts w:eastAsia="Calibri" w:cs="Arial"/>
          <w:bCs/>
        </w:rPr>
        <w:t xml:space="preserve">, using Zoom. </w:t>
      </w:r>
      <w:r>
        <w:rPr>
          <w:rFonts w:eastAsia="Calibri" w:cs="Arial"/>
          <w:bCs/>
        </w:rPr>
        <w:t>W</w:t>
      </w:r>
      <w:r w:rsidR="002139DE" w:rsidRPr="00C357D2">
        <w:rPr>
          <w:rFonts w:eastAsia="Calibri" w:cs="Arial"/>
          <w:bCs/>
        </w:rPr>
        <w:t xml:space="preserve">e will </w:t>
      </w:r>
      <w:r>
        <w:rPr>
          <w:rFonts w:eastAsia="Calibri" w:cs="Arial"/>
          <w:bCs/>
        </w:rPr>
        <w:t xml:space="preserve">also </w:t>
      </w:r>
      <w:r w:rsidR="002139DE" w:rsidRPr="00C357D2">
        <w:rPr>
          <w:rFonts w:eastAsia="Calibri" w:cs="Arial"/>
          <w:bCs/>
        </w:rPr>
        <w:t xml:space="preserve">spend time discussing the use of zoom and ideas for ensuring ‘zoom fatigue’ is attended to (for example, cameras turned on/off, frequency of breaks, </w:t>
      </w:r>
      <w:proofErr w:type="spellStart"/>
      <w:r w:rsidR="002139DE" w:rsidRPr="00C357D2">
        <w:rPr>
          <w:rFonts w:eastAsia="Calibri" w:cs="Arial"/>
          <w:bCs/>
        </w:rPr>
        <w:t>etc</w:t>
      </w:r>
      <w:proofErr w:type="spellEnd"/>
      <w:r w:rsidR="002139DE" w:rsidRPr="00C357D2">
        <w:rPr>
          <w:rFonts w:eastAsia="Calibri" w:cs="Arial"/>
          <w:bCs/>
        </w:rPr>
        <w:t>)</w:t>
      </w:r>
      <w:r>
        <w:rPr>
          <w:rFonts w:eastAsia="Calibri" w:cs="Arial"/>
          <w:bCs/>
        </w:rPr>
        <w:t>, as well as alternative ways of participating in a virtual course</w:t>
      </w:r>
      <w:r w:rsidR="002139DE" w:rsidRPr="00C357D2">
        <w:rPr>
          <w:rFonts w:eastAsia="Calibri" w:cs="Arial"/>
          <w:bCs/>
        </w:rPr>
        <w:t>.</w:t>
      </w:r>
      <w:r w:rsidR="00C357D2" w:rsidRPr="00C357D2">
        <w:rPr>
          <w:rFonts w:eastAsia="Calibri" w:cs="Arial"/>
          <w:bCs/>
        </w:rPr>
        <w:t xml:space="preserve"> Students may also be working</w:t>
      </w:r>
      <w:r>
        <w:rPr>
          <w:rFonts w:eastAsia="Calibri" w:cs="Arial"/>
          <w:bCs/>
        </w:rPr>
        <w:t xml:space="preserve"> in small groups, both</w:t>
      </w:r>
      <w:r w:rsidR="00C357D2" w:rsidRPr="00C357D2">
        <w:rPr>
          <w:rFonts w:eastAsia="Calibri" w:cs="Arial"/>
          <w:bCs/>
        </w:rPr>
        <w:t xml:space="preserve"> synchronously </w:t>
      </w:r>
      <w:r>
        <w:rPr>
          <w:rFonts w:eastAsia="Calibri" w:cs="Arial"/>
          <w:bCs/>
        </w:rPr>
        <w:t xml:space="preserve">(as part of the scheduled class) </w:t>
      </w:r>
      <w:r w:rsidR="00C357D2" w:rsidRPr="00C357D2">
        <w:rPr>
          <w:rFonts w:eastAsia="Calibri" w:cs="Arial"/>
          <w:bCs/>
        </w:rPr>
        <w:t>and asynchronously</w:t>
      </w:r>
      <w:r>
        <w:rPr>
          <w:rFonts w:eastAsia="Calibri" w:cs="Arial"/>
          <w:bCs/>
        </w:rPr>
        <w:t xml:space="preserve"> (as part of an assignment)</w:t>
      </w:r>
      <w:r w:rsidR="00C357D2" w:rsidRPr="00C357D2">
        <w:rPr>
          <w:rFonts w:eastAsia="Calibri" w:cs="Arial"/>
          <w:bCs/>
        </w:rPr>
        <w:t>.</w:t>
      </w:r>
    </w:p>
    <w:p w14:paraId="47C5C626" w14:textId="12DDB739" w:rsidR="002139DE" w:rsidRPr="00C357D2" w:rsidRDefault="002139DE" w:rsidP="00923AB4">
      <w:pPr>
        <w:rPr>
          <w:rFonts w:eastAsia="Calibri" w:cs="Arial"/>
          <w:bCs/>
        </w:rPr>
      </w:pPr>
      <w:r w:rsidRPr="00C357D2">
        <w:rPr>
          <w:rFonts w:eastAsia="Calibri" w:cs="Arial"/>
          <w:bCs/>
        </w:rPr>
        <w:t>As adult learners, students are encouraged to think critically and connect classroom discussion with their own personal, professional and political experiences in the field of social work. Students are also expected to take responsibility as active participants throughout this learning process.</w:t>
      </w:r>
    </w:p>
    <w:p w14:paraId="77CFC7F3" w14:textId="2479775E" w:rsidR="004571A6" w:rsidRPr="00FD2C03" w:rsidRDefault="002139DE" w:rsidP="00923AB4">
      <w:pPr>
        <w:rPr>
          <w:rFonts w:eastAsia="Calibri" w:cs="Arial"/>
          <w:bCs/>
          <w:szCs w:val="24"/>
          <w:lang w:val="en-CA" w:eastAsia="en-CA"/>
        </w:rPr>
      </w:pPr>
      <w:r w:rsidRPr="00C357D2">
        <w:rPr>
          <w:rFonts w:eastAsia="Calibri" w:cs="Arial"/>
          <w:bCs/>
        </w:rPr>
        <w:lastRenderedPageBreak/>
        <w:t>The bulk of each class meeting will be used to clarify, discuss, and critically examine the readings</w:t>
      </w:r>
      <w:r w:rsidR="00C357D2" w:rsidRPr="00C357D2">
        <w:rPr>
          <w:rFonts w:eastAsia="Calibri" w:cs="Arial"/>
          <w:bCs/>
        </w:rPr>
        <w:t xml:space="preserve"> and course constructs and themes</w:t>
      </w:r>
      <w:r w:rsidRPr="00C357D2">
        <w:rPr>
          <w:rFonts w:eastAsia="Calibri" w:cs="Arial"/>
          <w:bCs/>
        </w:rPr>
        <w:t>. Stu</w:t>
      </w:r>
      <w:r w:rsidR="00C357D2" w:rsidRPr="00C357D2">
        <w:rPr>
          <w:rFonts w:eastAsia="Calibri" w:cs="Arial"/>
          <w:bCs/>
        </w:rPr>
        <w:t>d</w:t>
      </w:r>
      <w:r w:rsidRPr="00C357D2">
        <w:rPr>
          <w:rFonts w:eastAsia="Calibri" w:cs="Arial"/>
          <w:bCs/>
        </w:rPr>
        <w:t>ents are expected to take responsibility for summarizing the key themes of the articles, identifying theoretical</w:t>
      </w:r>
      <w:r w:rsidR="00C357D2" w:rsidRPr="00C357D2">
        <w:rPr>
          <w:rFonts w:eastAsia="Calibri" w:cs="Arial"/>
          <w:bCs/>
        </w:rPr>
        <w:t>,</w:t>
      </w:r>
      <w:r w:rsidRPr="00C357D2">
        <w:rPr>
          <w:rFonts w:eastAsia="Calibri" w:cs="Arial"/>
          <w:bCs/>
        </w:rPr>
        <w:t xml:space="preserve"> practical </w:t>
      </w:r>
      <w:r w:rsidR="00C357D2" w:rsidRPr="00C357D2">
        <w:rPr>
          <w:rFonts w:eastAsia="Calibri" w:cs="Arial"/>
          <w:bCs/>
        </w:rPr>
        <w:t xml:space="preserve">and ethical </w:t>
      </w:r>
      <w:r w:rsidRPr="00C357D2">
        <w:rPr>
          <w:rFonts w:eastAsia="Calibri" w:cs="Arial"/>
          <w:bCs/>
        </w:rPr>
        <w:t>issues, and reflecting on their own professional practice and research.</w:t>
      </w:r>
    </w:p>
    <w:p w14:paraId="4C8C54D7" w14:textId="04A29EE1" w:rsidR="00366654" w:rsidRPr="00C357D2" w:rsidRDefault="004571A6" w:rsidP="00923AB4">
      <w:pPr>
        <w:rPr>
          <w:rFonts w:cs="Arial"/>
          <w:b/>
        </w:rPr>
      </w:pPr>
      <w:r w:rsidRPr="00C357D2">
        <w:rPr>
          <w:rFonts w:cs="Arial"/>
        </w:rPr>
        <w:t xml:space="preserve">For the </w:t>
      </w:r>
      <w:r w:rsidR="00254360">
        <w:rPr>
          <w:rFonts w:cs="Arial"/>
        </w:rPr>
        <w:t>Fall</w:t>
      </w:r>
      <w:r w:rsidRPr="00C357D2">
        <w:rPr>
          <w:rFonts w:cs="Arial"/>
        </w:rPr>
        <w:t xml:space="preserve"> term, all meetings will be held using Zoom. Zoom links will be </w:t>
      </w:r>
      <w:r w:rsidR="002139DE" w:rsidRPr="00C357D2">
        <w:rPr>
          <w:rFonts w:cs="Arial"/>
        </w:rPr>
        <w:t>posted</w:t>
      </w:r>
      <w:r w:rsidRPr="00C357D2">
        <w:rPr>
          <w:rFonts w:cs="Arial"/>
        </w:rPr>
        <w:t xml:space="preserve"> to </w:t>
      </w:r>
      <w:r w:rsidR="002139DE" w:rsidRPr="00C357D2">
        <w:rPr>
          <w:rFonts w:cs="Arial"/>
        </w:rPr>
        <w:t>Avenue to Learn</w:t>
      </w:r>
      <w:r w:rsidRPr="00C357D2">
        <w:rPr>
          <w:rFonts w:cs="Arial"/>
        </w:rPr>
        <w:t>.</w:t>
      </w:r>
    </w:p>
    <w:p w14:paraId="40D4B8EA" w14:textId="5255B100" w:rsidR="00B87E74" w:rsidRPr="000A6633" w:rsidRDefault="00B87E74" w:rsidP="008C1257">
      <w:pPr>
        <w:pStyle w:val="Heading2"/>
      </w:pPr>
      <w:bookmarkStart w:id="9" w:name="_Toc12350803"/>
      <w:r w:rsidRPr="000A6633">
        <w:t>Required Texts:</w:t>
      </w:r>
      <w:bookmarkEnd w:id="9"/>
    </w:p>
    <w:p w14:paraId="2F702A68" w14:textId="77777777" w:rsidR="002139DE" w:rsidRPr="00EF1021" w:rsidRDefault="002139DE" w:rsidP="00FD2C03">
      <w:r w:rsidRPr="00EF1021">
        <w:t>There are no required texts for this course. All materials will be supplied by the instructor and/or posted on Avenue to Learn.</w:t>
      </w:r>
    </w:p>
    <w:p w14:paraId="5309B99F" w14:textId="77777777" w:rsidR="001F3D7B" w:rsidRPr="004B7060" w:rsidRDefault="001F3D7B" w:rsidP="008C1257">
      <w:pPr>
        <w:pStyle w:val="Heading2"/>
      </w:pPr>
      <w:bookmarkStart w:id="10" w:name="_Toc12350804"/>
      <w:r w:rsidRPr="000A6633">
        <w:t>Additional Suggested Readings</w:t>
      </w:r>
      <w:bookmarkEnd w:id="10"/>
    </w:p>
    <w:p w14:paraId="147C7395" w14:textId="77777777" w:rsidR="002139DE" w:rsidRPr="00EF1021" w:rsidRDefault="002139DE" w:rsidP="00FD2C03">
      <w:r w:rsidRPr="00EF1021">
        <w:t>Any additional suggested readings will be supplied by the instructor and/or posted on Avenue to Learn.</w:t>
      </w:r>
    </w:p>
    <w:p w14:paraId="4A6885A1" w14:textId="77777777" w:rsidR="00B87E74" w:rsidRPr="000A6633" w:rsidRDefault="00B87E74" w:rsidP="003F0E2E">
      <w:pPr>
        <w:pStyle w:val="Heading1"/>
      </w:pPr>
      <w:bookmarkStart w:id="11" w:name="_Toc12350805"/>
      <w:bookmarkStart w:id="12" w:name="_Toc12606606"/>
      <w:r w:rsidRPr="000A6633">
        <w:t>Course Requirements</w:t>
      </w:r>
      <w:r w:rsidR="001F3D7B" w:rsidRPr="000A6633">
        <w:t>/Assignments</w:t>
      </w:r>
      <w:bookmarkEnd w:id="11"/>
      <w:bookmarkEnd w:id="12"/>
    </w:p>
    <w:p w14:paraId="26DB4F60" w14:textId="77777777" w:rsidR="00B87E74" w:rsidRPr="00372C53" w:rsidRDefault="001C4731" w:rsidP="008C1257">
      <w:pPr>
        <w:pStyle w:val="Heading2"/>
      </w:pPr>
      <w:bookmarkStart w:id="13" w:name="_Toc12350806"/>
      <w:r w:rsidRPr="00372C53">
        <w:t>Requirements</w:t>
      </w:r>
      <w:r w:rsidR="00B87E74" w:rsidRPr="00372C53">
        <w:t xml:space="preserve"> Overview and Deadlines</w:t>
      </w:r>
      <w:bookmarkEnd w:id="13"/>
    </w:p>
    <w:p w14:paraId="472CDE8A" w14:textId="77777777" w:rsidR="00372C53" w:rsidRDefault="00372C53" w:rsidP="00372C53">
      <w:pPr>
        <w:rPr>
          <w:rFonts w:cs="Arial"/>
          <w:bCs/>
          <w:szCs w:val="24"/>
          <w:lang w:val="en-GB"/>
        </w:rPr>
      </w:pPr>
      <w:bookmarkStart w:id="14" w:name="_Toc12350807"/>
      <w:r w:rsidRPr="00EF1021">
        <w:rPr>
          <w:rFonts w:cs="Arial"/>
          <w:bCs/>
          <w:szCs w:val="24"/>
          <w:lang w:val="en-GB"/>
        </w:rPr>
        <w:t>Grades for the course will be based on the fulfilment of the following requirements:</w:t>
      </w:r>
    </w:p>
    <w:p w14:paraId="04AC47FA" w14:textId="28CA1258" w:rsidR="00461217" w:rsidRDefault="00174062" w:rsidP="00890C73">
      <w:pPr>
        <w:numPr>
          <w:ilvl w:val="0"/>
          <w:numId w:val="4"/>
        </w:numPr>
        <w:spacing w:after="200" w:line="276" w:lineRule="auto"/>
        <w:contextualSpacing/>
        <w:rPr>
          <w:rFonts w:cs="Arial"/>
          <w:bCs/>
          <w:szCs w:val="24"/>
        </w:rPr>
      </w:pPr>
      <w:r>
        <w:rPr>
          <w:rFonts w:cs="Arial"/>
          <w:bCs/>
          <w:szCs w:val="24"/>
        </w:rPr>
        <w:t xml:space="preserve">Symbolizing Critical Practice/Leadership: </w:t>
      </w:r>
      <w:r w:rsidR="00461217">
        <w:rPr>
          <w:rFonts w:cs="Arial"/>
          <w:bCs/>
          <w:szCs w:val="24"/>
        </w:rPr>
        <w:t>Pick a poem/spoken w</w:t>
      </w:r>
      <w:r w:rsidR="00CF3096">
        <w:rPr>
          <w:rFonts w:cs="Arial"/>
          <w:bCs/>
          <w:szCs w:val="24"/>
        </w:rPr>
        <w:t>ord/song/art work/object</w:t>
      </w:r>
      <w:r>
        <w:rPr>
          <w:rFonts w:cs="Arial"/>
          <w:bCs/>
          <w:szCs w:val="24"/>
        </w:rPr>
        <w:t xml:space="preserve"> to share in class</w:t>
      </w:r>
      <w:r w:rsidR="00CF3096">
        <w:rPr>
          <w:rFonts w:cs="Arial"/>
          <w:bCs/>
          <w:szCs w:val="24"/>
        </w:rPr>
        <w:t xml:space="preserve"> (</w:t>
      </w:r>
      <w:r w:rsidR="008D78BE">
        <w:rPr>
          <w:rFonts w:cs="Arial"/>
          <w:bCs/>
          <w:szCs w:val="24"/>
        </w:rPr>
        <w:t>10%</w:t>
      </w:r>
      <w:r w:rsidR="00317E5F">
        <w:rPr>
          <w:rFonts w:cs="Arial"/>
          <w:bCs/>
          <w:szCs w:val="24"/>
        </w:rPr>
        <w:t xml:space="preserve">) </w:t>
      </w:r>
      <w:r w:rsidR="003071D8">
        <w:rPr>
          <w:rFonts w:cs="Arial"/>
          <w:bCs/>
          <w:szCs w:val="24"/>
        </w:rPr>
        <w:t>WEEK 2.</w:t>
      </w:r>
    </w:p>
    <w:p w14:paraId="72B42316" w14:textId="6B2E78C2" w:rsidR="00174062" w:rsidRPr="00DA1F48" w:rsidRDefault="00174062" w:rsidP="00890C73">
      <w:pPr>
        <w:numPr>
          <w:ilvl w:val="0"/>
          <w:numId w:val="4"/>
        </w:numPr>
        <w:spacing w:after="200" w:line="276" w:lineRule="auto"/>
        <w:contextualSpacing/>
        <w:rPr>
          <w:rFonts w:cs="Arial"/>
          <w:bCs/>
          <w:szCs w:val="24"/>
        </w:rPr>
      </w:pPr>
      <w:r>
        <w:rPr>
          <w:rFonts w:cs="Arial"/>
          <w:bCs/>
          <w:szCs w:val="24"/>
        </w:rPr>
        <w:t>Critical/Practice Question</w:t>
      </w:r>
      <w:r w:rsidR="00B75CA1">
        <w:rPr>
          <w:rFonts w:cs="Arial"/>
          <w:bCs/>
          <w:szCs w:val="24"/>
        </w:rPr>
        <w:t xml:space="preserve"> – in class</w:t>
      </w:r>
      <w:r>
        <w:rPr>
          <w:rFonts w:cs="Arial"/>
          <w:bCs/>
          <w:szCs w:val="24"/>
        </w:rPr>
        <w:t xml:space="preserve"> (10%): This is an individual assignment with no more than three students presenting in any given week.  </w:t>
      </w:r>
      <w:r w:rsidR="003071D8">
        <w:rPr>
          <w:rFonts w:cs="Arial"/>
          <w:bCs/>
          <w:szCs w:val="24"/>
        </w:rPr>
        <w:t>THROUGHOUT.</w:t>
      </w:r>
    </w:p>
    <w:p w14:paraId="73C14E7E" w14:textId="02068C70" w:rsidR="008C5F05" w:rsidRPr="008C5F05" w:rsidRDefault="008C5F05" w:rsidP="008C5F05">
      <w:pPr>
        <w:numPr>
          <w:ilvl w:val="0"/>
          <w:numId w:val="4"/>
        </w:numPr>
        <w:spacing w:after="200" w:line="276" w:lineRule="auto"/>
        <w:contextualSpacing/>
        <w:rPr>
          <w:rFonts w:cs="Arial"/>
          <w:bCs/>
          <w:szCs w:val="24"/>
        </w:rPr>
      </w:pPr>
      <w:r>
        <w:rPr>
          <w:rFonts w:cs="Arial"/>
          <w:bCs/>
          <w:szCs w:val="24"/>
        </w:rPr>
        <w:t>I</w:t>
      </w:r>
      <w:r w:rsidRPr="00EF1021">
        <w:rPr>
          <w:rFonts w:cs="Arial"/>
          <w:bCs/>
          <w:szCs w:val="24"/>
        </w:rPr>
        <w:t xml:space="preserve">n-class assignment </w:t>
      </w:r>
      <w:r w:rsidRPr="007222D5">
        <w:rPr>
          <w:rFonts w:cs="Arial"/>
          <w:bCs/>
          <w:szCs w:val="24"/>
        </w:rPr>
        <w:t>(</w:t>
      </w:r>
      <w:r>
        <w:rPr>
          <w:rFonts w:cs="Arial"/>
          <w:bCs/>
          <w:szCs w:val="24"/>
        </w:rPr>
        <w:t>20</w:t>
      </w:r>
      <w:r w:rsidRPr="007222D5">
        <w:rPr>
          <w:rFonts w:cs="Arial"/>
          <w:bCs/>
          <w:szCs w:val="24"/>
        </w:rPr>
        <w:t>%):</w:t>
      </w:r>
      <w:r w:rsidRPr="00EF1021">
        <w:rPr>
          <w:rFonts w:cs="Arial"/>
          <w:bCs/>
          <w:szCs w:val="24"/>
        </w:rPr>
        <w:t xml:space="preserve"> Assignment will be started in Week </w:t>
      </w:r>
      <w:r>
        <w:rPr>
          <w:rFonts w:cs="Arial"/>
          <w:bCs/>
          <w:szCs w:val="24"/>
        </w:rPr>
        <w:t>3</w:t>
      </w:r>
      <w:r w:rsidRPr="00EF1021">
        <w:rPr>
          <w:rFonts w:cs="Arial"/>
          <w:bCs/>
          <w:szCs w:val="24"/>
        </w:rPr>
        <w:t xml:space="preserve"> (</w:t>
      </w:r>
      <w:r>
        <w:rPr>
          <w:rFonts w:cs="Arial"/>
          <w:bCs/>
          <w:szCs w:val="24"/>
        </w:rPr>
        <w:t>Sept 22nd</w:t>
      </w:r>
      <w:r w:rsidRPr="00DA1F48">
        <w:rPr>
          <w:rFonts w:cs="Arial"/>
          <w:bCs/>
          <w:szCs w:val="24"/>
        </w:rPr>
        <w:t>, 202</w:t>
      </w:r>
      <w:r>
        <w:rPr>
          <w:rFonts w:cs="Arial"/>
          <w:bCs/>
          <w:szCs w:val="24"/>
        </w:rPr>
        <w:t>1</w:t>
      </w:r>
      <w:r w:rsidRPr="00DA1F48">
        <w:rPr>
          <w:rFonts w:cs="Arial"/>
          <w:bCs/>
          <w:szCs w:val="24"/>
        </w:rPr>
        <w:t xml:space="preserve">) and </w:t>
      </w:r>
      <w:r>
        <w:rPr>
          <w:rFonts w:cs="Arial"/>
          <w:bCs/>
          <w:szCs w:val="24"/>
        </w:rPr>
        <w:t xml:space="preserve">is </w:t>
      </w:r>
      <w:r w:rsidRPr="00DA1F48">
        <w:rPr>
          <w:rFonts w:cs="Arial"/>
          <w:bCs/>
          <w:szCs w:val="24"/>
        </w:rPr>
        <w:t>due before s</w:t>
      </w:r>
      <w:r>
        <w:rPr>
          <w:rFonts w:cs="Arial"/>
          <w:bCs/>
          <w:szCs w:val="24"/>
        </w:rPr>
        <w:t>tart of class in Week 4 (September 29th,</w:t>
      </w:r>
      <w:r w:rsidRPr="00DA1F48">
        <w:rPr>
          <w:rFonts w:cs="Arial"/>
          <w:bCs/>
          <w:szCs w:val="24"/>
        </w:rPr>
        <w:t xml:space="preserve"> 2021). Can be completed in</w:t>
      </w:r>
      <w:r>
        <w:rPr>
          <w:rFonts w:cs="Arial"/>
          <w:bCs/>
          <w:szCs w:val="24"/>
        </w:rPr>
        <w:t>dividually,</w:t>
      </w:r>
      <w:r w:rsidRPr="00DA1F48">
        <w:rPr>
          <w:rFonts w:cs="Arial"/>
          <w:bCs/>
          <w:szCs w:val="24"/>
        </w:rPr>
        <w:t xml:space="preserve"> </w:t>
      </w:r>
      <w:r>
        <w:rPr>
          <w:rFonts w:cs="Arial"/>
          <w:bCs/>
          <w:szCs w:val="24"/>
        </w:rPr>
        <w:t xml:space="preserve">in </w:t>
      </w:r>
      <w:r w:rsidRPr="00DA1F48">
        <w:rPr>
          <w:rFonts w:cs="Arial"/>
          <w:bCs/>
          <w:szCs w:val="24"/>
        </w:rPr>
        <w:t>pairs or small groups (</w:t>
      </w:r>
      <w:r w:rsidRPr="00DA1F48">
        <w:rPr>
          <w:rFonts w:cs="Arial"/>
          <w:b/>
          <w:szCs w:val="24"/>
        </w:rPr>
        <w:t>5</w:t>
      </w:r>
      <w:r>
        <w:rPr>
          <w:rFonts w:cs="Arial"/>
          <w:b/>
          <w:szCs w:val="24"/>
        </w:rPr>
        <w:t xml:space="preserve"> page</w:t>
      </w:r>
      <w:r w:rsidRPr="00DA1F48">
        <w:rPr>
          <w:rFonts w:cs="Arial"/>
          <w:b/>
          <w:szCs w:val="24"/>
        </w:rPr>
        <w:t xml:space="preserve"> maximum</w:t>
      </w:r>
      <w:r w:rsidRPr="00DA1F48">
        <w:rPr>
          <w:rFonts w:cs="Arial"/>
          <w:bCs/>
          <w:szCs w:val="24"/>
        </w:rPr>
        <w:t xml:space="preserve">). </w:t>
      </w:r>
    </w:p>
    <w:p w14:paraId="1153BA3B" w14:textId="5E5AA686" w:rsidR="00B00833" w:rsidRPr="00B00833" w:rsidRDefault="00372C53" w:rsidP="00B00833">
      <w:pPr>
        <w:numPr>
          <w:ilvl w:val="0"/>
          <w:numId w:val="4"/>
        </w:numPr>
        <w:spacing w:line="276" w:lineRule="auto"/>
        <w:contextualSpacing/>
        <w:rPr>
          <w:rFonts w:cs="Arial"/>
          <w:bCs/>
          <w:szCs w:val="24"/>
        </w:rPr>
      </w:pPr>
      <w:r w:rsidRPr="00B00833">
        <w:rPr>
          <w:rFonts w:cs="Arial"/>
          <w:bCs/>
          <w:szCs w:val="24"/>
        </w:rPr>
        <w:t>Critical Reflection on Practice Tension Paper</w:t>
      </w:r>
      <w:r w:rsidR="00B75CA1">
        <w:rPr>
          <w:rFonts w:cs="Arial"/>
          <w:bCs/>
          <w:szCs w:val="24"/>
        </w:rPr>
        <w:t xml:space="preserve"> (25</w:t>
      </w:r>
      <w:r w:rsidR="00317E5F" w:rsidRPr="00B00833">
        <w:rPr>
          <w:rFonts w:cs="Arial"/>
          <w:bCs/>
          <w:szCs w:val="24"/>
        </w:rPr>
        <w:t xml:space="preserve">%): </w:t>
      </w:r>
      <w:r w:rsidRPr="00B00833">
        <w:rPr>
          <w:rFonts w:cs="Arial"/>
          <w:bCs/>
          <w:szCs w:val="24"/>
        </w:rPr>
        <w:t>Paper</w:t>
      </w:r>
      <w:r w:rsidR="008C5F05">
        <w:rPr>
          <w:rFonts w:cs="Arial"/>
          <w:bCs/>
          <w:szCs w:val="24"/>
        </w:rPr>
        <w:t xml:space="preserve">s are due </w:t>
      </w:r>
      <w:r w:rsidR="003071D8">
        <w:rPr>
          <w:rFonts w:cs="Arial"/>
          <w:bCs/>
          <w:szCs w:val="24"/>
        </w:rPr>
        <w:t>November 10</w:t>
      </w:r>
      <w:r w:rsidR="003071D8" w:rsidRPr="003071D8">
        <w:rPr>
          <w:rFonts w:cs="Arial"/>
          <w:bCs/>
          <w:szCs w:val="24"/>
          <w:vertAlign w:val="superscript"/>
        </w:rPr>
        <w:t>th</w:t>
      </w:r>
      <w:r w:rsidR="003071D8">
        <w:rPr>
          <w:rFonts w:cs="Arial"/>
          <w:bCs/>
          <w:szCs w:val="24"/>
        </w:rPr>
        <w:t xml:space="preserve"> but will be accepted </w:t>
      </w:r>
      <w:r w:rsidR="008C5F05">
        <w:rPr>
          <w:rFonts w:cs="Arial"/>
          <w:bCs/>
          <w:szCs w:val="24"/>
        </w:rPr>
        <w:t>anytime up to November 17th</w:t>
      </w:r>
      <w:r w:rsidRPr="00B00833">
        <w:rPr>
          <w:rFonts w:cs="Arial"/>
          <w:bCs/>
          <w:szCs w:val="24"/>
        </w:rPr>
        <w:t>, 2021</w:t>
      </w:r>
      <w:r w:rsidR="00B75CA1">
        <w:rPr>
          <w:rFonts w:cs="Arial"/>
          <w:bCs/>
          <w:szCs w:val="24"/>
        </w:rPr>
        <w:t xml:space="preserve"> and are expected to be 8-10</w:t>
      </w:r>
      <w:r w:rsidR="00317E5F" w:rsidRPr="00B00833">
        <w:rPr>
          <w:rFonts w:cs="Arial"/>
          <w:bCs/>
          <w:szCs w:val="24"/>
        </w:rPr>
        <w:t xml:space="preserve"> pages, double spaced, </w:t>
      </w:r>
      <w:r w:rsidR="00317E5F" w:rsidRPr="00B00833">
        <w:rPr>
          <w:rFonts w:cs="Arial"/>
          <w:b/>
          <w:bCs/>
          <w:szCs w:val="24"/>
        </w:rPr>
        <w:t>not counting title page or references</w:t>
      </w:r>
      <w:r w:rsidR="00317E5F" w:rsidRPr="00B00833">
        <w:rPr>
          <w:rFonts w:cs="Arial"/>
          <w:bCs/>
          <w:szCs w:val="24"/>
        </w:rPr>
        <w:t xml:space="preserve">. </w:t>
      </w:r>
      <w:r w:rsidRPr="00B00833">
        <w:rPr>
          <w:rFonts w:cs="Arial"/>
          <w:bCs/>
          <w:szCs w:val="24"/>
        </w:rPr>
        <w:t xml:space="preserve">Papers can be completed individually, in pairs or </w:t>
      </w:r>
      <w:r w:rsidR="00317E5F" w:rsidRPr="00B00833">
        <w:rPr>
          <w:rFonts w:cs="Arial"/>
          <w:bCs/>
          <w:szCs w:val="24"/>
        </w:rPr>
        <w:t>small groups (</w:t>
      </w:r>
      <w:r w:rsidRPr="00B00833">
        <w:rPr>
          <w:rFonts w:cs="Arial"/>
          <w:b/>
          <w:szCs w:val="24"/>
        </w:rPr>
        <w:t>no more than 3</w:t>
      </w:r>
      <w:r w:rsidRPr="00B00833">
        <w:rPr>
          <w:rFonts w:cs="Arial"/>
          <w:bCs/>
          <w:szCs w:val="24"/>
        </w:rPr>
        <w:t>).</w:t>
      </w:r>
      <w:r w:rsidR="00317E5F" w:rsidRPr="00B00833">
        <w:rPr>
          <w:rFonts w:cs="Arial"/>
          <w:bCs/>
          <w:szCs w:val="24"/>
        </w:rPr>
        <w:t xml:space="preserve">  </w:t>
      </w:r>
      <w:r w:rsidR="00B00833" w:rsidRPr="00B00833">
        <w:rPr>
          <w:rFonts w:cs="Arial"/>
          <w:bCs/>
          <w:szCs w:val="24"/>
        </w:rPr>
        <w:t>*Note: students have the option of submitting assignments in written form, as an audio or video recording, or in another alternative format. We will discuss this at the first class. Students choosing an alternative format should discuss this with the instructor prior to their completion of the assignment.</w:t>
      </w:r>
    </w:p>
    <w:p w14:paraId="4B318E4C" w14:textId="3C68937D" w:rsidR="00372C53" w:rsidRPr="00B00833" w:rsidRDefault="00372C53" w:rsidP="00B71FC6">
      <w:pPr>
        <w:numPr>
          <w:ilvl w:val="0"/>
          <w:numId w:val="4"/>
        </w:numPr>
        <w:spacing w:after="200" w:line="276" w:lineRule="auto"/>
        <w:contextualSpacing/>
        <w:rPr>
          <w:rFonts w:cs="Arial"/>
          <w:bCs/>
          <w:szCs w:val="24"/>
        </w:rPr>
      </w:pPr>
      <w:r w:rsidRPr="00B00833">
        <w:rPr>
          <w:rFonts w:cs="Arial"/>
          <w:bCs/>
          <w:szCs w:val="24"/>
        </w:rPr>
        <w:t>Critical Practice</w:t>
      </w:r>
      <w:r w:rsidR="00CA6D90">
        <w:rPr>
          <w:rFonts w:cs="Arial"/>
          <w:bCs/>
          <w:szCs w:val="24"/>
        </w:rPr>
        <w:t>/Leadership</w:t>
      </w:r>
      <w:r w:rsidRPr="00B00833">
        <w:rPr>
          <w:rFonts w:cs="Arial"/>
          <w:bCs/>
          <w:szCs w:val="24"/>
        </w:rPr>
        <w:t xml:space="preserve"> Paper</w:t>
      </w:r>
      <w:r w:rsidR="00B75CA1">
        <w:rPr>
          <w:rFonts w:cs="Arial"/>
          <w:bCs/>
          <w:szCs w:val="24"/>
        </w:rPr>
        <w:t xml:space="preserve"> (35</w:t>
      </w:r>
      <w:r w:rsidR="00317E5F" w:rsidRPr="00B00833">
        <w:rPr>
          <w:rFonts w:cs="Arial"/>
          <w:bCs/>
          <w:szCs w:val="24"/>
        </w:rPr>
        <w:t xml:space="preserve">%): </w:t>
      </w:r>
      <w:r w:rsidRPr="00B00833">
        <w:rPr>
          <w:rFonts w:cs="Arial"/>
          <w:bCs/>
          <w:szCs w:val="24"/>
        </w:rPr>
        <w:t>10-12 pages,</w:t>
      </w:r>
      <w:r w:rsidR="00317E5F" w:rsidRPr="00B00833">
        <w:rPr>
          <w:rFonts w:cs="Arial"/>
          <w:bCs/>
          <w:szCs w:val="24"/>
        </w:rPr>
        <w:t xml:space="preserve"> double spaced,</w:t>
      </w:r>
      <w:r w:rsidRPr="00B00833">
        <w:rPr>
          <w:rFonts w:cs="Arial"/>
          <w:bCs/>
          <w:szCs w:val="24"/>
        </w:rPr>
        <w:t xml:space="preserve"> </w:t>
      </w:r>
      <w:r w:rsidRPr="00B00833">
        <w:rPr>
          <w:rFonts w:cs="Arial"/>
          <w:b/>
          <w:bCs/>
          <w:szCs w:val="24"/>
        </w:rPr>
        <w:t>not co</w:t>
      </w:r>
      <w:r w:rsidR="00317E5F" w:rsidRPr="00B00833">
        <w:rPr>
          <w:rFonts w:cs="Arial"/>
          <w:b/>
          <w:bCs/>
          <w:szCs w:val="24"/>
        </w:rPr>
        <w:t>unting title page or references.</w:t>
      </w:r>
      <w:r w:rsidR="00317E5F" w:rsidRPr="00B00833">
        <w:rPr>
          <w:rFonts w:cs="Arial"/>
          <w:bCs/>
          <w:szCs w:val="24"/>
        </w:rPr>
        <w:t xml:space="preserve"> Due anytime up to December</w:t>
      </w:r>
      <w:r w:rsidRPr="00B00833">
        <w:rPr>
          <w:rFonts w:cs="Arial"/>
          <w:bCs/>
          <w:szCs w:val="24"/>
        </w:rPr>
        <w:t xml:space="preserve"> </w:t>
      </w:r>
      <w:r w:rsidR="00317E5F" w:rsidRPr="00B00833">
        <w:rPr>
          <w:rFonts w:cs="Arial"/>
          <w:bCs/>
          <w:szCs w:val="24"/>
        </w:rPr>
        <w:t>15</w:t>
      </w:r>
      <w:r w:rsidRPr="00B00833">
        <w:rPr>
          <w:rFonts w:cs="Arial"/>
          <w:bCs/>
          <w:szCs w:val="24"/>
          <w:vertAlign w:val="superscript"/>
        </w:rPr>
        <w:t>th</w:t>
      </w:r>
      <w:r w:rsidRPr="00B00833">
        <w:rPr>
          <w:rFonts w:cs="Arial"/>
          <w:bCs/>
          <w:szCs w:val="24"/>
        </w:rPr>
        <w:t>, 2021. This assignment is to be com</w:t>
      </w:r>
      <w:r w:rsidR="00317E5F" w:rsidRPr="00B00833">
        <w:rPr>
          <w:rFonts w:cs="Arial"/>
          <w:bCs/>
          <w:szCs w:val="24"/>
        </w:rPr>
        <w:t xml:space="preserve">pleted individually. </w:t>
      </w:r>
      <w:r w:rsidRPr="00B00833">
        <w:rPr>
          <w:rFonts w:cs="Arial"/>
          <w:bCs/>
          <w:szCs w:val="24"/>
        </w:rPr>
        <w:t xml:space="preserve">*Note: students have the option </w:t>
      </w:r>
      <w:r w:rsidRPr="00B00833">
        <w:rPr>
          <w:rFonts w:cs="Arial"/>
          <w:bCs/>
          <w:szCs w:val="24"/>
        </w:rPr>
        <w:lastRenderedPageBreak/>
        <w:t xml:space="preserve">of submitting assignments in written form, as an audio or video recording, or in another alternative format. We will discuss this at the first class. Students choosing an alternative format should discuss this with the instructor prior to their completion of the assignment. </w:t>
      </w:r>
    </w:p>
    <w:p w14:paraId="6F190833" w14:textId="7AF23A93" w:rsidR="00B87E74" w:rsidRDefault="001C4731" w:rsidP="008C1257">
      <w:pPr>
        <w:pStyle w:val="Heading2"/>
      </w:pPr>
      <w:r w:rsidRPr="00372C53">
        <w:t>Requirement</w:t>
      </w:r>
      <w:r w:rsidR="001F3D7B" w:rsidRPr="00372C53">
        <w:t>/Assignment</w:t>
      </w:r>
      <w:r w:rsidRPr="00372C53">
        <w:t xml:space="preserve"> Details</w:t>
      </w:r>
      <w:bookmarkEnd w:id="14"/>
    </w:p>
    <w:p w14:paraId="027869CD" w14:textId="77777777" w:rsidR="00372C53" w:rsidRPr="00372C53" w:rsidRDefault="00372C53" w:rsidP="00372C53">
      <w:pPr>
        <w:rPr>
          <w:rFonts w:cs="Arial"/>
          <w:i/>
          <w:iCs/>
          <w:lang w:eastAsia="zh-CN"/>
        </w:rPr>
      </w:pPr>
      <w:r w:rsidRPr="00372C53">
        <w:rPr>
          <w:rFonts w:cs="Arial"/>
          <w:i/>
          <w:iCs/>
          <w:lang w:eastAsia="zh-CN"/>
        </w:rPr>
        <w:t>Full assignment details will be posted to Avenue to Learn.</w:t>
      </w:r>
    </w:p>
    <w:p w14:paraId="7575D9A6" w14:textId="303CB558" w:rsidR="007A4814" w:rsidRPr="00FD2C03" w:rsidRDefault="007A4814" w:rsidP="00FD2C03">
      <w:pPr>
        <w:pStyle w:val="ListParagraph"/>
        <w:numPr>
          <w:ilvl w:val="0"/>
          <w:numId w:val="27"/>
        </w:numPr>
        <w:spacing w:after="240"/>
        <w:ind w:left="357" w:hanging="357"/>
        <w:contextualSpacing w:val="0"/>
        <w:rPr>
          <w:color w:val="000000" w:themeColor="text1"/>
        </w:rPr>
      </w:pPr>
      <w:r w:rsidRPr="007A4814">
        <w:t>Pick a poem/spoken word/song/art work/object to share with the class that symbolizes your thoughts/feelings/experiences of critical social work practice or leadership.</w:t>
      </w:r>
      <w:r>
        <w:t xml:space="preserve">  Consider/reflect on how your symbol interfaces with the readings for class on Week 2.  </w:t>
      </w:r>
      <w:r w:rsidR="00B97CC2">
        <w:t>(</w:t>
      </w:r>
      <w:r>
        <w:t>Due Week 2</w:t>
      </w:r>
      <w:r w:rsidR="00B97CC2">
        <w:t>)</w:t>
      </w:r>
      <w:r>
        <w:t xml:space="preserve">. </w:t>
      </w:r>
    </w:p>
    <w:p w14:paraId="63AD22B9" w14:textId="25E96E91" w:rsidR="008C5F05" w:rsidRPr="008C5F05" w:rsidRDefault="00B75CA1" w:rsidP="00FD2C03">
      <w:pPr>
        <w:pStyle w:val="ListParagraph"/>
        <w:numPr>
          <w:ilvl w:val="0"/>
          <w:numId w:val="27"/>
        </w:numPr>
        <w:spacing w:after="240"/>
        <w:ind w:left="357" w:hanging="357"/>
        <w:contextualSpacing w:val="0"/>
      </w:pPr>
      <w:r>
        <w:t>Critical/Practice Question (10</w:t>
      </w:r>
      <w:r w:rsidR="008C5F05">
        <w:t xml:space="preserve">%):  Each student will present and facilitate a question/reflection for class discussion that emerged in connection to one (or more) of the weekly readings. This is an individual assignment with no more than three students presenting/facilitating in any given week </w:t>
      </w:r>
      <w:r w:rsidR="008C5F05" w:rsidRPr="00FD2C03">
        <w:rPr>
          <w:b/>
        </w:rPr>
        <w:t>EXCEPT</w:t>
      </w:r>
      <w:r w:rsidR="008C5F05">
        <w:t xml:space="preserve"> weeks 2, 3, 14.</w:t>
      </w:r>
    </w:p>
    <w:p w14:paraId="3D76CC0F" w14:textId="074380DA" w:rsidR="00372C53" w:rsidRPr="00FD2C03" w:rsidRDefault="00372C53" w:rsidP="00FD2C03">
      <w:pPr>
        <w:pStyle w:val="ListParagraph"/>
        <w:numPr>
          <w:ilvl w:val="0"/>
          <w:numId w:val="27"/>
        </w:numPr>
        <w:spacing w:after="240"/>
        <w:ind w:left="357" w:hanging="357"/>
        <w:contextualSpacing w:val="0"/>
        <w:rPr>
          <w:lang w:val="en-GB"/>
        </w:rPr>
      </w:pPr>
      <w:r w:rsidRPr="00FD2C03">
        <w:rPr>
          <w:lang w:val="en-GB"/>
        </w:rPr>
        <w:t>In-class assignment (</w:t>
      </w:r>
      <w:r w:rsidR="00B75CA1" w:rsidRPr="00FD2C03">
        <w:rPr>
          <w:lang w:val="en-GB"/>
        </w:rPr>
        <w:t xml:space="preserve">20%, start </w:t>
      </w:r>
      <w:r w:rsidRPr="00FD2C03">
        <w:rPr>
          <w:lang w:val="en-GB"/>
        </w:rPr>
        <w:t xml:space="preserve">Week </w:t>
      </w:r>
      <w:r w:rsidR="00174062" w:rsidRPr="00FD2C03">
        <w:rPr>
          <w:lang w:val="en-GB"/>
        </w:rPr>
        <w:t>3, due Week 4</w:t>
      </w:r>
      <w:r w:rsidRPr="00FD2C03">
        <w:rPr>
          <w:lang w:val="en-GB"/>
        </w:rPr>
        <w:t>)</w:t>
      </w:r>
    </w:p>
    <w:p w14:paraId="117F28A1" w14:textId="77777777" w:rsidR="00372C53" w:rsidRPr="00FD2C03" w:rsidRDefault="00372C53" w:rsidP="00CA2F2F">
      <w:pPr>
        <w:pStyle w:val="ListParagraph"/>
        <w:numPr>
          <w:ilvl w:val="1"/>
          <w:numId w:val="27"/>
        </w:numPr>
        <w:spacing w:after="240"/>
        <w:contextualSpacing w:val="0"/>
        <w:rPr>
          <w:lang w:val="en-GB"/>
        </w:rPr>
      </w:pPr>
      <w:r w:rsidRPr="00FD2C03">
        <w:rPr>
          <w:lang w:val="en-GB"/>
        </w:rPr>
        <w:t>following a short lecture, students will work individually, in pairs or small groups on an assignment related to the focus area of that day’s class (Knowledge, Power and Practice/Leadership)</w:t>
      </w:r>
    </w:p>
    <w:p w14:paraId="11046993" w14:textId="6CB9F0D9" w:rsidR="00B97CC2" w:rsidRPr="00FD2C03" w:rsidRDefault="0052467E" w:rsidP="00CA2F2F">
      <w:pPr>
        <w:pStyle w:val="ListParagraph"/>
        <w:numPr>
          <w:ilvl w:val="1"/>
          <w:numId w:val="27"/>
        </w:numPr>
        <w:spacing w:after="240"/>
        <w:contextualSpacing w:val="0"/>
        <w:rPr>
          <w:lang w:val="en-GB"/>
        </w:rPr>
      </w:pPr>
      <w:r w:rsidRPr="00FD2C03">
        <w:rPr>
          <w:lang w:val="en-GB"/>
        </w:rPr>
        <w:t xml:space="preserve">prior to the class, </w:t>
      </w:r>
      <w:r w:rsidR="00372C53" w:rsidRPr="00FD2C03">
        <w:rPr>
          <w:lang w:val="en-GB"/>
        </w:rPr>
        <w:t xml:space="preserve">students are required to read the assigned </w:t>
      </w:r>
      <w:r w:rsidRPr="00FD2C03">
        <w:rPr>
          <w:lang w:val="en-GB"/>
        </w:rPr>
        <w:t xml:space="preserve">readings for the week, as well as supplementary </w:t>
      </w:r>
      <w:r w:rsidR="00372C53" w:rsidRPr="00FD2C03">
        <w:rPr>
          <w:lang w:val="en-GB"/>
        </w:rPr>
        <w:t>materials</w:t>
      </w:r>
      <w:r w:rsidRPr="00FD2C03">
        <w:rPr>
          <w:lang w:val="en-GB"/>
        </w:rPr>
        <w:t xml:space="preserve"> and a short list of questions for consideration</w:t>
      </w:r>
      <w:r w:rsidR="00210FD4" w:rsidRPr="00FD2C03">
        <w:rPr>
          <w:lang w:val="en-GB"/>
        </w:rPr>
        <w:t xml:space="preserve"> that will be</w:t>
      </w:r>
      <w:r w:rsidRPr="00FD2C03">
        <w:rPr>
          <w:lang w:val="en-GB"/>
        </w:rPr>
        <w:t xml:space="preserve"> posted on A2L. W</w:t>
      </w:r>
      <w:r w:rsidR="00372C53" w:rsidRPr="00FD2C03">
        <w:rPr>
          <w:lang w:val="en-GB"/>
        </w:rPr>
        <w:t>hile no other reading or preparation is required, students will be required to draw on other knowledges they have (e.g., from this and other courses, social work experience, lived experience, general knowledge, etc) to complete the assignment</w:t>
      </w:r>
      <w:r w:rsidR="00B97CC2" w:rsidRPr="00FD2C03">
        <w:rPr>
          <w:lang w:val="en-GB"/>
        </w:rPr>
        <w:t>.</w:t>
      </w:r>
    </w:p>
    <w:p w14:paraId="47A1CAB2" w14:textId="767DA1AB" w:rsidR="008C5F05" w:rsidRPr="00FD2C03" w:rsidRDefault="008C5F05" w:rsidP="00FD2C03">
      <w:pPr>
        <w:pStyle w:val="ListParagraph"/>
        <w:numPr>
          <w:ilvl w:val="0"/>
          <w:numId w:val="27"/>
        </w:numPr>
        <w:spacing w:after="240"/>
        <w:ind w:left="357" w:hanging="357"/>
        <w:contextualSpacing w:val="0"/>
        <w:rPr>
          <w:lang w:val="en-GB"/>
        </w:rPr>
      </w:pPr>
      <w:r w:rsidRPr="00EF1021">
        <w:t>Critical Reflection on Practice</w:t>
      </w:r>
      <w:r>
        <w:t xml:space="preserve">/Leadership Tension Paper: </w:t>
      </w:r>
      <w:r w:rsidR="00B75CA1" w:rsidRPr="00FD2C03">
        <w:rPr>
          <w:lang w:val="en-GB"/>
        </w:rPr>
        <w:t>students, either individually, in pairs, or groups of 3,</w:t>
      </w:r>
      <w:r w:rsidRPr="00FD2C03">
        <w:rPr>
          <w:lang w:val="en-GB"/>
        </w:rPr>
        <w:t xml:space="preserve"> will be required to share a case study that highlights: </w:t>
      </w:r>
    </w:p>
    <w:p w14:paraId="24E9D77F" w14:textId="5E95E881" w:rsidR="008C5F05" w:rsidRPr="00FD2C03" w:rsidRDefault="00B75CA1" w:rsidP="00CA2F2F">
      <w:pPr>
        <w:pStyle w:val="ListParagraph"/>
        <w:numPr>
          <w:ilvl w:val="1"/>
          <w:numId w:val="27"/>
        </w:numPr>
        <w:spacing w:after="240"/>
        <w:contextualSpacing w:val="0"/>
        <w:rPr>
          <w:lang w:val="en-GB"/>
        </w:rPr>
      </w:pPr>
      <w:r w:rsidRPr="00FD2C03">
        <w:rPr>
          <w:lang w:val="en-GB"/>
        </w:rPr>
        <w:t>an individual or shared challenge/</w:t>
      </w:r>
      <w:r w:rsidR="008C5F05" w:rsidRPr="00FD2C03">
        <w:rPr>
          <w:lang w:val="en-GB"/>
        </w:rPr>
        <w:t>tension that they have experienced in their own practice</w:t>
      </w:r>
    </w:p>
    <w:p w14:paraId="39FCEBE5" w14:textId="77777777" w:rsidR="008C5F05" w:rsidRPr="00FD2C03" w:rsidRDefault="008C5F05" w:rsidP="00CA2F2F">
      <w:pPr>
        <w:pStyle w:val="ListParagraph"/>
        <w:numPr>
          <w:ilvl w:val="1"/>
          <w:numId w:val="27"/>
        </w:numPr>
        <w:spacing w:after="240"/>
        <w:contextualSpacing w:val="0"/>
        <w:rPr>
          <w:lang w:val="en-GB"/>
        </w:rPr>
      </w:pPr>
      <w:r w:rsidRPr="00FD2C03">
        <w:rPr>
          <w:lang w:val="en-GB"/>
        </w:rPr>
        <w:t>the process they engaged in as they attempted to resolve this tension</w:t>
      </w:r>
    </w:p>
    <w:p w14:paraId="36F271FB" w14:textId="77777777" w:rsidR="008C5F05" w:rsidRPr="00FD2C03" w:rsidRDefault="008C5F05" w:rsidP="00CA2F2F">
      <w:pPr>
        <w:pStyle w:val="ListParagraph"/>
        <w:numPr>
          <w:ilvl w:val="1"/>
          <w:numId w:val="27"/>
        </w:numPr>
        <w:spacing w:after="240"/>
        <w:contextualSpacing w:val="0"/>
        <w:rPr>
          <w:lang w:val="en-GB"/>
        </w:rPr>
      </w:pPr>
      <w:r w:rsidRPr="00FD2C03">
        <w:rPr>
          <w:lang w:val="en-GB"/>
        </w:rPr>
        <w:t>and reflections and questions they continue to have about their experience</w:t>
      </w:r>
    </w:p>
    <w:p w14:paraId="0E0B7018" w14:textId="77777777" w:rsidR="008C5F05" w:rsidRPr="00FD2C03" w:rsidRDefault="008C5F05" w:rsidP="00CA2F2F">
      <w:pPr>
        <w:pStyle w:val="ListParagraph"/>
        <w:numPr>
          <w:ilvl w:val="1"/>
          <w:numId w:val="27"/>
        </w:numPr>
        <w:spacing w:after="240"/>
        <w:contextualSpacing w:val="0"/>
        <w:rPr>
          <w:lang w:val="en-GB"/>
        </w:rPr>
      </w:pPr>
      <w:r w:rsidRPr="00FD2C03">
        <w:rPr>
          <w:lang w:val="en-GB"/>
        </w:rPr>
        <w:lastRenderedPageBreak/>
        <w:t>this could include a tension in using a specific theoretical frame and/or practice or leadership modality, in their ability to support a service user, or collegial/organizational relationships, etc.</w:t>
      </w:r>
    </w:p>
    <w:p w14:paraId="67D80E40" w14:textId="77777777" w:rsidR="008C5F05" w:rsidRPr="00FD2C03" w:rsidRDefault="008C5F05" w:rsidP="00CA2F2F">
      <w:pPr>
        <w:pStyle w:val="ListParagraph"/>
        <w:numPr>
          <w:ilvl w:val="1"/>
          <w:numId w:val="27"/>
        </w:numPr>
        <w:spacing w:after="240"/>
        <w:contextualSpacing w:val="0"/>
        <w:rPr>
          <w:lang w:val="en-GB"/>
        </w:rPr>
      </w:pPr>
      <w:r w:rsidRPr="00FD2C03">
        <w:rPr>
          <w:lang w:val="en-GB"/>
        </w:rPr>
        <w:t>students will be required to describe the tension, their thought processes and the feelings they had throughout the process drawing on course themes, readings and discussions</w:t>
      </w:r>
    </w:p>
    <w:p w14:paraId="66A79CAB" w14:textId="77777777" w:rsidR="008C5F05" w:rsidRPr="00FD2C03" w:rsidRDefault="008C5F05" w:rsidP="00CA2F2F">
      <w:pPr>
        <w:pStyle w:val="ListParagraph"/>
        <w:numPr>
          <w:ilvl w:val="1"/>
          <w:numId w:val="27"/>
        </w:numPr>
        <w:spacing w:after="240"/>
        <w:contextualSpacing w:val="0"/>
        <w:rPr>
          <w:lang w:val="en-GB"/>
        </w:rPr>
      </w:pPr>
      <w:r w:rsidRPr="00FD2C03">
        <w:rPr>
          <w:lang w:val="en-GB"/>
        </w:rPr>
        <w:t>incorporate as well, the ways that who they are (as an individual, community member, social worker, etc.) impacted, influenced or shaped their thoughts, feelings, and actions in this case</w:t>
      </w:r>
    </w:p>
    <w:p w14:paraId="65C9633D" w14:textId="77777777" w:rsidR="00CA6D90" w:rsidRPr="00FD2C03" w:rsidRDefault="008C5F05" w:rsidP="00CA2F2F">
      <w:pPr>
        <w:pStyle w:val="ListParagraph"/>
        <w:numPr>
          <w:ilvl w:val="1"/>
          <w:numId w:val="27"/>
        </w:numPr>
        <w:spacing w:after="240"/>
        <w:contextualSpacing w:val="0"/>
        <w:rPr>
          <w:lang w:val="en-GB"/>
        </w:rPr>
      </w:pPr>
      <w:r w:rsidRPr="00FD2C03">
        <w:rPr>
          <w:color w:val="000000"/>
        </w:rPr>
        <w:t>make use of class readings and discussions, as well as relevant professional and social science literature and other bodies of knowledge in this critical reflection (ideally, all source material should be current unless it is a seminal piece)</w:t>
      </w:r>
    </w:p>
    <w:p w14:paraId="6DB6435F" w14:textId="1EFDC6BD" w:rsidR="00913C7B" w:rsidRPr="00CA6D90" w:rsidRDefault="00621358" w:rsidP="00FD2C03">
      <w:pPr>
        <w:pStyle w:val="ListParagraph"/>
        <w:numPr>
          <w:ilvl w:val="0"/>
          <w:numId w:val="27"/>
        </w:numPr>
        <w:spacing w:after="240"/>
        <w:ind w:left="357" w:hanging="357"/>
        <w:contextualSpacing w:val="0"/>
      </w:pPr>
      <w:r w:rsidRPr="00CA6D90">
        <w:t>Critical Practice</w:t>
      </w:r>
      <w:r w:rsidR="00913C7B" w:rsidRPr="00CA6D90">
        <w:t>/Leadership</w:t>
      </w:r>
      <w:r w:rsidRPr="00CA6D90">
        <w:t xml:space="preserve"> Paper: </w:t>
      </w:r>
      <w:r w:rsidR="00913C7B" w:rsidRPr="00FD2C03">
        <w:rPr>
          <w:lang w:val="en-GB"/>
        </w:rPr>
        <w:t>In this exercise, students have an opportunity to critically reflect on their own values, ideas, tensions and questions regarding the ongoing growth and development of their social work practice/leadership goals. For this assignment:</w:t>
      </w:r>
    </w:p>
    <w:p w14:paraId="528CF994" w14:textId="09143827" w:rsidR="00CA6D90" w:rsidRPr="00CA6D90" w:rsidRDefault="00B75CA1" w:rsidP="00CA2F2F">
      <w:pPr>
        <w:pStyle w:val="ListParagraph"/>
        <w:numPr>
          <w:ilvl w:val="1"/>
          <w:numId w:val="27"/>
        </w:numPr>
        <w:spacing w:after="240"/>
        <w:contextualSpacing w:val="0"/>
      </w:pPr>
      <w:r w:rsidRPr="00FD2C03">
        <w:rPr>
          <w:lang w:val="en-GB"/>
        </w:rPr>
        <w:t>Each student</w:t>
      </w:r>
      <w:r w:rsidR="00913C7B" w:rsidRPr="00FD2C03">
        <w:rPr>
          <w:lang w:val="en-GB"/>
        </w:rPr>
        <w:t xml:space="preserve"> will draw on </w:t>
      </w:r>
      <w:r w:rsidR="00913C7B" w:rsidRPr="00FD2C03">
        <w:rPr>
          <w:b/>
          <w:lang w:val="en-GB"/>
        </w:rPr>
        <w:t>two or three</w:t>
      </w:r>
      <w:r w:rsidR="00913C7B" w:rsidRPr="00FD2C03">
        <w:rPr>
          <w:lang w:val="en-GB"/>
        </w:rPr>
        <w:t xml:space="preserve"> practice theories/methodologies discussed in class that are at play in the current context and envision how you could integrate these approaches in </w:t>
      </w:r>
      <w:r w:rsidR="00CA6D90" w:rsidRPr="00FD2C03">
        <w:rPr>
          <w:lang w:val="en-GB"/>
        </w:rPr>
        <w:t xml:space="preserve">the </w:t>
      </w:r>
      <w:r w:rsidR="00913C7B" w:rsidRPr="00FD2C03">
        <w:rPr>
          <w:lang w:val="en-GB"/>
        </w:rPr>
        <w:t>future</w:t>
      </w:r>
      <w:r w:rsidR="00CA6D90" w:rsidRPr="00FD2C03">
        <w:rPr>
          <w:lang w:val="en-GB"/>
        </w:rPr>
        <w:t xml:space="preserve"> either in terms of your work in practice or through a l</w:t>
      </w:r>
      <w:r w:rsidR="00913C7B" w:rsidRPr="00FD2C03">
        <w:rPr>
          <w:lang w:val="en-GB"/>
        </w:rPr>
        <w:t xml:space="preserve">eadership </w:t>
      </w:r>
      <w:r w:rsidR="00CA6D90" w:rsidRPr="00FD2C03">
        <w:rPr>
          <w:lang w:val="en-GB"/>
        </w:rPr>
        <w:t>role you may take on in your agency or organization.</w:t>
      </w:r>
    </w:p>
    <w:p w14:paraId="56634CDB" w14:textId="71CC6DF0" w:rsidR="00CA6D90" w:rsidRPr="00CA6D90" w:rsidRDefault="00CA6D90" w:rsidP="00CA2F2F">
      <w:pPr>
        <w:pStyle w:val="ListParagraph"/>
        <w:numPr>
          <w:ilvl w:val="1"/>
          <w:numId w:val="27"/>
        </w:numPr>
        <w:spacing w:after="240"/>
        <w:contextualSpacing w:val="0"/>
      </w:pPr>
      <w:r w:rsidRPr="00FD2C03">
        <w:rPr>
          <w:lang w:val="en-GB"/>
        </w:rPr>
        <w:t>Students can either draw on a past experience and share how they may have practiced/lead differently by drawing on their chosen practice theories/methodologies OR imagine an anticipated practice/leadership opportunity where they could integrate their learning.</w:t>
      </w:r>
    </w:p>
    <w:p w14:paraId="188E8CA9" w14:textId="570FF081" w:rsidR="00BD5EF0" w:rsidRPr="00FD2C03" w:rsidRDefault="00913C7B" w:rsidP="00CA2F2F">
      <w:pPr>
        <w:pStyle w:val="ListParagraph"/>
        <w:numPr>
          <w:ilvl w:val="1"/>
          <w:numId w:val="27"/>
        </w:numPr>
        <w:spacing w:after="240"/>
        <w:contextualSpacing w:val="0"/>
      </w:pPr>
      <w:r w:rsidRPr="00CA6D90">
        <w:t xml:space="preserve">Students will be required to </w:t>
      </w:r>
      <w:r w:rsidRPr="00FD2C03">
        <w:rPr>
          <w:color w:val="000000"/>
        </w:rPr>
        <w:t>make use of class readings and discussions, as well as relevant professional and social science literature and other bodies of knowledge in this critical reflection (ideally, all source material should be current unless it is a seminal piece)</w:t>
      </w:r>
      <w:r w:rsidRPr="00CA6D90">
        <w:t>.</w:t>
      </w:r>
    </w:p>
    <w:p w14:paraId="7E3B256D" w14:textId="1E13FB27" w:rsidR="002139DE" w:rsidRPr="002139DE" w:rsidRDefault="002139DE" w:rsidP="002139DE">
      <w:pPr>
        <w:rPr>
          <w:b/>
          <w:highlight w:val="yellow"/>
          <w:lang w:val="en-GB"/>
        </w:rPr>
      </w:pPr>
      <w:r w:rsidRPr="002139DE">
        <w:rPr>
          <w:rFonts w:cs="Arial"/>
          <w:bCs/>
          <w:szCs w:val="24"/>
        </w:rPr>
        <w:t>*Note: students have the option of submitting assignments in written form, as an audio or video recording, or in another alternative format. We will discuss this at the first class. Students choosing an alternative format should discuss this with the instructor prior to their completion of the assignment.</w:t>
      </w:r>
    </w:p>
    <w:p w14:paraId="1E3359A0" w14:textId="77777777" w:rsidR="001F3D7B" w:rsidRPr="000A6633" w:rsidRDefault="001F3D7B" w:rsidP="003F0E2E">
      <w:pPr>
        <w:pStyle w:val="Heading1"/>
        <w:rPr>
          <w:lang w:val="en-GB"/>
        </w:rPr>
      </w:pPr>
      <w:bookmarkStart w:id="15" w:name="_Toc12350808"/>
      <w:bookmarkStart w:id="16" w:name="_Toc12606607"/>
      <w:r w:rsidRPr="000A6633">
        <w:rPr>
          <w:lang w:val="en-GB"/>
        </w:rPr>
        <w:lastRenderedPageBreak/>
        <w:t>Assignment Submission and Grading</w:t>
      </w:r>
      <w:bookmarkEnd w:id="15"/>
      <w:bookmarkEnd w:id="16"/>
    </w:p>
    <w:p w14:paraId="33021D47" w14:textId="17EDDB66" w:rsidR="001F3D7B" w:rsidRPr="000A6633" w:rsidRDefault="001F3D7B" w:rsidP="008C1257">
      <w:pPr>
        <w:pStyle w:val="Heading2"/>
      </w:pPr>
      <w:bookmarkStart w:id="17" w:name="_Toc12350809"/>
      <w:r w:rsidRPr="000A6633">
        <w:t>Form and Style</w:t>
      </w:r>
      <w:bookmarkEnd w:id="17"/>
    </w:p>
    <w:p w14:paraId="6D525248" w14:textId="77777777" w:rsidR="00C357D2" w:rsidRDefault="00C357D2" w:rsidP="00890C73">
      <w:pPr>
        <w:numPr>
          <w:ilvl w:val="0"/>
          <w:numId w:val="5"/>
        </w:numPr>
        <w:autoSpaceDE w:val="0"/>
        <w:autoSpaceDN w:val="0"/>
        <w:adjustRightInd w:val="0"/>
        <w:spacing w:after="200"/>
        <w:contextualSpacing/>
        <w:rPr>
          <w:rFonts w:cs="Arial"/>
          <w:bCs/>
          <w:color w:val="000000"/>
          <w:szCs w:val="24"/>
        </w:rPr>
      </w:pPr>
      <w:bookmarkStart w:id="18" w:name="_Toc12350810"/>
      <w:r w:rsidRPr="00EF1021">
        <w:rPr>
          <w:rFonts w:cs="Arial"/>
          <w:bCs/>
          <w:color w:val="000000"/>
          <w:szCs w:val="24"/>
        </w:rPr>
        <w:t xml:space="preserve">Written assignments must be typed and double-spaced and submitted with a front page containing the title, student’s name, student number, and the date. Number all pages (except title page). </w:t>
      </w:r>
    </w:p>
    <w:p w14:paraId="2DA6E2E5" w14:textId="7DCE2AE3" w:rsidR="00C357D2" w:rsidRPr="00C357D2" w:rsidRDefault="00C357D2" w:rsidP="00890C73">
      <w:pPr>
        <w:numPr>
          <w:ilvl w:val="0"/>
          <w:numId w:val="5"/>
        </w:numPr>
        <w:autoSpaceDE w:val="0"/>
        <w:autoSpaceDN w:val="0"/>
        <w:adjustRightInd w:val="0"/>
        <w:spacing w:after="200"/>
        <w:contextualSpacing/>
        <w:rPr>
          <w:rFonts w:cs="Arial"/>
          <w:bCs/>
          <w:color w:val="000000"/>
          <w:szCs w:val="24"/>
        </w:rPr>
      </w:pPr>
      <w:r w:rsidRPr="00C357D2">
        <w:rPr>
          <w:rFonts w:cs="Arial"/>
          <w:bCs/>
          <w:color w:val="000000"/>
          <w:szCs w:val="24"/>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w:t>
      </w:r>
      <w:r w:rsidR="0052467E">
        <w:rPr>
          <w:rFonts w:cs="Arial"/>
          <w:bCs/>
          <w:color w:val="000000"/>
          <w:szCs w:val="24"/>
        </w:rPr>
        <w:t>.</w:t>
      </w:r>
      <w:r w:rsidRPr="00C357D2">
        <w:rPr>
          <w:rFonts w:cs="Arial"/>
          <w:bCs/>
          <w:color w:val="000000"/>
          <w:szCs w:val="24"/>
        </w:rPr>
        <w:t xml:space="preserve"> </w:t>
      </w:r>
    </w:p>
    <w:p w14:paraId="765B3DD6" w14:textId="77777777" w:rsidR="00C357D2" w:rsidRPr="00EF1021" w:rsidRDefault="00C357D2" w:rsidP="00890C73">
      <w:pPr>
        <w:numPr>
          <w:ilvl w:val="0"/>
          <w:numId w:val="5"/>
        </w:numPr>
        <w:autoSpaceDE w:val="0"/>
        <w:autoSpaceDN w:val="0"/>
        <w:adjustRightInd w:val="0"/>
        <w:spacing w:after="200"/>
        <w:contextualSpacing/>
        <w:rPr>
          <w:rFonts w:cs="Arial"/>
          <w:bCs/>
          <w:color w:val="000000"/>
          <w:szCs w:val="24"/>
        </w:rPr>
      </w:pPr>
      <w:r w:rsidRPr="00EF1021">
        <w:rPr>
          <w:rFonts w:cs="Arial"/>
          <w:bCs/>
          <w:color w:val="000000"/>
          <w:szCs w:val="24"/>
        </w:rPr>
        <w:t xml:space="preserve">Students are expected to make use of relevant professional and social science literature and other bodies of knowledge in their term assignments. When submitting, please keep a spare copy of your assignments. </w:t>
      </w:r>
    </w:p>
    <w:p w14:paraId="256021FF" w14:textId="77777777" w:rsidR="00C357D2" w:rsidRPr="00EF1021" w:rsidRDefault="00C357D2" w:rsidP="00890C73">
      <w:pPr>
        <w:numPr>
          <w:ilvl w:val="0"/>
          <w:numId w:val="5"/>
        </w:numPr>
        <w:autoSpaceDE w:val="0"/>
        <w:autoSpaceDN w:val="0"/>
        <w:adjustRightInd w:val="0"/>
        <w:spacing w:after="200"/>
        <w:contextualSpacing/>
        <w:rPr>
          <w:rFonts w:cs="Arial"/>
          <w:bCs/>
          <w:color w:val="000000"/>
          <w:szCs w:val="24"/>
        </w:rPr>
      </w:pPr>
      <w:r w:rsidRPr="00EF1021">
        <w:rPr>
          <w:rFonts w:cs="Arial"/>
          <w:bCs/>
          <w:szCs w:val="24"/>
        </w:rPr>
        <w:t xml:space="preserve">If submitting an audio- or videotaped report, students must speak to the instructor regarding time length of the recording. </w:t>
      </w:r>
    </w:p>
    <w:p w14:paraId="2C6247E2" w14:textId="01498CEA" w:rsidR="00C357D2" w:rsidRDefault="00C357D2" w:rsidP="00890C73">
      <w:pPr>
        <w:numPr>
          <w:ilvl w:val="0"/>
          <w:numId w:val="5"/>
        </w:numPr>
        <w:autoSpaceDE w:val="0"/>
        <w:autoSpaceDN w:val="0"/>
        <w:adjustRightInd w:val="0"/>
        <w:spacing w:after="200"/>
        <w:contextualSpacing/>
      </w:pPr>
      <w:r w:rsidRPr="00C357D2">
        <w:rPr>
          <w:rFonts w:cs="Arial"/>
          <w:bCs/>
          <w:color w:val="000000"/>
          <w:szCs w:val="24"/>
        </w:rPr>
        <w:t>Any other alternative formats must be discussed with the instructor well in advance of the submission date.</w:t>
      </w:r>
    </w:p>
    <w:p w14:paraId="074BF07A" w14:textId="1B069F3D" w:rsidR="00345050" w:rsidRPr="000A6633" w:rsidRDefault="001F3D7B" w:rsidP="008C1257">
      <w:pPr>
        <w:pStyle w:val="Heading2"/>
      </w:pPr>
      <w:r w:rsidRPr="000A6633">
        <w:t>Avenue to Learn</w:t>
      </w:r>
      <w:bookmarkEnd w:id="18"/>
    </w:p>
    <w:p w14:paraId="308BA03B" w14:textId="6817B010" w:rsidR="002139DE" w:rsidRPr="000A6633" w:rsidRDefault="002139DE" w:rsidP="00923AB4">
      <w:pPr>
        <w:rPr>
          <w:b/>
        </w:rPr>
      </w:pPr>
      <w:bookmarkStart w:id="19" w:name="_Toc12350811"/>
      <w:r w:rsidRPr="000A6633">
        <w:t>In this course, we will be using Avenue to Learn</w:t>
      </w:r>
      <w:r>
        <w:t xml:space="preserve">. </w:t>
      </w:r>
      <w:r w:rsidRPr="000A6633">
        <w:t>Students should be aware that, when they access the electronic components of this course, private information such as first and last names</w:t>
      </w:r>
      <w:r w:rsidR="00C357D2">
        <w:t>;</w:t>
      </w:r>
      <w:r w:rsidRPr="000A6633">
        <w:t xml:space="preserve"> usernames for McMaster e-mail accounts</w:t>
      </w:r>
      <w:r w:rsidR="00C357D2">
        <w:t>;</w:t>
      </w:r>
      <w:r w:rsidRPr="000A6633">
        <w:t xml:space="preserve"> and program affiliation may become apparent to all other students in the same course. The available information is dependent on the technology used. Continuation in this course will be deemed consent to this disclosure. If you have any questions or concerns about such disclosure</w:t>
      </w:r>
      <w:r w:rsidR="00C357D2">
        <w:t>,</w:t>
      </w:r>
      <w:r w:rsidRPr="000A6633">
        <w:t xml:space="preserve"> please discuss with the course instructor.</w:t>
      </w:r>
    </w:p>
    <w:p w14:paraId="7A802345" w14:textId="6FCA4BE6" w:rsidR="006E5DC7" w:rsidRPr="000A6633" w:rsidRDefault="006E5DC7" w:rsidP="008C1257">
      <w:pPr>
        <w:pStyle w:val="Heading2"/>
      </w:pPr>
      <w:r w:rsidRPr="000A6633">
        <w:t>Submitting Assignments &amp; Grading</w:t>
      </w:r>
      <w:bookmarkEnd w:id="19"/>
    </w:p>
    <w:p w14:paraId="73D5855D" w14:textId="3ECE9A96" w:rsidR="0052467E" w:rsidRDefault="002139DE" w:rsidP="00923AB4">
      <w:pPr>
        <w:autoSpaceDE w:val="0"/>
        <w:autoSpaceDN w:val="0"/>
        <w:adjustRightInd w:val="0"/>
        <w:rPr>
          <w:rFonts w:cs="Arial"/>
          <w:szCs w:val="24"/>
        </w:rPr>
      </w:pPr>
      <w:bookmarkStart w:id="20" w:name="_Toc12350812"/>
      <w:r w:rsidRPr="002139DE">
        <w:rPr>
          <w:rFonts w:cs="Arial"/>
          <w:szCs w:val="24"/>
        </w:rPr>
        <w:t>Please submit assignments</w:t>
      </w:r>
      <w:r w:rsidR="0052467E">
        <w:rPr>
          <w:rFonts w:cs="Arial"/>
          <w:szCs w:val="24"/>
        </w:rPr>
        <w:t xml:space="preserve"> </w:t>
      </w:r>
      <w:r w:rsidRPr="002139DE">
        <w:rPr>
          <w:rFonts w:cs="Arial"/>
          <w:szCs w:val="24"/>
        </w:rPr>
        <w:t xml:space="preserve">by the beginning of the class in which the assignment is due, or before midnight if the due date does not coincide with a class. </w:t>
      </w:r>
      <w:r w:rsidR="0052467E">
        <w:rPr>
          <w:rFonts w:cs="Arial"/>
          <w:szCs w:val="24"/>
        </w:rPr>
        <w:t xml:space="preserve">Text-based assignments are to be submitted on A2L. Alternative assignment formats (e.g., audio / visual / arts-based are to be submitted to the instructor: </w:t>
      </w:r>
      <w:r w:rsidR="00EB405E">
        <w:t>greenes@mcmaster.ca</w:t>
      </w:r>
    </w:p>
    <w:p w14:paraId="6C5D6FE0" w14:textId="170D32DA" w:rsidR="00C357D2" w:rsidRDefault="00C357D2" w:rsidP="00923AB4">
      <w:pPr>
        <w:autoSpaceDE w:val="0"/>
        <w:autoSpaceDN w:val="0"/>
        <w:adjustRightInd w:val="0"/>
        <w:rPr>
          <w:rFonts w:cs="Arial"/>
          <w:szCs w:val="24"/>
        </w:rPr>
      </w:pPr>
      <w:r>
        <w:rPr>
          <w:rFonts w:cs="Arial"/>
          <w:szCs w:val="24"/>
        </w:rPr>
        <w:t>If you require an extension, please discuss this with the instructor in advance of the assignment due date.</w:t>
      </w:r>
    </w:p>
    <w:p w14:paraId="46197121" w14:textId="6B64780A" w:rsidR="00C357D2" w:rsidRDefault="00C357D2" w:rsidP="00923AB4">
      <w:pPr>
        <w:autoSpaceDE w:val="0"/>
        <w:autoSpaceDN w:val="0"/>
        <w:adjustRightInd w:val="0"/>
      </w:pPr>
      <w:r>
        <w:rPr>
          <w:rFonts w:cs="Arial"/>
          <w:szCs w:val="24"/>
        </w:rPr>
        <w:t xml:space="preserve">Additional </w:t>
      </w:r>
      <w:r w:rsidR="0052467E">
        <w:rPr>
          <w:rFonts w:cs="Arial"/>
          <w:szCs w:val="24"/>
        </w:rPr>
        <w:t xml:space="preserve">assignment </w:t>
      </w:r>
      <w:r>
        <w:rPr>
          <w:rFonts w:cs="Arial"/>
          <w:szCs w:val="24"/>
        </w:rPr>
        <w:t>information will be available on Avenue to Learn.</w:t>
      </w:r>
    </w:p>
    <w:p w14:paraId="4C5EDC4D" w14:textId="0FFE39D6" w:rsidR="006E5DC7" w:rsidRPr="000A6633" w:rsidRDefault="006E5DC7" w:rsidP="00923AB4">
      <w:pPr>
        <w:pStyle w:val="Heading2"/>
      </w:pPr>
      <w:r w:rsidRPr="000A6633">
        <w:t>Privacy Protection</w:t>
      </w:r>
      <w:bookmarkEnd w:id="20"/>
      <w:r w:rsidRPr="000A6633">
        <w:t xml:space="preserve"> </w:t>
      </w:r>
    </w:p>
    <w:p w14:paraId="2C9DF59D" w14:textId="42EF8E9E" w:rsidR="002139DE" w:rsidRDefault="006E5DC7" w:rsidP="00923AB4">
      <w:r w:rsidRPr="000A6633">
        <w:t xml:space="preserve">In accordance with regulations set out by the Freedom of Information and Privacy Protection Act, the University will not allow return of graded materials by placing them in </w:t>
      </w:r>
      <w:r w:rsidRPr="000A6633">
        <w:lastRenderedPageBreak/>
        <w:t xml:space="preserve">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w:t>
      </w:r>
    </w:p>
    <w:p w14:paraId="56A7E10F" w14:textId="77777777" w:rsidR="002139DE" w:rsidRPr="000A6633" w:rsidRDefault="002139DE" w:rsidP="00923AB4">
      <w:r>
        <w:t>In that we are all participating in the course remotely this year, t</w:t>
      </w:r>
      <w:r w:rsidRPr="000A6633">
        <w:t>he following possibilities exist for return of graded materials</w:t>
      </w:r>
      <w:r>
        <w:t xml:space="preserve"> in this course</w:t>
      </w:r>
      <w:r w:rsidRPr="000A6633">
        <w:t xml:space="preserve">: </w:t>
      </w:r>
    </w:p>
    <w:p w14:paraId="0171E9C6" w14:textId="7048A5A7" w:rsidR="002139DE" w:rsidRPr="000A6633" w:rsidRDefault="002139DE" w:rsidP="00890C73">
      <w:pPr>
        <w:pStyle w:val="ListParagraph"/>
        <w:numPr>
          <w:ilvl w:val="0"/>
          <w:numId w:val="7"/>
        </w:numPr>
        <w:spacing w:line="240" w:lineRule="auto"/>
      </w:pPr>
      <w:r w:rsidRPr="000A6633">
        <w:t xml:space="preserve">Submit/grade/return </w:t>
      </w:r>
      <w:r>
        <w:t>assignments</w:t>
      </w:r>
      <w:r w:rsidRPr="000A6633">
        <w:t xml:space="preserve"> electronically</w:t>
      </w:r>
      <w:r>
        <w:t xml:space="preserve"> (via A2L or email – we will</w:t>
      </w:r>
      <w:r w:rsidR="00C357D2">
        <w:t xml:space="preserve"> </w:t>
      </w:r>
      <w:r>
        <w:t>discuss this in the first class)</w:t>
      </w:r>
      <w:r w:rsidRPr="000A6633">
        <w:t xml:space="preserve">. </w:t>
      </w:r>
    </w:p>
    <w:p w14:paraId="0A2204EF" w14:textId="77777777" w:rsidR="002139DE" w:rsidRPr="000A6633" w:rsidRDefault="002139DE" w:rsidP="00923AB4">
      <w:r w:rsidRPr="000A6633">
        <w:t>Arrangements for the return of assignments from the options above will be finalized during the first class</w:t>
      </w:r>
      <w:r>
        <w:t xml:space="preserve"> and/or in negotiation with the instructor</w:t>
      </w:r>
      <w:r w:rsidRPr="000A6633">
        <w:t xml:space="preserve">. </w:t>
      </w:r>
    </w:p>
    <w:p w14:paraId="20A4D035" w14:textId="77777777" w:rsidR="006E5DC7" w:rsidRPr="000A6633" w:rsidRDefault="00205826" w:rsidP="008C1257">
      <w:pPr>
        <w:pStyle w:val="Heading2"/>
      </w:pPr>
      <w:bookmarkStart w:id="21" w:name="_Toc12350813"/>
      <w:r w:rsidRPr="000A6633">
        <w:t>Extreme Circumstances</w:t>
      </w:r>
      <w:bookmarkEnd w:id="21"/>
    </w:p>
    <w:p w14:paraId="6AF9AA55" w14:textId="3D7CF3EA" w:rsidR="00C357D2" w:rsidRDefault="00C357D2" w:rsidP="003C4014">
      <w:pPr>
        <w:rPr>
          <w:rFonts w:eastAsia="Calibri" w:cs="Arial"/>
          <w:bCs/>
        </w:rPr>
      </w:pPr>
      <w:r>
        <w:rPr>
          <w:rFonts w:eastAsia="Calibri" w:cs="Arial"/>
          <w:bCs/>
        </w:rPr>
        <w:t>Please note: In response to challenges created by the pandemic, t</w:t>
      </w:r>
      <w:r w:rsidR="0019791C" w:rsidRPr="00185AF0">
        <w:rPr>
          <w:rFonts w:eastAsia="Calibri" w:cs="Arial"/>
          <w:bCs/>
        </w:rPr>
        <w:t>he instructor reserves the right to modify elements of the course during the term, this includes readings</w:t>
      </w:r>
      <w:r>
        <w:rPr>
          <w:rFonts w:eastAsia="Calibri" w:cs="Arial"/>
          <w:bCs/>
        </w:rPr>
        <w:t>, assignments</w:t>
      </w:r>
      <w:r w:rsidR="0019791C" w:rsidRPr="00185AF0">
        <w:rPr>
          <w:rFonts w:eastAsia="Calibri" w:cs="Arial"/>
          <w:bCs/>
        </w:rPr>
        <w:t xml:space="preserve"> and activities – this will, however, be done in consultation with the students.</w:t>
      </w:r>
    </w:p>
    <w:p w14:paraId="6DD450C0" w14:textId="1F21B3C1"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052ACB3E" w14:textId="77777777" w:rsidR="003F60FC" w:rsidRPr="000A6633" w:rsidRDefault="003F60FC" w:rsidP="003F0E2E">
      <w:pPr>
        <w:pStyle w:val="Heading1"/>
      </w:pPr>
      <w:bookmarkStart w:id="22" w:name="_Toc12350814"/>
      <w:bookmarkStart w:id="23" w:name="_Toc12606608"/>
      <w:r w:rsidRPr="000A6633">
        <w:t>Student Responsibilities</w:t>
      </w:r>
      <w:bookmarkEnd w:id="22"/>
      <w:bookmarkEnd w:id="23"/>
      <w:r w:rsidRPr="000A6633">
        <w:t xml:space="preserve"> </w:t>
      </w:r>
    </w:p>
    <w:p w14:paraId="7D03321B" w14:textId="753FB0E7" w:rsidR="00C357D2" w:rsidRPr="00D46DC5" w:rsidRDefault="00C357D2" w:rsidP="00890C73">
      <w:pPr>
        <w:pStyle w:val="Default"/>
        <w:numPr>
          <w:ilvl w:val="0"/>
          <w:numId w:val="3"/>
        </w:numPr>
        <w:rPr>
          <w:rFonts w:ascii="Arial" w:hAnsi="Arial" w:cs="Arial"/>
        </w:rPr>
      </w:pPr>
      <w:bookmarkStart w:id="24" w:name="_Toc12350815"/>
      <w:r w:rsidRPr="00D46DC5">
        <w:rPr>
          <w:rFonts w:ascii="Arial" w:hAnsi="Arial" w:cs="Arial"/>
        </w:rPr>
        <w:t>Students are expected to contribute to the creation of a respectful and constructive learning environment. Students should read material in preparation for class, attend class on time and remain for the full duration of the class (if possible). While break</w:t>
      </w:r>
      <w:r>
        <w:rPr>
          <w:rFonts w:ascii="Arial" w:hAnsi="Arial" w:cs="Arial"/>
        </w:rPr>
        <w:t>s</w:t>
      </w:r>
      <w:r w:rsidRPr="00D46DC5">
        <w:rPr>
          <w:rFonts w:ascii="Arial" w:hAnsi="Arial" w:cs="Arial"/>
        </w:rPr>
        <w:t xml:space="preserve"> will be provided in each class, students are invited to move around or take other short breaks as necessary. Students are to return from any break on time. </w:t>
      </w:r>
    </w:p>
    <w:p w14:paraId="7EA61E54" w14:textId="6B88D207" w:rsidR="00C357D2" w:rsidRPr="00C357D2" w:rsidRDefault="00C357D2" w:rsidP="00890C73">
      <w:pPr>
        <w:pStyle w:val="ListParagraph"/>
        <w:numPr>
          <w:ilvl w:val="0"/>
          <w:numId w:val="8"/>
        </w:numPr>
        <w:spacing w:line="240" w:lineRule="auto"/>
        <w:rPr>
          <w:rFonts w:cs="Arial"/>
        </w:rPr>
      </w:pPr>
      <w:r w:rsidRPr="00C357D2">
        <w:rPr>
          <w:rFonts w:cs="Arial"/>
        </w:rPr>
        <w:t xml:space="preserve">In the past, student and faculty have found that non-course related use of laptop computers and hand-held electronic devices during class to be distracting and at times disruptive. </w:t>
      </w:r>
      <w:r w:rsidRPr="00CD17F6">
        <w:rPr>
          <w:rFonts w:cs="Arial"/>
        </w:rPr>
        <w:t>This is true for synchronous zoom classes as well. Consequently, during class, students are expected to only use such devices for taking notes and other activities directly related to the lecture or class activity taking place. During synchronous Zoom class time, students using their laptops to take notes must mute their microphones.</w:t>
      </w:r>
    </w:p>
    <w:p w14:paraId="09DBD847" w14:textId="1ADB7200" w:rsidR="00853542" w:rsidRPr="000A6633" w:rsidRDefault="00853542" w:rsidP="00923AB4">
      <w:pPr>
        <w:pStyle w:val="Heading2"/>
      </w:pPr>
      <w:r w:rsidRPr="000A6633">
        <w:lastRenderedPageBreak/>
        <w:t>Attendance</w:t>
      </w:r>
      <w:bookmarkEnd w:id="24"/>
    </w:p>
    <w:p w14:paraId="0E825D6B" w14:textId="77777777" w:rsidR="00C357D2" w:rsidRPr="00CD17F6" w:rsidRDefault="00C357D2" w:rsidP="00923AB4">
      <w:pPr>
        <w:rPr>
          <w:rFonts w:eastAsia="Calibri" w:cs="Arial"/>
          <w:b/>
          <w:lang w:eastAsia="en-CA"/>
        </w:rPr>
      </w:pPr>
      <w:r w:rsidRPr="00CD17F6">
        <w:rPr>
          <w:rFonts w:eastAsia="Calibri" w:cs="Arial"/>
          <w:lang w:eastAsia="en-CA"/>
        </w:rPr>
        <w:t>In this seminar class students learn not only from the course materials, but also from engagement with their peers and the course instructor. Should you be unable to attend a particular class, please advise the course instructor ahead of the class.</w:t>
      </w:r>
    </w:p>
    <w:p w14:paraId="1EBB4E4A" w14:textId="77777777" w:rsidR="003F60FC" w:rsidRPr="000A6633" w:rsidRDefault="003F60FC" w:rsidP="00923AB4">
      <w:pPr>
        <w:pStyle w:val="Heading2"/>
      </w:pPr>
      <w:bookmarkStart w:id="25" w:name="_Toc12350817"/>
      <w:r w:rsidRPr="000A6633">
        <w:t>Academic Integrity</w:t>
      </w:r>
      <w:bookmarkEnd w:id="25"/>
      <w:r w:rsidRPr="000A6633">
        <w:t xml:space="preserve"> </w:t>
      </w:r>
    </w:p>
    <w:p w14:paraId="12B73FAF" w14:textId="16EE48AD" w:rsidR="00E5793A" w:rsidRDefault="00121290" w:rsidP="00923AB4">
      <w:pPr>
        <w:rPr>
          <w:b/>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9" w:history="1">
        <w:r w:rsidRPr="003C4014">
          <w:rPr>
            <w:rStyle w:val="Hyperlink"/>
            <w:rFonts w:cs="Arial"/>
            <w:szCs w:val="24"/>
          </w:rPr>
          <w:t>Academic Integrity Policy</w:t>
        </w:r>
      </w:hyperlink>
      <w:r w:rsidR="00CA2F2F">
        <w:t>.</w:t>
      </w:r>
    </w:p>
    <w:p w14:paraId="1B12C50A" w14:textId="77777777" w:rsidR="00121290" w:rsidRPr="000A6633" w:rsidRDefault="003C4014" w:rsidP="00923AB4">
      <w:pPr>
        <w:rPr>
          <w:b/>
        </w:rPr>
      </w:pPr>
      <w:r>
        <w:t>T</w:t>
      </w:r>
      <w:r w:rsidR="00121290" w:rsidRPr="000A6633">
        <w:t>he following illustrates only three forms of academic dishonesty:</w:t>
      </w:r>
    </w:p>
    <w:p w14:paraId="3A1DC768" w14:textId="77777777" w:rsidR="00121290" w:rsidRPr="003C4014" w:rsidRDefault="00121290" w:rsidP="00890C73">
      <w:pPr>
        <w:pStyle w:val="ListParagraph"/>
        <w:numPr>
          <w:ilvl w:val="0"/>
          <w:numId w:val="9"/>
        </w:numPr>
        <w:spacing w:line="240" w:lineRule="auto"/>
        <w:rPr>
          <w:b/>
        </w:rPr>
      </w:pPr>
      <w:r w:rsidRPr="000A6633">
        <w:t>Plagiarism, e.g. the submission of work that is not one’s own or for which other credit has been obtained.</w:t>
      </w:r>
    </w:p>
    <w:p w14:paraId="2377B228" w14:textId="77777777" w:rsidR="00121290" w:rsidRPr="003C4014" w:rsidRDefault="00121290" w:rsidP="00890C73">
      <w:pPr>
        <w:pStyle w:val="ListParagraph"/>
        <w:numPr>
          <w:ilvl w:val="0"/>
          <w:numId w:val="9"/>
        </w:numPr>
        <w:spacing w:line="240" w:lineRule="auto"/>
        <w:rPr>
          <w:b/>
        </w:rPr>
      </w:pPr>
      <w:r w:rsidRPr="000A6633">
        <w:t>Improper collaboration in group work.</w:t>
      </w:r>
    </w:p>
    <w:p w14:paraId="41FA660C" w14:textId="77777777" w:rsidR="00121290" w:rsidRPr="000A6633" w:rsidRDefault="00121290" w:rsidP="00890C73">
      <w:pPr>
        <w:pStyle w:val="ListParagraph"/>
        <w:numPr>
          <w:ilvl w:val="0"/>
          <w:numId w:val="9"/>
        </w:numPr>
        <w:spacing w:line="240" w:lineRule="auto"/>
      </w:pPr>
      <w:r w:rsidRPr="000A6633">
        <w:t>Copying or using unauthorized aids in tests and examinations</w:t>
      </w:r>
    </w:p>
    <w:p w14:paraId="3E29B912" w14:textId="77777777" w:rsidR="003B75D1" w:rsidRDefault="003B75D1" w:rsidP="00923AB4">
      <w:pPr>
        <w:pStyle w:val="Heading2"/>
      </w:pPr>
      <w:bookmarkStart w:id="26" w:name="_Hlk522105905"/>
      <w:r>
        <w:t>Conduct Expectations</w:t>
      </w:r>
    </w:p>
    <w:p w14:paraId="61ADB1CB" w14:textId="77777777" w:rsidR="003B75D1" w:rsidRDefault="003B75D1" w:rsidP="00923AB4">
      <w:pPr>
        <w:pStyle w:val="BodyText"/>
        <w:spacing w:before="124"/>
        <w:ind w:left="100" w:right="258"/>
      </w:pPr>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F8A92CF" w14:textId="77777777" w:rsidR="003B75D1" w:rsidRDefault="003B75D1" w:rsidP="00923AB4">
      <w:pPr>
        <w:pStyle w:val="BodyText"/>
        <w:spacing w:before="160"/>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22EF5C6" w14:textId="77777777" w:rsidR="003B75D1" w:rsidRDefault="003B75D1" w:rsidP="008C1257">
      <w:pPr>
        <w:pStyle w:val="Heading2"/>
      </w:pPr>
      <w:r>
        <w:t>Academic Accommodation of Students with Disabilities</w:t>
      </w:r>
    </w:p>
    <w:p w14:paraId="3E97A052" w14:textId="77777777" w:rsidR="003B75D1" w:rsidRDefault="003B75D1" w:rsidP="00923AB4">
      <w:pPr>
        <w:pStyle w:val="BodyText"/>
        <w:spacing w:before="123"/>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0">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59EE3923" w14:textId="77777777" w:rsidR="000569EF" w:rsidRPr="000A6633" w:rsidRDefault="000569EF" w:rsidP="00923AB4">
      <w:pPr>
        <w:pStyle w:val="Heading2"/>
      </w:pPr>
      <w:r w:rsidRPr="000A6633">
        <w:t>Accessibility Statement</w:t>
      </w:r>
    </w:p>
    <w:p w14:paraId="2312DB45" w14:textId="3CFDEF77" w:rsidR="008C1257" w:rsidRDefault="000569EF" w:rsidP="00923AB4">
      <w:pPr>
        <w:rPr>
          <w:rFonts w:eastAsia="Calibri"/>
          <w:b/>
        </w:rPr>
      </w:pPr>
      <w:r w:rsidRPr="000A6633">
        <w:rPr>
          <w:rFonts w:eastAsia="Calibri"/>
        </w:rPr>
        <w:t>The School of Social Work recognizes that people learn and express their knowledge in different ways. We are committed to reducing barriers to accessibility in the classroom</w:t>
      </w:r>
      <w:r w:rsidR="00C357D2">
        <w:rPr>
          <w:rFonts w:eastAsia="Calibri"/>
        </w:rPr>
        <w:t xml:space="preserve"> </w:t>
      </w:r>
      <w:r w:rsidRPr="000A6633">
        <w:rPr>
          <w:rFonts w:eastAsia="Calibri"/>
        </w:rPr>
        <w:t>and working towards classrooms that welcome diverse learners. If you have accessibility concerns or want to talk about your learning needs, please be in touch with the course instructor.</w:t>
      </w:r>
      <w:bookmarkStart w:id="27" w:name="_Toc12350821"/>
      <w:bookmarkEnd w:id="26"/>
    </w:p>
    <w:p w14:paraId="25729A98" w14:textId="77777777" w:rsidR="008C1257" w:rsidRPr="008C1257" w:rsidRDefault="008C1257" w:rsidP="00923AB4">
      <w:pPr>
        <w:pStyle w:val="Heading2"/>
      </w:pPr>
      <w:r>
        <w:t xml:space="preserve">Academic Accommodation for Religious, Indigenous or Spiritual Observances (RISO) </w:t>
      </w:r>
    </w:p>
    <w:p w14:paraId="38A1795C" w14:textId="77777777" w:rsidR="008C1257" w:rsidRPr="008C1257" w:rsidRDefault="008C1257" w:rsidP="00923AB4">
      <w:pPr>
        <w:widowControl w:val="0"/>
        <w:autoSpaceDE w:val="0"/>
        <w:autoSpaceDN w:val="0"/>
        <w:spacing w:before="123"/>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25B9847B" w14:textId="77777777" w:rsidR="003F60FC" w:rsidRPr="000A6633" w:rsidRDefault="003F60FC" w:rsidP="00923AB4">
      <w:pPr>
        <w:pStyle w:val="Heading2"/>
      </w:pPr>
      <w:r w:rsidRPr="000A6633">
        <w:t>E-mail Communication Policy</w:t>
      </w:r>
      <w:bookmarkEnd w:id="27"/>
      <w:r w:rsidRPr="000A6633">
        <w:t xml:space="preserve"> </w:t>
      </w:r>
    </w:p>
    <w:p w14:paraId="591C3627" w14:textId="77777777" w:rsidR="008C1257" w:rsidRDefault="00F439A1" w:rsidP="00923AB4">
      <w:bookmarkStart w:id="28"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29" w:name="_Hlk522106028"/>
      <w:bookmarkEnd w:id="28"/>
    </w:p>
    <w:p w14:paraId="2A565D59" w14:textId="77777777" w:rsidR="008C1257" w:rsidRPr="008C1257" w:rsidRDefault="008C1257" w:rsidP="00923AB4">
      <w:pPr>
        <w:pStyle w:val="Heading2"/>
      </w:pPr>
      <w:r w:rsidRPr="008C1257">
        <w:t>Copyright and Recording</w:t>
      </w:r>
    </w:p>
    <w:p w14:paraId="4E47D761" w14:textId="77777777" w:rsidR="008C1257" w:rsidRPr="008C1257" w:rsidRDefault="008C1257" w:rsidP="00923AB4">
      <w:pPr>
        <w:widowControl w:val="0"/>
        <w:autoSpaceDE w:val="0"/>
        <w:autoSpaceDN w:val="0"/>
        <w:spacing w:before="124"/>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3C9063F0" w14:textId="77777777" w:rsidR="00C357D2" w:rsidRDefault="008C1257" w:rsidP="00923AB4">
      <w:pPr>
        <w:widowControl w:val="0"/>
        <w:autoSpaceDE w:val="0"/>
        <w:autoSpaceDN w:val="0"/>
        <w:spacing w:before="159"/>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6630507A" w14:textId="1AC6BEAD" w:rsidR="00C357D2" w:rsidRPr="00C357D2" w:rsidRDefault="00C357D2" w:rsidP="00923AB4">
      <w:pPr>
        <w:widowControl w:val="0"/>
        <w:autoSpaceDE w:val="0"/>
        <w:autoSpaceDN w:val="0"/>
        <w:spacing w:before="159"/>
        <w:ind w:left="100" w:right="258"/>
        <w:rPr>
          <w:rFonts w:eastAsia="Arial Narrow" w:cs="Arial"/>
          <w:szCs w:val="24"/>
        </w:rPr>
      </w:pPr>
      <w:r w:rsidRPr="00CD17F6">
        <w:rPr>
          <w:rFonts w:eastAsia="Arial Narrow" w:cs="Arial"/>
        </w:rPr>
        <w:lastRenderedPageBreak/>
        <w:t xml:space="preserve">The School of Social Work requests and expects that: </w:t>
      </w:r>
    </w:p>
    <w:p w14:paraId="668C4C3B" w14:textId="77777777" w:rsidR="00C357D2" w:rsidRPr="00CD17F6" w:rsidRDefault="00C357D2" w:rsidP="00890C73">
      <w:pPr>
        <w:pStyle w:val="ListParagraph"/>
        <w:numPr>
          <w:ilvl w:val="0"/>
          <w:numId w:val="14"/>
        </w:numPr>
        <w:spacing w:line="240" w:lineRule="auto"/>
        <w:rPr>
          <w:rFonts w:eastAsia="Arial Narrow" w:cs="Arial"/>
        </w:rPr>
      </w:pPr>
      <w:r w:rsidRPr="00CD17F6">
        <w:rPr>
          <w:rFonts w:eastAsia="Arial Narrow" w:cs="Arial"/>
        </w:rPr>
        <w:t>Instructors inform students about what they will record, when they will record, and what they will do with the recording</w:t>
      </w:r>
    </w:p>
    <w:p w14:paraId="2F557390" w14:textId="0BE5C776" w:rsidR="00C357D2" w:rsidRPr="00CD17F6" w:rsidRDefault="00C357D2" w:rsidP="00890C73">
      <w:pPr>
        <w:pStyle w:val="ListParagraph"/>
        <w:numPr>
          <w:ilvl w:val="0"/>
          <w:numId w:val="14"/>
        </w:numPr>
        <w:spacing w:line="240" w:lineRule="auto"/>
        <w:rPr>
          <w:rFonts w:eastAsia="Arial Narrow" w:cs="Arial"/>
        </w:rPr>
      </w:pPr>
      <w:r w:rsidRPr="00CD17F6">
        <w:rPr>
          <w:rFonts w:eastAsia="Arial Narrow" w:cs="Arial"/>
        </w:rPr>
        <w:t>Students who wish to record contact the instructor first. This is so the instructor can inform the class when permission has been given to a student to record (the identity of the student will be kept confidential by the instructor).</w:t>
      </w:r>
    </w:p>
    <w:p w14:paraId="7C3F2603" w14:textId="6E260211" w:rsidR="00C357D2" w:rsidRPr="00CD17F6" w:rsidRDefault="00C357D2" w:rsidP="00890C73">
      <w:pPr>
        <w:pStyle w:val="ListParagraph"/>
        <w:numPr>
          <w:ilvl w:val="0"/>
          <w:numId w:val="14"/>
        </w:numPr>
        <w:spacing w:line="240" w:lineRule="auto"/>
        <w:rPr>
          <w:rFonts w:eastAsia="Arial Narrow" w:cs="Arial"/>
        </w:rPr>
      </w:pPr>
      <w:r w:rsidRPr="00CD17F6">
        <w:rPr>
          <w:rFonts w:eastAsia="Arial Narrow" w:cs="Arial"/>
        </w:rPr>
        <w:t>Recordings by students are used for personal study only, and not shared with anyone else, and are deleted when no longer needed for personal study</w:t>
      </w:r>
    </w:p>
    <w:p w14:paraId="1DA244F7" w14:textId="77777777" w:rsidR="00C357D2" w:rsidRPr="00CD17F6" w:rsidRDefault="00C357D2" w:rsidP="00890C73">
      <w:pPr>
        <w:pStyle w:val="ListParagraph"/>
        <w:numPr>
          <w:ilvl w:val="0"/>
          <w:numId w:val="14"/>
        </w:numPr>
        <w:spacing w:line="240" w:lineRule="auto"/>
        <w:rPr>
          <w:rFonts w:eastAsia="Arial Narrow" w:cs="Arial"/>
        </w:rPr>
      </w:pPr>
      <w:r w:rsidRPr="00CD17F6">
        <w:rPr>
          <w:rFonts w:eastAsia="Arial Narrow" w:cs="Arial"/>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8122E03" w14:textId="6BE92C51" w:rsidR="00DE6FAF" w:rsidRDefault="00233444" w:rsidP="003F0E2E">
      <w:pPr>
        <w:pStyle w:val="Heading1"/>
      </w:pPr>
      <w:bookmarkStart w:id="30" w:name="_Toc12350823"/>
      <w:bookmarkStart w:id="31" w:name="_Toc12606609"/>
      <w:bookmarkEnd w:id="29"/>
      <w:r>
        <w:t>C</w:t>
      </w:r>
      <w:r w:rsidR="00DE6FAF" w:rsidRPr="00410B29">
        <w:t>ourse Weekly Topics and Readings</w:t>
      </w:r>
      <w:bookmarkEnd w:id="30"/>
      <w:bookmarkEnd w:id="31"/>
    </w:p>
    <w:p w14:paraId="2C7C0447" w14:textId="71DD6B86" w:rsidR="00624A93" w:rsidRDefault="00624A93" w:rsidP="00923AB4">
      <w:r>
        <w:t xml:space="preserve">All Term </w:t>
      </w:r>
      <w:r w:rsidR="00254360">
        <w:t>1</w:t>
      </w:r>
      <w:r>
        <w:t xml:space="preserve"> Zoom links will be</w:t>
      </w:r>
      <w:r w:rsidR="00C357D2">
        <w:t xml:space="preserve"> posted on Avenue </w:t>
      </w:r>
      <w:r w:rsidR="00923AB4">
        <w:t>t</w:t>
      </w:r>
      <w:r w:rsidR="00C357D2">
        <w:t>o Learn</w:t>
      </w:r>
    </w:p>
    <w:p w14:paraId="1FE4F483" w14:textId="61020A27" w:rsidR="00923AB4" w:rsidRPr="00C32C41" w:rsidRDefault="00923AB4" w:rsidP="00923AB4">
      <w:r>
        <w:t>*Please note, the readings may change prior to the start of term, and may change again following the discussion we have in the first class.</w:t>
      </w:r>
    </w:p>
    <w:p w14:paraId="2CBCF3CE" w14:textId="6CB5B184" w:rsidR="00DE6FAF" w:rsidRDefault="003D468A" w:rsidP="00923AB4">
      <w:pPr>
        <w:pStyle w:val="Heading2"/>
      </w:pPr>
      <w:bookmarkStart w:id="32" w:name="_Toc12350824"/>
      <w:r w:rsidRPr="00410B29">
        <w:t xml:space="preserve">Week 1: </w:t>
      </w:r>
      <w:bookmarkEnd w:id="32"/>
      <w:r w:rsidR="00C47B00">
        <w:t>September 8</w:t>
      </w:r>
      <w:r w:rsidR="00C357D2">
        <w:t>, 2021</w:t>
      </w:r>
    </w:p>
    <w:p w14:paraId="41B0F51E" w14:textId="3CB85C6F" w:rsidR="00132F76" w:rsidRPr="00132F76" w:rsidRDefault="00132F76" w:rsidP="00132F76">
      <w:r>
        <w:t>Virtual/Synchronous</w:t>
      </w:r>
    </w:p>
    <w:p w14:paraId="1A4B04BF" w14:textId="77777777" w:rsidR="00121471" w:rsidRDefault="003071D8" w:rsidP="00121471">
      <w:pPr>
        <w:pStyle w:val="Heading3"/>
      </w:pPr>
      <w:r w:rsidRPr="00121471">
        <w:t>TOPIC:</w:t>
      </w:r>
    </w:p>
    <w:p w14:paraId="1B79AD4A" w14:textId="550AC6B7" w:rsidR="00E234EB" w:rsidRPr="00121471" w:rsidRDefault="003071D8" w:rsidP="00121471">
      <w:r w:rsidRPr="00121471">
        <w:t>Introduction to Course Themes</w:t>
      </w:r>
      <w:r w:rsidR="00121471">
        <w:t>:</w:t>
      </w:r>
    </w:p>
    <w:p w14:paraId="211E058C" w14:textId="79CE4AC7" w:rsidR="003D468A" w:rsidRPr="00233444" w:rsidRDefault="00C357D2" w:rsidP="00121471">
      <w:pPr>
        <w:pStyle w:val="ListParagraph"/>
        <w:numPr>
          <w:ilvl w:val="0"/>
          <w:numId w:val="28"/>
        </w:numPr>
      </w:pPr>
      <w:r w:rsidRPr="00233444">
        <w:t>Introduction to course, weekly topics, themes and assignments, as well as discussion related to use of zoom</w:t>
      </w:r>
      <w:r w:rsidR="0052467E" w:rsidRPr="00233444">
        <w:t>.</w:t>
      </w:r>
    </w:p>
    <w:p w14:paraId="1BFC078B" w14:textId="29AF7DC9" w:rsidR="0052467E" w:rsidRPr="0052467E" w:rsidRDefault="0052467E" w:rsidP="00121471">
      <w:pPr>
        <w:pStyle w:val="ListParagraph"/>
        <w:numPr>
          <w:ilvl w:val="0"/>
          <w:numId w:val="28"/>
        </w:numPr>
      </w:pPr>
      <w:r w:rsidRPr="00233444">
        <w:t>Student</w:t>
      </w:r>
      <w:r w:rsidR="00233444" w:rsidRPr="00233444">
        <w:t xml:space="preserve">s are also invited to email the instructor </w:t>
      </w:r>
      <w:r w:rsidR="00233444">
        <w:t xml:space="preserve">to set a time to meet </w:t>
      </w:r>
      <w:r w:rsidR="00233444" w:rsidRPr="00233444">
        <w:t>should they have additional questions</w:t>
      </w:r>
      <w:r w:rsidR="00233444">
        <w:t>.</w:t>
      </w:r>
    </w:p>
    <w:p w14:paraId="17C79478" w14:textId="5E5CEF98" w:rsidR="003D468A" w:rsidRDefault="008C1E64" w:rsidP="00923AB4">
      <w:pPr>
        <w:pStyle w:val="Heading2"/>
      </w:pPr>
      <w:bookmarkStart w:id="33" w:name="_Toc12350825"/>
      <w:r w:rsidRPr="00410B29">
        <w:t>Week 2</w:t>
      </w:r>
      <w:r w:rsidR="003D468A" w:rsidRPr="00410B29">
        <w:t xml:space="preserve">: </w:t>
      </w:r>
      <w:bookmarkEnd w:id="33"/>
      <w:r w:rsidR="00C47B00">
        <w:t>September 15</w:t>
      </w:r>
      <w:r w:rsidR="00C357D2">
        <w:t>, 2021</w:t>
      </w:r>
    </w:p>
    <w:p w14:paraId="4B449DB0" w14:textId="28770BDB" w:rsidR="00174062" w:rsidRPr="00254360" w:rsidRDefault="00174062" w:rsidP="00174062">
      <w:pPr>
        <w:pStyle w:val="ListParagraph"/>
        <w:numPr>
          <w:ilvl w:val="0"/>
          <w:numId w:val="10"/>
        </w:numPr>
        <w:spacing w:line="240" w:lineRule="auto"/>
        <w:rPr>
          <w:b/>
        </w:rPr>
      </w:pPr>
      <w:r w:rsidRPr="00254360">
        <w:t xml:space="preserve">Students </w:t>
      </w:r>
      <w:r w:rsidR="00254360">
        <w:t xml:space="preserve">will have the option to attend class in virtual </w:t>
      </w:r>
      <w:r w:rsidRPr="00254360">
        <w:t>synchronou</w:t>
      </w:r>
      <w:r w:rsidR="00254360">
        <w:t>s format from 1:30 – 2:45, or in person from 3:00 – 4:20.</w:t>
      </w:r>
    </w:p>
    <w:p w14:paraId="2D2B2984" w14:textId="77777777" w:rsidR="00121471" w:rsidRDefault="008D78BE" w:rsidP="00121471">
      <w:pPr>
        <w:pStyle w:val="Heading3"/>
      </w:pPr>
      <w:r>
        <w:t>TOPIC:</w:t>
      </w:r>
    </w:p>
    <w:p w14:paraId="46804176" w14:textId="64B920C6" w:rsidR="003D468A" w:rsidRPr="003071D8" w:rsidRDefault="00E234EB" w:rsidP="00121471">
      <w:pPr>
        <w:pStyle w:val="ListParagraph"/>
        <w:numPr>
          <w:ilvl w:val="0"/>
          <w:numId w:val="29"/>
        </w:numPr>
      </w:pPr>
      <w:r>
        <w:t>What is Critical Social Work Practice/Leadership?</w:t>
      </w:r>
    </w:p>
    <w:p w14:paraId="1E33B7FE" w14:textId="2A67CC2B" w:rsidR="00833C7F" w:rsidRPr="00833C7F" w:rsidRDefault="00CF3096" w:rsidP="00121471">
      <w:pPr>
        <w:pStyle w:val="Heading3"/>
      </w:pPr>
      <w:r>
        <w:lastRenderedPageBreak/>
        <w:t>READ:</w:t>
      </w:r>
    </w:p>
    <w:p w14:paraId="54830875" w14:textId="77777777" w:rsidR="009D3705" w:rsidRDefault="00E234EB" w:rsidP="009D3705">
      <w:pPr>
        <w:pStyle w:val="ListParagraph"/>
        <w:numPr>
          <w:ilvl w:val="0"/>
          <w:numId w:val="16"/>
        </w:numPr>
        <w:spacing w:after="240" w:line="240" w:lineRule="auto"/>
      </w:pPr>
      <w:r w:rsidRPr="006A6C2D">
        <w:t xml:space="preserve">Campbell, C., Baikie, G. (2012). Beginning at the Beginning: An exploration of critical social work. </w:t>
      </w:r>
      <w:r w:rsidRPr="00302DC3">
        <w:rPr>
          <w:i/>
          <w:iCs/>
        </w:rPr>
        <w:t>Critical Social Work, 13</w:t>
      </w:r>
      <w:r>
        <w:t>(</w:t>
      </w:r>
      <w:r w:rsidRPr="006A6C2D">
        <w:t>1)</w:t>
      </w:r>
      <w:r>
        <w:t>,</w:t>
      </w:r>
      <w:r w:rsidRPr="006A6C2D">
        <w:t xml:space="preserve"> 67-81.</w:t>
      </w:r>
    </w:p>
    <w:p w14:paraId="6BB81741" w14:textId="0DAE3640" w:rsidR="009D3705" w:rsidRPr="00CF7D1A" w:rsidRDefault="00C37480" w:rsidP="009D3705">
      <w:pPr>
        <w:pStyle w:val="ListParagraph"/>
        <w:numPr>
          <w:ilvl w:val="0"/>
          <w:numId w:val="16"/>
        </w:numPr>
        <w:spacing w:after="240" w:line="240" w:lineRule="auto"/>
        <w:rPr>
          <w:rStyle w:val="Hyperlink"/>
          <w:color w:val="auto"/>
          <w:u w:val="none"/>
        </w:rPr>
      </w:pPr>
      <w:r>
        <w:t xml:space="preserve">Gallop, C. J. (2013). Knowing Nothing: Understanding New Critical Social Work Practice. </w:t>
      </w:r>
      <w:r w:rsidRPr="009D3705">
        <w:rPr>
          <w:i/>
        </w:rPr>
        <w:t xml:space="preserve">Journal of </w:t>
      </w:r>
      <w:r w:rsidR="009D3705" w:rsidRPr="009D3705">
        <w:rPr>
          <w:i/>
        </w:rPr>
        <w:t>Applied Hermeneutics</w:t>
      </w:r>
      <w:r w:rsidR="009D3705">
        <w:t>,</w:t>
      </w:r>
      <w:r w:rsidR="0091307E">
        <w:t xml:space="preserve"> </w:t>
      </w:r>
      <w:hyperlink r:id="rId11" w:history="1">
        <w:r w:rsidR="009D3705" w:rsidRPr="009D3705">
          <w:rPr>
            <w:rStyle w:val="Hyperlink"/>
            <w:rFonts w:ascii="Helvetica Neue" w:eastAsia="Times New Roman" w:hAnsi="Helvetica Neue"/>
            <w:color w:val="000000" w:themeColor="text1"/>
            <w:shd w:val="clear" w:color="auto" w:fill="FFFFFF"/>
          </w:rPr>
          <w:t>https://doi.org/10.11575/jah.v0i2.53222</w:t>
        </w:r>
      </w:hyperlink>
    </w:p>
    <w:p w14:paraId="4C54E051" w14:textId="32857893" w:rsidR="00461217" w:rsidRPr="00CF7D1A" w:rsidRDefault="00CF7D1A" w:rsidP="00CF7D1A">
      <w:pPr>
        <w:pStyle w:val="ListParagraph"/>
        <w:numPr>
          <w:ilvl w:val="0"/>
          <w:numId w:val="16"/>
        </w:numPr>
        <w:spacing w:line="240" w:lineRule="auto"/>
        <w:rPr>
          <w:rFonts w:cs="Arial"/>
          <w:szCs w:val="24"/>
        </w:rPr>
      </w:pPr>
      <w:proofErr w:type="spellStart"/>
      <w:r>
        <w:rPr>
          <w:rFonts w:cs="Arial"/>
          <w:szCs w:val="24"/>
        </w:rPr>
        <w:t>Badwell</w:t>
      </w:r>
      <w:proofErr w:type="spellEnd"/>
      <w:r>
        <w:rPr>
          <w:rFonts w:cs="Arial"/>
          <w:szCs w:val="24"/>
        </w:rPr>
        <w:t>, H. (2016). Critical Reflexivity and Moral Regulation. Journal of Progressive Human Services, 27(1):1-20.</w:t>
      </w:r>
    </w:p>
    <w:p w14:paraId="5AE40C1C" w14:textId="64F7531A" w:rsidR="008D78BE" w:rsidRDefault="00CF3096" w:rsidP="00121471">
      <w:pPr>
        <w:pStyle w:val="Heading3"/>
      </w:pPr>
      <w:r>
        <w:t>BRING:</w:t>
      </w:r>
    </w:p>
    <w:p w14:paraId="651A1723" w14:textId="3A20779F" w:rsidR="00C37480" w:rsidRPr="00121471" w:rsidRDefault="00F912C4" w:rsidP="008D78BE">
      <w:pPr>
        <w:rPr>
          <w:color w:val="000000" w:themeColor="text1"/>
        </w:rPr>
      </w:pPr>
      <w:r>
        <w:rPr>
          <w:rFonts w:cs="Arial"/>
          <w:bCs/>
          <w:szCs w:val="24"/>
        </w:rPr>
        <w:t>Assignment 1 (10</w:t>
      </w:r>
      <w:r w:rsidR="008D78BE">
        <w:rPr>
          <w:rFonts w:cs="Arial"/>
          <w:bCs/>
          <w:szCs w:val="24"/>
        </w:rPr>
        <w:t>%). Pick a poem/spoken word/song/art work/object to share with the class that symbolizes your thoughts/feelings/experiences of critical social work practice or leadership.</w:t>
      </w:r>
      <w:r w:rsidR="007A4814">
        <w:rPr>
          <w:rFonts w:cs="Arial"/>
          <w:bCs/>
          <w:szCs w:val="24"/>
        </w:rPr>
        <w:t xml:space="preserve">  Include how your s</w:t>
      </w:r>
      <w:r w:rsidR="00CF7D1A">
        <w:rPr>
          <w:rFonts w:cs="Arial"/>
          <w:bCs/>
          <w:szCs w:val="24"/>
        </w:rPr>
        <w:t>ymbol interfaces with week 2</w:t>
      </w:r>
      <w:r w:rsidR="007A4814">
        <w:rPr>
          <w:rFonts w:cs="Arial"/>
          <w:bCs/>
          <w:szCs w:val="24"/>
        </w:rPr>
        <w:t xml:space="preserve"> readings.</w:t>
      </w:r>
    </w:p>
    <w:p w14:paraId="0476462F" w14:textId="3DAFBBEC" w:rsidR="003D468A" w:rsidRDefault="008C1E64" w:rsidP="00923AB4">
      <w:pPr>
        <w:pStyle w:val="Heading2"/>
      </w:pPr>
      <w:bookmarkStart w:id="34" w:name="_Toc12350826"/>
      <w:r w:rsidRPr="00410B29">
        <w:t>Week 3</w:t>
      </w:r>
      <w:r w:rsidR="003D468A" w:rsidRPr="00410B29">
        <w:t xml:space="preserve">: </w:t>
      </w:r>
      <w:bookmarkEnd w:id="34"/>
      <w:r w:rsidR="0055164D">
        <w:t>September 22</w:t>
      </w:r>
      <w:r w:rsidR="009D3705">
        <w:t>, 20</w:t>
      </w:r>
      <w:r w:rsidR="0055164D">
        <w:t>21</w:t>
      </w:r>
    </w:p>
    <w:p w14:paraId="3C6A684D" w14:textId="77777777" w:rsidR="00121471" w:rsidRDefault="00174062" w:rsidP="003071D8">
      <w:pPr>
        <w:pStyle w:val="Heading3"/>
        <w:ind w:left="360" w:hanging="360"/>
      </w:pPr>
      <w:r>
        <w:t>TOPIC:</w:t>
      </w:r>
    </w:p>
    <w:p w14:paraId="010C2E58" w14:textId="74A0159F" w:rsidR="00174062" w:rsidRPr="003071D8" w:rsidRDefault="00174062" w:rsidP="00121471">
      <w:pPr>
        <w:pStyle w:val="ListParagraph"/>
        <w:numPr>
          <w:ilvl w:val="0"/>
          <w:numId w:val="29"/>
        </w:numPr>
      </w:pPr>
      <w:r>
        <w:t>Knowledge, Power and Voice: Considerations for Social Work Practice/Leadership</w:t>
      </w:r>
    </w:p>
    <w:p w14:paraId="6B6A76DB" w14:textId="77777777" w:rsidR="00174062" w:rsidRDefault="00174062" w:rsidP="003071D8">
      <w:pPr>
        <w:pStyle w:val="Heading3"/>
        <w:ind w:left="360" w:hanging="360"/>
      </w:pPr>
      <w:r>
        <w:t>READ</w:t>
      </w:r>
      <w:r w:rsidRPr="00410B29">
        <w:t>:</w:t>
      </w:r>
    </w:p>
    <w:p w14:paraId="6E5E9D7A" w14:textId="77777777" w:rsidR="00174062" w:rsidRPr="00671FFE" w:rsidRDefault="00174062" w:rsidP="00174062">
      <w:pPr>
        <w:pStyle w:val="ListParagraph"/>
        <w:numPr>
          <w:ilvl w:val="0"/>
          <w:numId w:val="10"/>
        </w:numPr>
        <w:spacing w:after="240" w:line="240" w:lineRule="auto"/>
        <w:rPr>
          <w:rFonts w:cs="Arial"/>
        </w:rPr>
      </w:pPr>
      <w:r w:rsidRPr="00530CDD">
        <w:rPr>
          <w:rFonts w:cs="Arial"/>
        </w:rPr>
        <w:t>Gilbert. T. and Powell, J.L. (2010). Power and Social Work in the United Kingdom: A Foucauldian Excursion</w:t>
      </w:r>
      <w:r w:rsidRPr="00530CDD">
        <w:rPr>
          <w:rFonts w:cs="Arial"/>
          <w:b/>
          <w:bCs/>
        </w:rPr>
        <w:t xml:space="preserve">. </w:t>
      </w:r>
      <w:r w:rsidRPr="00302DC3">
        <w:rPr>
          <w:rFonts w:cs="Arial"/>
          <w:i/>
          <w:iCs/>
        </w:rPr>
        <w:t>Journal of Social Work, 10</w:t>
      </w:r>
      <w:r w:rsidRPr="00530CDD">
        <w:rPr>
          <w:rFonts w:cs="Arial"/>
        </w:rPr>
        <w:t>(1)</w:t>
      </w:r>
      <w:r>
        <w:rPr>
          <w:rFonts w:cs="Arial"/>
        </w:rPr>
        <w:t xml:space="preserve">, </w:t>
      </w:r>
      <w:r w:rsidRPr="00530CDD">
        <w:rPr>
          <w:rFonts w:cs="Arial"/>
        </w:rPr>
        <w:t>3-22.</w:t>
      </w:r>
    </w:p>
    <w:p w14:paraId="3ECC3D24" w14:textId="77777777" w:rsidR="00174062" w:rsidRPr="00364DA1" w:rsidRDefault="00174062" w:rsidP="00174062">
      <w:pPr>
        <w:pStyle w:val="ListParagraph"/>
        <w:numPr>
          <w:ilvl w:val="0"/>
          <w:numId w:val="10"/>
        </w:numPr>
        <w:spacing w:line="240" w:lineRule="auto"/>
        <w:rPr>
          <w:szCs w:val="24"/>
        </w:rPr>
      </w:pPr>
      <w:r w:rsidRPr="00502777">
        <w:rPr>
          <w:rFonts w:cs="Arial"/>
          <w:color w:val="222222"/>
          <w:szCs w:val="24"/>
          <w:shd w:val="clear" w:color="auto" w:fill="FFFFFF"/>
        </w:rPr>
        <w:t>Fudge Schormans, A. (2015). Corroding the comforts of social work knowing: Persons with intellectual disabilities claim the right of inspection over public photographic images. </w:t>
      </w:r>
      <w:r w:rsidRPr="00502777">
        <w:rPr>
          <w:rFonts w:cs="Arial"/>
          <w:i/>
          <w:iCs/>
          <w:color w:val="222222"/>
          <w:szCs w:val="24"/>
          <w:shd w:val="clear" w:color="auto" w:fill="FFFFFF"/>
        </w:rPr>
        <w:t>Social work artfully: Beyond borders and boundaries</w:t>
      </w:r>
      <w:r w:rsidRPr="00502777">
        <w:rPr>
          <w:rFonts w:cs="Arial"/>
          <w:color w:val="222222"/>
          <w:szCs w:val="24"/>
          <w:shd w:val="clear" w:color="auto" w:fill="FFFFFF"/>
        </w:rPr>
        <w:t>, 173-188.</w:t>
      </w:r>
    </w:p>
    <w:p w14:paraId="3C52769B" w14:textId="77777777" w:rsidR="00174062" w:rsidRPr="006B2F22" w:rsidRDefault="00174062" w:rsidP="00174062">
      <w:pPr>
        <w:pStyle w:val="ListParagraph"/>
        <w:numPr>
          <w:ilvl w:val="0"/>
          <w:numId w:val="10"/>
        </w:numPr>
        <w:spacing w:line="240" w:lineRule="auto"/>
        <w:rPr>
          <w:szCs w:val="24"/>
        </w:rPr>
      </w:pPr>
      <w:r>
        <w:rPr>
          <w:rFonts w:cs="Arial"/>
          <w:color w:val="222222"/>
          <w:szCs w:val="24"/>
          <w:shd w:val="clear" w:color="auto" w:fill="FFFFFF"/>
        </w:rPr>
        <w:t xml:space="preserve">Costa, L., </w:t>
      </w:r>
      <w:proofErr w:type="spellStart"/>
      <w:r>
        <w:rPr>
          <w:rFonts w:cs="Arial"/>
          <w:color w:val="222222"/>
          <w:szCs w:val="24"/>
          <w:shd w:val="clear" w:color="auto" w:fill="FFFFFF"/>
        </w:rPr>
        <w:t>Veronka</w:t>
      </w:r>
      <w:proofErr w:type="spellEnd"/>
      <w:r>
        <w:rPr>
          <w:rFonts w:cs="Arial"/>
          <w:color w:val="222222"/>
          <w:szCs w:val="24"/>
          <w:shd w:val="clear" w:color="auto" w:fill="FFFFFF"/>
        </w:rPr>
        <w:t xml:space="preserve">, J., Landry, D., Reid, J., </w:t>
      </w:r>
      <w:proofErr w:type="spellStart"/>
      <w:r>
        <w:rPr>
          <w:rFonts w:cs="Arial"/>
          <w:color w:val="222222"/>
          <w:szCs w:val="24"/>
          <w:shd w:val="clear" w:color="auto" w:fill="FFFFFF"/>
        </w:rPr>
        <w:t>McFarlene</w:t>
      </w:r>
      <w:proofErr w:type="spellEnd"/>
      <w:r>
        <w:rPr>
          <w:rFonts w:cs="Arial"/>
          <w:color w:val="222222"/>
          <w:szCs w:val="24"/>
          <w:shd w:val="clear" w:color="auto" w:fill="FFFFFF"/>
        </w:rPr>
        <w:t xml:space="preserve">, B. </w:t>
      </w:r>
      <w:proofErr w:type="spellStart"/>
      <w:r>
        <w:rPr>
          <w:rFonts w:cs="Arial"/>
          <w:color w:val="222222"/>
          <w:szCs w:val="24"/>
          <w:shd w:val="clear" w:color="auto" w:fill="FFFFFF"/>
        </w:rPr>
        <w:t>Reville</w:t>
      </w:r>
      <w:proofErr w:type="spellEnd"/>
      <w:r>
        <w:rPr>
          <w:rFonts w:cs="Arial"/>
          <w:color w:val="222222"/>
          <w:szCs w:val="24"/>
          <w:shd w:val="clear" w:color="auto" w:fill="FFFFFF"/>
        </w:rPr>
        <w:t>, D., and Church, K., (2012). Recovering Our Stories: A Small Act of Resistance. Studies in Social Justice, 6(1):86-101.</w:t>
      </w:r>
    </w:p>
    <w:p w14:paraId="6E4C088B" w14:textId="1FCC8DC1" w:rsidR="00174062" w:rsidRPr="003071D8" w:rsidRDefault="00174062" w:rsidP="00174062">
      <w:pPr>
        <w:pStyle w:val="ListParagraph"/>
        <w:numPr>
          <w:ilvl w:val="0"/>
          <w:numId w:val="10"/>
        </w:numPr>
        <w:spacing w:line="240" w:lineRule="auto"/>
        <w:rPr>
          <w:szCs w:val="24"/>
        </w:rPr>
      </w:pPr>
      <w:r>
        <w:rPr>
          <w:rFonts w:cs="Arial"/>
          <w:color w:val="222222"/>
          <w:szCs w:val="24"/>
          <w:shd w:val="clear" w:color="auto" w:fill="FFFFFF"/>
        </w:rPr>
        <w:t xml:space="preserve">Greene, S., Ion, A., </w:t>
      </w:r>
      <w:proofErr w:type="spellStart"/>
      <w:r>
        <w:rPr>
          <w:rFonts w:cs="Arial"/>
          <w:color w:val="222222"/>
          <w:szCs w:val="24"/>
          <w:shd w:val="clear" w:color="auto" w:fill="FFFFFF"/>
        </w:rPr>
        <w:t>Kwaramba</w:t>
      </w:r>
      <w:proofErr w:type="spellEnd"/>
      <w:r>
        <w:rPr>
          <w:rFonts w:cs="Arial"/>
          <w:color w:val="222222"/>
          <w:szCs w:val="24"/>
          <w:shd w:val="clear" w:color="auto" w:fill="FFFFFF"/>
        </w:rPr>
        <w:t xml:space="preserve">, G. Lazarus, L. and </w:t>
      </w:r>
      <w:proofErr w:type="spellStart"/>
      <w:r>
        <w:rPr>
          <w:rFonts w:cs="Arial"/>
          <w:color w:val="222222"/>
          <w:szCs w:val="24"/>
          <w:shd w:val="clear" w:color="auto" w:fill="FFFFFF"/>
        </w:rPr>
        <w:t>Loutfy</w:t>
      </w:r>
      <w:proofErr w:type="spellEnd"/>
      <w:r>
        <w:rPr>
          <w:rFonts w:cs="Arial"/>
          <w:color w:val="222222"/>
          <w:szCs w:val="24"/>
          <w:shd w:val="clear" w:color="auto" w:fill="FFFFFF"/>
        </w:rPr>
        <w:t>, M. on behalf of the HIV Mothering Team (2017) Surviving Surveillance: How Pregnant Women and Mothers Living with HIV Respond to Medical and Social Surveillance. Qualitative Health Research, 27(14):2088-2099.</w:t>
      </w:r>
    </w:p>
    <w:p w14:paraId="4FB5CC49" w14:textId="77777777" w:rsidR="00121471" w:rsidRDefault="003071D8" w:rsidP="00121471">
      <w:pPr>
        <w:pStyle w:val="Heading3"/>
      </w:pPr>
      <w:r>
        <w:t>DO:</w:t>
      </w:r>
    </w:p>
    <w:p w14:paraId="0566F883" w14:textId="79305EE7" w:rsidR="003071D8" w:rsidRPr="00121471" w:rsidRDefault="003071D8" w:rsidP="00121471">
      <w:pPr>
        <w:pStyle w:val="ListParagraph"/>
        <w:numPr>
          <w:ilvl w:val="0"/>
          <w:numId w:val="29"/>
        </w:numPr>
        <w:rPr>
          <w:szCs w:val="24"/>
        </w:rPr>
      </w:pPr>
      <w:r w:rsidRPr="00121471">
        <w:rPr>
          <w:szCs w:val="24"/>
        </w:rPr>
        <w:t>In class Assignment</w:t>
      </w:r>
    </w:p>
    <w:p w14:paraId="5351607E" w14:textId="4489A1F2" w:rsidR="003D468A" w:rsidRDefault="008C1E64" w:rsidP="00923AB4">
      <w:pPr>
        <w:pStyle w:val="Heading2"/>
      </w:pPr>
      <w:bookmarkStart w:id="35" w:name="_Toc12350827"/>
      <w:r w:rsidRPr="00410B29">
        <w:lastRenderedPageBreak/>
        <w:t>Week 4</w:t>
      </w:r>
      <w:r w:rsidR="003D468A" w:rsidRPr="00410B29">
        <w:t xml:space="preserve">: </w:t>
      </w:r>
      <w:bookmarkEnd w:id="35"/>
      <w:r w:rsidR="0055164D">
        <w:t xml:space="preserve">September </w:t>
      </w:r>
      <w:r w:rsidR="008F71B0">
        <w:t>29</w:t>
      </w:r>
      <w:r w:rsidR="00C357D2">
        <w:t>, 2021</w:t>
      </w:r>
    </w:p>
    <w:p w14:paraId="13AEBC85" w14:textId="77777777" w:rsidR="00121471" w:rsidRDefault="00174062" w:rsidP="003071D8">
      <w:pPr>
        <w:pStyle w:val="Heading3"/>
      </w:pPr>
      <w:r>
        <w:t>TOPIC</w:t>
      </w:r>
      <w:r w:rsidRPr="00410B29">
        <w:t>:</w:t>
      </w:r>
    </w:p>
    <w:p w14:paraId="0A42E8FA" w14:textId="32F24786" w:rsidR="00174062" w:rsidRDefault="00174062" w:rsidP="00121471">
      <w:pPr>
        <w:pStyle w:val="ListParagraph"/>
        <w:numPr>
          <w:ilvl w:val="0"/>
          <w:numId w:val="29"/>
        </w:numPr>
      </w:pPr>
      <w:r w:rsidRPr="00D51C6F">
        <w:t>Reflecting on the Current Context of Social Work Practice: Evidenced Based Practice</w:t>
      </w:r>
      <w:r>
        <w:t>, Neoliberalism, and Precarity</w:t>
      </w:r>
    </w:p>
    <w:p w14:paraId="716C98D4" w14:textId="74938A62" w:rsidR="00174062" w:rsidRPr="00174062" w:rsidRDefault="00174062" w:rsidP="00121471">
      <w:pPr>
        <w:pStyle w:val="Heading3"/>
        <w:ind w:left="360" w:hanging="360"/>
      </w:pPr>
      <w:r w:rsidRPr="00410B29">
        <w:t>R</w:t>
      </w:r>
      <w:r>
        <w:t>EAD:</w:t>
      </w:r>
    </w:p>
    <w:p w14:paraId="6E2FEFE1" w14:textId="77777777" w:rsidR="00174062" w:rsidRDefault="00174062" w:rsidP="00174062">
      <w:pPr>
        <w:pStyle w:val="ListParagraph"/>
        <w:numPr>
          <w:ilvl w:val="0"/>
          <w:numId w:val="10"/>
        </w:numPr>
        <w:spacing w:after="240" w:line="240" w:lineRule="auto"/>
      </w:pPr>
      <w:r w:rsidRPr="00E62268">
        <w:t>Plath, D. (2006) Evidence-Based Practice: Current Issues and Future Directions</w:t>
      </w:r>
      <w:r>
        <w:t xml:space="preserve">. </w:t>
      </w:r>
      <w:r w:rsidRPr="00C47939">
        <w:rPr>
          <w:i/>
          <w:iCs/>
        </w:rPr>
        <w:t>Australian Social Work</w:t>
      </w:r>
      <w:r>
        <w:rPr>
          <w:i/>
          <w:iCs/>
        </w:rPr>
        <w:t>,</w:t>
      </w:r>
      <w:r w:rsidRPr="00C47939">
        <w:rPr>
          <w:i/>
          <w:iCs/>
        </w:rPr>
        <w:t xml:space="preserve"> 59</w:t>
      </w:r>
      <w:r w:rsidRPr="00E62268">
        <w:t xml:space="preserve"> 1)</w:t>
      </w:r>
      <w:r>
        <w:t>,</w:t>
      </w:r>
      <w:r w:rsidRPr="00E62268">
        <w:t xml:space="preserve"> 56-72.</w:t>
      </w:r>
    </w:p>
    <w:p w14:paraId="4012761C" w14:textId="77777777" w:rsidR="00174062" w:rsidRDefault="00174062" w:rsidP="00174062">
      <w:pPr>
        <w:pStyle w:val="ListParagraph"/>
        <w:numPr>
          <w:ilvl w:val="0"/>
          <w:numId w:val="10"/>
        </w:numPr>
        <w:spacing w:after="240" w:line="240" w:lineRule="auto"/>
      </w:pPr>
      <w:r w:rsidRPr="00E62268">
        <w:t>Holly Echo-Hawk M.S. (2011): Indigenous Communities and Evidence Building</w:t>
      </w:r>
      <w:r>
        <w:t>.</w:t>
      </w:r>
      <w:r w:rsidRPr="00E62268">
        <w:t xml:space="preserve"> </w:t>
      </w:r>
      <w:r w:rsidRPr="00C47939">
        <w:rPr>
          <w:i/>
          <w:iCs/>
        </w:rPr>
        <w:t>Journal of Psychoactive Drugs, 43</w:t>
      </w:r>
      <w:r>
        <w:t>(</w:t>
      </w:r>
      <w:r w:rsidRPr="00E62268">
        <w:t>4</w:t>
      </w:r>
      <w:r>
        <w:t>),</w:t>
      </w:r>
      <w:r w:rsidRPr="00E62268">
        <w:t xml:space="preserve"> 269-275</w:t>
      </w:r>
      <w:r>
        <w:t>.</w:t>
      </w:r>
    </w:p>
    <w:p w14:paraId="1F49F541" w14:textId="77777777" w:rsidR="00174062" w:rsidRDefault="00174062" w:rsidP="00174062">
      <w:pPr>
        <w:pStyle w:val="ListParagraph"/>
        <w:numPr>
          <w:ilvl w:val="0"/>
          <w:numId w:val="10"/>
        </w:numPr>
        <w:spacing w:after="240" w:line="240" w:lineRule="auto"/>
      </w:pPr>
      <w:r>
        <w:t xml:space="preserve">Garrett, P.M. (2019). What are we talking about when we talk about ‘Neoliberalism’? </w:t>
      </w:r>
      <w:r>
        <w:rPr>
          <w:i/>
          <w:iCs/>
        </w:rPr>
        <w:t>European Journal of Social Work, 22</w:t>
      </w:r>
      <w:r>
        <w:t>(2), 188-200.</w:t>
      </w:r>
    </w:p>
    <w:p w14:paraId="7352735C" w14:textId="77777777" w:rsidR="00174062" w:rsidRPr="003071D8" w:rsidRDefault="00F03112" w:rsidP="00174062">
      <w:pPr>
        <w:pStyle w:val="ListParagraph"/>
        <w:numPr>
          <w:ilvl w:val="0"/>
          <w:numId w:val="10"/>
        </w:numPr>
        <w:spacing w:after="240" w:line="240" w:lineRule="auto"/>
        <w:rPr>
          <w:rStyle w:val="Hyperlink"/>
          <w:color w:val="auto"/>
          <w:u w:val="none"/>
        </w:rPr>
      </w:pPr>
      <w:hyperlink r:id="rId12" w:history="1">
        <w:r w:rsidR="00174062" w:rsidRPr="007B4E95">
          <w:rPr>
            <w:rStyle w:val="Hyperlink"/>
          </w:rPr>
          <w:t>https://socialwork.ubc.ca/news/the-crisis-in-long-term-care-work-neoliberalism-austerity-and-the-chance-to-rebuild-post-pandemic/</w:t>
        </w:r>
      </w:hyperlink>
    </w:p>
    <w:p w14:paraId="35F31A92" w14:textId="5B30D759" w:rsidR="003071D8" w:rsidRDefault="003071D8" w:rsidP="00121471">
      <w:pPr>
        <w:pStyle w:val="Heading3"/>
      </w:pPr>
      <w:r>
        <w:t>BRING:</w:t>
      </w:r>
    </w:p>
    <w:p w14:paraId="3D208BD4" w14:textId="71F1A150" w:rsidR="00174062" w:rsidRDefault="003071D8" w:rsidP="00121471">
      <w:pPr>
        <w:pStyle w:val="ListParagraph"/>
        <w:numPr>
          <w:ilvl w:val="0"/>
          <w:numId w:val="29"/>
        </w:numPr>
      </w:pPr>
      <w:r>
        <w:t>In-Class Assignment Due – post on A2L prior to start of class</w:t>
      </w:r>
    </w:p>
    <w:p w14:paraId="5C8B4F17" w14:textId="50D43471" w:rsidR="008C1E64" w:rsidRPr="00410B29" w:rsidRDefault="008C1E64" w:rsidP="00923AB4">
      <w:pPr>
        <w:pStyle w:val="Heading2"/>
      </w:pPr>
      <w:bookmarkStart w:id="36" w:name="_Toc12350828"/>
      <w:r w:rsidRPr="00410B29">
        <w:t xml:space="preserve">Week 5: </w:t>
      </w:r>
      <w:bookmarkEnd w:id="36"/>
      <w:r w:rsidR="008F71B0">
        <w:t>October 6</w:t>
      </w:r>
      <w:r w:rsidR="00C357D2">
        <w:t>, 2021</w:t>
      </w:r>
    </w:p>
    <w:p w14:paraId="6106A589" w14:textId="77777777" w:rsidR="00121471" w:rsidRDefault="003071D8" w:rsidP="003071D8">
      <w:pPr>
        <w:pStyle w:val="Heading3"/>
        <w:ind w:left="360" w:hanging="360"/>
      </w:pPr>
      <w:r>
        <w:t>TOPIC:</w:t>
      </w:r>
      <w:r w:rsidR="00121471">
        <w:t>]</w:t>
      </w:r>
    </w:p>
    <w:p w14:paraId="61FB9DD9" w14:textId="17D1A72A" w:rsidR="008C1E64" w:rsidRPr="003071D8" w:rsidRDefault="00E234EB" w:rsidP="00121471">
      <w:pPr>
        <w:pStyle w:val="ListParagraph"/>
        <w:numPr>
          <w:ilvl w:val="0"/>
          <w:numId w:val="29"/>
        </w:numPr>
      </w:pPr>
      <w:r>
        <w:t>Ethics and Clinical Practice/Leadership</w:t>
      </w:r>
      <w:r w:rsidR="00765245">
        <w:t xml:space="preserve"> </w:t>
      </w:r>
    </w:p>
    <w:p w14:paraId="0CE36AE5" w14:textId="1658C9D5" w:rsidR="008C1E64" w:rsidRPr="003C4014" w:rsidRDefault="00765245" w:rsidP="003071D8">
      <w:pPr>
        <w:pStyle w:val="Heading3"/>
        <w:ind w:left="360" w:hanging="360"/>
      </w:pPr>
      <w:r>
        <w:t>READ:</w:t>
      </w:r>
    </w:p>
    <w:p w14:paraId="059B85A0" w14:textId="77777777" w:rsidR="00923AB4" w:rsidRPr="00815BEB" w:rsidRDefault="00923AB4" w:rsidP="00890C73">
      <w:pPr>
        <w:pStyle w:val="ListParagraph"/>
        <w:numPr>
          <w:ilvl w:val="0"/>
          <w:numId w:val="18"/>
        </w:numPr>
        <w:spacing w:after="240" w:line="240" w:lineRule="auto"/>
        <w:rPr>
          <w:b/>
          <w:bCs/>
        </w:rPr>
      </w:pPr>
      <w:r w:rsidRPr="00346A80">
        <w:t xml:space="preserve">Fine, M. &amp; </w:t>
      </w:r>
      <w:proofErr w:type="spellStart"/>
      <w:r w:rsidRPr="00346A80">
        <w:t>Teram</w:t>
      </w:r>
      <w:proofErr w:type="spellEnd"/>
      <w:r w:rsidRPr="00346A80">
        <w:t>, E. (2013) “Overt and Covert Ways of Responding to Moral Injustices in Social Work Practice: Heroes and Mild-Mannered Social Work Bipeds”</w:t>
      </w:r>
      <w:r>
        <w:t>.</w:t>
      </w:r>
      <w:r w:rsidRPr="00346A80">
        <w:t xml:space="preserve"> </w:t>
      </w:r>
      <w:r w:rsidRPr="00815BEB">
        <w:rPr>
          <w:i/>
          <w:iCs/>
        </w:rPr>
        <w:t>British Journal of Social Work, 43</w:t>
      </w:r>
      <w:r>
        <w:t xml:space="preserve">, </w:t>
      </w:r>
      <w:r w:rsidRPr="00346A80">
        <w:t>1312-1329</w:t>
      </w:r>
      <w:r>
        <w:t>.</w:t>
      </w:r>
    </w:p>
    <w:p w14:paraId="3A7BFC17" w14:textId="77777777" w:rsidR="00E234EB" w:rsidRDefault="00E234EB" w:rsidP="00890C73">
      <w:pPr>
        <w:pStyle w:val="ListParagraph"/>
        <w:numPr>
          <w:ilvl w:val="0"/>
          <w:numId w:val="11"/>
        </w:numPr>
        <w:spacing w:after="240" w:line="240" w:lineRule="auto"/>
      </w:pPr>
      <w:r w:rsidRPr="00D51C6F">
        <w:t xml:space="preserve">Rossiter, A. (2011) “Unsettled Social Work: The Challenge of Levinas’s Ethics” </w:t>
      </w:r>
      <w:r w:rsidRPr="00302DC3">
        <w:rPr>
          <w:i/>
          <w:iCs/>
        </w:rPr>
        <w:t>British Journal of Social Work</w:t>
      </w:r>
      <w:r>
        <w:rPr>
          <w:i/>
          <w:iCs/>
        </w:rPr>
        <w:t>,</w:t>
      </w:r>
      <w:r w:rsidRPr="00302DC3">
        <w:rPr>
          <w:i/>
          <w:iCs/>
        </w:rPr>
        <w:t xml:space="preserve"> 41</w:t>
      </w:r>
      <w:r>
        <w:rPr>
          <w:i/>
          <w:iCs/>
        </w:rPr>
        <w:t xml:space="preserve">, </w:t>
      </w:r>
      <w:r w:rsidRPr="00D51C6F">
        <w:t>980-995.</w:t>
      </w:r>
    </w:p>
    <w:p w14:paraId="4DBCA688" w14:textId="7A327332" w:rsidR="00923AB4" w:rsidRDefault="00923AB4" w:rsidP="00890C73">
      <w:pPr>
        <w:pStyle w:val="ListParagraph"/>
        <w:numPr>
          <w:ilvl w:val="0"/>
          <w:numId w:val="18"/>
        </w:numPr>
        <w:spacing w:line="240" w:lineRule="auto"/>
      </w:pPr>
      <w:r w:rsidRPr="00D51C6F">
        <w:t xml:space="preserve">Weinberg, M. (2010). “The Social Construction of Social Work Ethics: Politicizing and Broadening the Lens” </w:t>
      </w:r>
      <w:r w:rsidRPr="00923AB4">
        <w:rPr>
          <w:i/>
          <w:iCs/>
        </w:rPr>
        <w:t>Journal of Progressive Human Service, 21</w:t>
      </w:r>
      <w:r>
        <w:t xml:space="preserve">, </w:t>
      </w:r>
      <w:r w:rsidRPr="00D51C6F">
        <w:t>32-44.</w:t>
      </w:r>
      <w:bookmarkStart w:id="37" w:name="_Toc12350829"/>
    </w:p>
    <w:p w14:paraId="005A7B4B" w14:textId="77777777" w:rsidR="00121471" w:rsidRDefault="00765245" w:rsidP="00121471">
      <w:pPr>
        <w:pStyle w:val="Heading3"/>
      </w:pPr>
      <w:r w:rsidRPr="003071D8">
        <w:t>LISTEN:</w:t>
      </w:r>
    </w:p>
    <w:p w14:paraId="6743A128" w14:textId="2A388DBE" w:rsidR="00765245" w:rsidRPr="00121471" w:rsidRDefault="00765245" w:rsidP="00121471">
      <w:pPr>
        <w:pStyle w:val="ListParagraph"/>
        <w:numPr>
          <w:ilvl w:val="0"/>
          <w:numId w:val="29"/>
        </w:numPr>
        <w:rPr>
          <w:b/>
        </w:rPr>
      </w:pPr>
      <w:r>
        <w:t>Guest Lecture: Rochelle Maurice</w:t>
      </w:r>
    </w:p>
    <w:p w14:paraId="50321AAE" w14:textId="540A43C9" w:rsidR="008C1E64" w:rsidRPr="00923AB4" w:rsidRDefault="008C1E64" w:rsidP="000C07F2">
      <w:pPr>
        <w:pStyle w:val="Heading2"/>
      </w:pPr>
      <w:r w:rsidRPr="00923AB4">
        <w:t xml:space="preserve">Week 6: </w:t>
      </w:r>
      <w:bookmarkEnd w:id="37"/>
      <w:r w:rsidR="008F71B0">
        <w:t>O</w:t>
      </w:r>
      <w:r w:rsidR="00254360">
        <w:t>ctober 13</w:t>
      </w:r>
      <w:r w:rsidR="00C357D2" w:rsidRPr="00923AB4">
        <w:t>, 2021</w:t>
      </w:r>
    </w:p>
    <w:p w14:paraId="2D3652FD" w14:textId="7FCC70D7" w:rsidR="008C1E64" w:rsidRPr="00410B29" w:rsidRDefault="00C357D2" w:rsidP="000C07F2">
      <w:r>
        <w:t>No class,</w:t>
      </w:r>
      <w:r w:rsidR="00E234EB">
        <w:t xml:space="preserve"> Midterm Break</w:t>
      </w:r>
    </w:p>
    <w:p w14:paraId="191107A6" w14:textId="0D3D2EFB" w:rsidR="008C1E64" w:rsidRDefault="008C1E64" w:rsidP="00923AB4">
      <w:pPr>
        <w:pStyle w:val="Heading2"/>
      </w:pPr>
      <w:bookmarkStart w:id="38" w:name="_Toc12350830"/>
      <w:r w:rsidRPr="00410B29">
        <w:lastRenderedPageBreak/>
        <w:t xml:space="preserve">Week 7: </w:t>
      </w:r>
      <w:bookmarkEnd w:id="38"/>
      <w:r w:rsidR="008F71B0">
        <w:t>O</w:t>
      </w:r>
      <w:r w:rsidR="00254360">
        <w:t>ctober 20</w:t>
      </w:r>
      <w:r w:rsidR="00C357D2">
        <w:t>, 2021</w:t>
      </w:r>
    </w:p>
    <w:p w14:paraId="73E0D295" w14:textId="6E96AF72" w:rsidR="00254360" w:rsidRPr="00254360" w:rsidRDefault="00254360" w:rsidP="00254360">
      <w:pPr>
        <w:pStyle w:val="ListParagraph"/>
        <w:numPr>
          <w:ilvl w:val="0"/>
          <w:numId w:val="10"/>
        </w:numPr>
        <w:spacing w:line="240" w:lineRule="auto"/>
        <w:rPr>
          <w:b/>
        </w:rPr>
      </w:pPr>
      <w:r w:rsidRPr="00254360">
        <w:t xml:space="preserve">Students </w:t>
      </w:r>
      <w:r>
        <w:t xml:space="preserve">will have the option to attend class in virtual </w:t>
      </w:r>
      <w:r w:rsidRPr="00254360">
        <w:t>synchronou</w:t>
      </w:r>
      <w:r>
        <w:t>s format from 1:30 – 2:45, or in person from 3:00 – 4:20.</w:t>
      </w:r>
    </w:p>
    <w:p w14:paraId="0CFF3FFF" w14:textId="77777777" w:rsidR="000C07F2" w:rsidRDefault="003071D8" w:rsidP="003071D8">
      <w:pPr>
        <w:pStyle w:val="Heading3"/>
        <w:ind w:left="360" w:hanging="360"/>
      </w:pPr>
      <w:r>
        <w:t>TOPIC:</w:t>
      </w:r>
    </w:p>
    <w:p w14:paraId="412DDD7C" w14:textId="74C38CD8" w:rsidR="008C1E64" w:rsidRPr="003071D8" w:rsidRDefault="00E234EB" w:rsidP="000C07F2">
      <w:pPr>
        <w:pStyle w:val="ListParagraph"/>
        <w:numPr>
          <w:ilvl w:val="0"/>
          <w:numId w:val="29"/>
        </w:numPr>
      </w:pPr>
      <w:r>
        <w:t>(Dis)</w:t>
      </w:r>
      <w:r w:rsidRPr="00BA5865">
        <w:t>Ability theories and practices</w:t>
      </w:r>
    </w:p>
    <w:p w14:paraId="40343175" w14:textId="495AA8EF" w:rsidR="003071D8" w:rsidRPr="003071D8" w:rsidRDefault="003071D8" w:rsidP="000C07F2">
      <w:pPr>
        <w:pStyle w:val="Heading3"/>
        <w:ind w:left="360" w:hanging="360"/>
      </w:pPr>
      <w:r>
        <w:t>READ:</w:t>
      </w:r>
    </w:p>
    <w:p w14:paraId="52E416BA" w14:textId="688A0C0D" w:rsidR="00E234EB" w:rsidRPr="00FE0473" w:rsidRDefault="00E234EB" w:rsidP="00890C73">
      <w:pPr>
        <w:pStyle w:val="ListParagraph"/>
        <w:numPr>
          <w:ilvl w:val="0"/>
          <w:numId w:val="11"/>
        </w:numPr>
        <w:spacing w:after="240" w:line="240" w:lineRule="auto"/>
        <w:rPr>
          <w:rFonts w:ascii="Times New Roman" w:hAnsi="Times New Roman"/>
          <w:szCs w:val="24"/>
        </w:rPr>
      </w:pPr>
      <w:r w:rsidRPr="0041313A">
        <w:t xml:space="preserve">Poole, J.M., Jivraj, T., </w:t>
      </w:r>
      <w:proofErr w:type="spellStart"/>
      <w:r w:rsidRPr="0041313A">
        <w:t>Arslanian</w:t>
      </w:r>
      <w:proofErr w:type="spellEnd"/>
      <w:r w:rsidRPr="0041313A">
        <w:t xml:space="preserve">, A., Bellows, K., Chiasson, S., </w:t>
      </w:r>
      <w:proofErr w:type="spellStart"/>
      <w:r w:rsidRPr="0041313A">
        <w:t>Hakimy</w:t>
      </w:r>
      <w:proofErr w:type="spellEnd"/>
      <w:r w:rsidRPr="0041313A">
        <w:t xml:space="preserve">, H., </w:t>
      </w:r>
      <w:proofErr w:type="spellStart"/>
      <w:r w:rsidRPr="0041313A">
        <w:t>Pasini</w:t>
      </w:r>
      <w:proofErr w:type="spellEnd"/>
      <w:r w:rsidRPr="0041313A">
        <w:t>, J., &amp; Reid, J. (2012) “</w:t>
      </w:r>
      <w:proofErr w:type="spellStart"/>
      <w:r w:rsidRPr="0041313A">
        <w:t>Sanism</w:t>
      </w:r>
      <w:proofErr w:type="spellEnd"/>
      <w:r w:rsidRPr="0041313A">
        <w:t xml:space="preserve">, ‘Mental Health’, and Social Work/Education: A Review and Call to Action.” </w:t>
      </w:r>
      <w:proofErr w:type="spellStart"/>
      <w:r w:rsidRPr="00923AB4">
        <w:rPr>
          <w:i/>
          <w:iCs/>
        </w:rPr>
        <w:t>Intersectionalities</w:t>
      </w:r>
      <w:proofErr w:type="spellEnd"/>
      <w:r w:rsidR="00923AB4">
        <w:rPr>
          <w:i/>
          <w:iCs/>
        </w:rPr>
        <w:t>,</w:t>
      </w:r>
      <w:r w:rsidRPr="00923AB4">
        <w:rPr>
          <w:i/>
          <w:iCs/>
        </w:rPr>
        <w:t xml:space="preserve"> 1</w:t>
      </w:r>
      <w:r w:rsidR="00923AB4">
        <w:t>,</w:t>
      </w:r>
      <w:r w:rsidRPr="0041313A">
        <w:t xml:space="preserve"> 20-36.</w:t>
      </w:r>
    </w:p>
    <w:p w14:paraId="5E2CA20D" w14:textId="5E1DDCC5" w:rsidR="00FE0473" w:rsidRPr="0041313A" w:rsidRDefault="00FE0473" w:rsidP="00890C73">
      <w:pPr>
        <w:pStyle w:val="ListParagraph"/>
        <w:numPr>
          <w:ilvl w:val="0"/>
          <w:numId w:val="11"/>
        </w:numPr>
        <w:spacing w:after="240" w:line="240" w:lineRule="auto"/>
        <w:rPr>
          <w:rFonts w:ascii="Times New Roman" w:hAnsi="Times New Roman"/>
          <w:szCs w:val="24"/>
        </w:rPr>
      </w:pPr>
      <w:proofErr w:type="spellStart"/>
      <w:r>
        <w:t>Pyne</w:t>
      </w:r>
      <w:proofErr w:type="spellEnd"/>
      <w:r>
        <w:t>, J. (2021). Autistic Disruptions, Trans Temporalities: A Narrative “Trap Door’ in Time”. The South Atlantic quarterly, 120(2): 343-361.</w:t>
      </w:r>
    </w:p>
    <w:p w14:paraId="671B8F8A" w14:textId="7CC5F556" w:rsidR="00E234EB" w:rsidRPr="00DE489A" w:rsidRDefault="00E234EB" w:rsidP="00890C73">
      <w:pPr>
        <w:pStyle w:val="ListParagraph"/>
        <w:numPr>
          <w:ilvl w:val="0"/>
          <w:numId w:val="11"/>
        </w:numPr>
        <w:spacing w:after="240" w:line="240" w:lineRule="auto"/>
        <w:rPr>
          <w:rFonts w:ascii="Times New Roman" w:hAnsi="Times New Roman"/>
        </w:rPr>
      </w:pPr>
      <w:r>
        <w:t>Mingus, M. (2018). “Disability Justice” is Simply Another Term for Love.</w:t>
      </w:r>
      <w:r w:rsidR="00DE489A">
        <w:t xml:space="preserve"> </w:t>
      </w:r>
      <w:hyperlink r:id="rId13" w:history="1">
        <w:r>
          <w:rPr>
            <w:rStyle w:val="Hyperlink"/>
          </w:rPr>
          <w:t>https://leavingevidence.wordpress.com/2018/11/03/disability-justice-is-simply-another-term-for-love/</w:t>
        </w:r>
      </w:hyperlink>
    </w:p>
    <w:p w14:paraId="77F3BBDB" w14:textId="12DF5E91" w:rsidR="008C1E64" w:rsidRPr="00E234EB" w:rsidRDefault="00E234EB" w:rsidP="00923AB4">
      <w:pPr>
        <w:pStyle w:val="ListParagraph"/>
        <w:spacing w:after="240" w:line="240" w:lineRule="auto"/>
        <w:rPr>
          <w:rFonts w:cs="Arial"/>
          <w:szCs w:val="24"/>
        </w:rPr>
      </w:pPr>
      <w:r>
        <w:rPr>
          <w:rFonts w:ascii="Times New Roman" w:hAnsi="Times New Roman"/>
          <w:szCs w:val="24"/>
        </w:rPr>
        <w:t>*</w:t>
      </w:r>
      <w:r>
        <w:rPr>
          <w:rFonts w:cs="Arial"/>
          <w:szCs w:val="24"/>
        </w:rPr>
        <w:t>You can read the transcript of this keynote or watch the video – both are available at this link.</w:t>
      </w:r>
    </w:p>
    <w:p w14:paraId="5C7AC5B4" w14:textId="57C4E220" w:rsidR="008C1E64" w:rsidRPr="00410B29" w:rsidRDefault="008C1E64" w:rsidP="00923AB4">
      <w:pPr>
        <w:pStyle w:val="Heading2"/>
      </w:pPr>
      <w:bookmarkStart w:id="39" w:name="_Toc12350831"/>
      <w:r w:rsidRPr="00410B29">
        <w:t xml:space="preserve">Week 8: </w:t>
      </w:r>
      <w:bookmarkEnd w:id="39"/>
      <w:r w:rsidR="00254360">
        <w:t>October 27</w:t>
      </w:r>
      <w:r w:rsidR="00C357D2">
        <w:t>, 2021</w:t>
      </w:r>
    </w:p>
    <w:p w14:paraId="568E9845" w14:textId="77777777" w:rsidR="000C07F2" w:rsidRDefault="003071D8" w:rsidP="003071D8">
      <w:pPr>
        <w:pStyle w:val="Heading3"/>
        <w:ind w:left="360" w:hanging="360"/>
      </w:pPr>
      <w:r>
        <w:t>TOPIC:</w:t>
      </w:r>
    </w:p>
    <w:p w14:paraId="57D76EAE" w14:textId="0DDF9CCA" w:rsidR="008C1E64" w:rsidRPr="003071D8" w:rsidRDefault="00DE489A" w:rsidP="000C07F2">
      <w:pPr>
        <w:pStyle w:val="ListParagraph"/>
        <w:numPr>
          <w:ilvl w:val="0"/>
          <w:numId w:val="29"/>
        </w:numPr>
      </w:pPr>
      <w:r>
        <w:t>Critical Race Theories and Practices/Leadership</w:t>
      </w:r>
    </w:p>
    <w:p w14:paraId="5917B4BA" w14:textId="70E3DEF9" w:rsidR="008C1E64" w:rsidRPr="00923AB4" w:rsidRDefault="003071D8" w:rsidP="003071D8">
      <w:pPr>
        <w:pStyle w:val="Heading3"/>
      </w:pPr>
      <w:r>
        <w:t>READ:</w:t>
      </w:r>
    </w:p>
    <w:p w14:paraId="58936AEA" w14:textId="3C92BEDC" w:rsidR="00923AB4" w:rsidRPr="00765245" w:rsidRDefault="00923AB4" w:rsidP="00890C73">
      <w:pPr>
        <w:pStyle w:val="NormalWeb"/>
        <w:numPr>
          <w:ilvl w:val="0"/>
          <w:numId w:val="11"/>
        </w:numPr>
        <w:rPr>
          <w:rFonts w:ascii="Arial" w:hAnsi="Arial" w:cs="Arial"/>
        </w:rPr>
      </w:pPr>
      <w:r w:rsidRPr="00923AB4">
        <w:rPr>
          <w:rFonts w:ascii="Arial" w:eastAsia="ArialUnicodeMS" w:hAnsi="Arial" w:cs="Arial"/>
        </w:rPr>
        <w:t xml:space="preserve">Almeida, </w:t>
      </w:r>
      <w:r>
        <w:rPr>
          <w:rFonts w:ascii="Arial" w:eastAsia="ArialUnicodeMS" w:hAnsi="Arial" w:cs="Arial"/>
        </w:rPr>
        <w:t xml:space="preserve">R.V., </w:t>
      </w:r>
      <w:r w:rsidRPr="00923AB4">
        <w:rPr>
          <w:rFonts w:ascii="Arial" w:eastAsia="ArialUnicodeMS" w:hAnsi="Arial" w:cs="Arial"/>
        </w:rPr>
        <w:t xml:space="preserve">Marie </w:t>
      </w:r>
      <w:proofErr w:type="spellStart"/>
      <w:r w:rsidRPr="00923AB4">
        <w:rPr>
          <w:rFonts w:ascii="Arial" w:eastAsia="ArialUnicodeMS" w:hAnsi="Arial" w:cs="Arial"/>
        </w:rPr>
        <w:t>Werkmeister</w:t>
      </w:r>
      <w:proofErr w:type="spellEnd"/>
      <w:r w:rsidRPr="00923AB4">
        <w:rPr>
          <w:rFonts w:ascii="Arial" w:eastAsia="ArialUnicodeMS" w:hAnsi="Arial" w:cs="Arial"/>
        </w:rPr>
        <w:t xml:space="preserve"> </w:t>
      </w:r>
      <w:proofErr w:type="spellStart"/>
      <w:r w:rsidRPr="00923AB4">
        <w:rPr>
          <w:rFonts w:ascii="Arial" w:eastAsia="ArialUnicodeMS" w:hAnsi="Arial" w:cs="Arial"/>
        </w:rPr>
        <w:t>Rozas</w:t>
      </w:r>
      <w:proofErr w:type="spellEnd"/>
      <w:r w:rsidRPr="00923AB4">
        <w:rPr>
          <w:rFonts w:ascii="Arial" w:eastAsia="ArialUnicodeMS" w:hAnsi="Arial" w:cs="Arial"/>
        </w:rPr>
        <w:t xml:space="preserve">, </w:t>
      </w:r>
      <w:r>
        <w:rPr>
          <w:rFonts w:ascii="Arial" w:eastAsia="ArialUnicodeMS" w:hAnsi="Arial" w:cs="Arial"/>
        </w:rPr>
        <w:t>L.M.,</w:t>
      </w:r>
      <w:r w:rsidRPr="00923AB4">
        <w:rPr>
          <w:rFonts w:ascii="Arial" w:eastAsia="ArialUnicodeMS" w:hAnsi="Arial" w:cs="Arial"/>
        </w:rPr>
        <w:t xml:space="preserve"> Cross-Denny, </w:t>
      </w:r>
      <w:r>
        <w:rPr>
          <w:rFonts w:ascii="Arial" w:eastAsia="ArialUnicodeMS" w:hAnsi="Arial" w:cs="Arial"/>
        </w:rPr>
        <w:t xml:space="preserve">B., </w:t>
      </w:r>
      <w:proofErr w:type="spellStart"/>
      <w:r w:rsidRPr="00923AB4">
        <w:rPr>
          <w:rFonts w:ascii="Arial" w:eastAsia="ArialUnicodeMS" w:hAnsi="Arial" w:cs="Arial"/>
        </w:rPr>
        <w:t>Kyeunghae</w:t>
      </w:r>
      <w:proofErr w:type="spellEnd"/>
      <w:r w:rsidRPr="00923AB4">
        <w:rPr>
          <w:rFonts w:ascii="Arial" w:eastAsia="ArialUnicodeMS" w:hAnsi="Arial" w:cs="Arial"/>
        </w:rPr>
        <w:t xml:space="preserve"> Lee</w:t>
      </w:r>
      <w:r>
        <w:rPr>
          <w:rFonts w:ascii="Arial" w:eastAsia="ArialUnicodeMS" w:hAnsi="Arial" w:cs="Arial"/>
        </w:rPr>
        <w:t>, K.,</w:t>
      </w:r>
      <w:r w:rsidRPr="00923AB4">
        <w:rPr>
          <w:rFonts w:ascii="Arial" w:eastAsia="ArialUnicodeMS" w:hAnsi="Arial" w:cs="Arial"/>
        </w:rPr>
        <w:t xml:space="preserve"> &amp; Yamada</w:t>
      </w:r>
      <w:r>
        <w:rPr>
          <w:rFonts w:ascii="Arial" w:eastAsia="ArialUnicodeMS" w:hAnsi="Arial" w:cs="Arial"/>
        </w:rPr>
        <w:t>, A.M.</w:t>
      </w:r>
      <w:r w:rsidRPr="00923AB4">
        <w:rPr>
          <w:rFonts w:ascii="Arial" w:eastAsia="ArialUnicodeMS" w:hAnsi="Arial" w:cs="Arial"/>
        </w:rPr>
        <w:t xml:space="preserve"> (2019) Coloniality and Intersectionality in Social Work Education and Practice, </w:t>
      </w:r>
      <w:r w:rsidRPr="00923AB4">
        <w:rPr>
          <w:rFonts w:ascii="Arial" w:eastAsia="ArialUnicodeMS" w:hAnsi="Arial" w:cs="Arial"/>
          <w:i/>
          <w:iCs/>
        </w:rPr>
        <w:t>Journal of Progressive Human Services, 30</w:t>
      </w:r>
      <w:r>
        <w:rPr>
          <w:rFonts w:ascii="Arial" w:eastAsia="ArialUnicodeMS" w:hAnsi="Arial" w:cs="Arial"/>
        </w:rPr>
        <w:t>(</w:t>
      </w:r>
      <w:r w:rsidRPr="00923AB4">
        <w:rPr>
          <w:rFonts w:ascii="Arial" w:eastAsia="ArialUnicodeMS" w:hAnsi="Arial" w:cs="Arial"/>
        </w:rPr>
        <w:t>2</w:t>
      </w:r>
      <w:r>
        <w:rPr>
          <w:rFonts w:ascii="Arial" w:eastAsia="ArialUnicodeMS" w:hAnsi="Arial" w:cs="Arial"/>
        </w:rPr>
        <w:t>)</w:t>
      </w:r>
      <w:r w:rsidRPr="00923AB4">
        <w:rPr>
          <w:rFonts w:ascii="Arial" w:eastAsia="ArialUnicodeMS" w:hAnsi="Arial" w:cs="Arial"/>
        </w:rPr>
        <w:t xml:space="preserve">, 148-164, DOI: 10.1080/10428232.2019.1574195 </w:t>
      </w:r>
    </w:p>
    <w:p w14:paraId="6552E5AB" w14:textId="77777777" w:rsidR="00DE489A" w:rsidRDefault="00DE489A" w:rsidP="00890C73">
      <w:pPr>
        <w:pStyle w:val="ListParagraph"/>
        <w:numPr>
          <w:ilvl w:val="0"/>
          <w:numId w:val="11"/>
        </w:numPr>
        <w:spacing w:line="240" w:lineRule="auto"/>
        <w:rPr>
          <w:rFonts w:cs="Arial"/>
          <w:szCs w:val="24"/>
        </w:rPr>
      </w:pPr>
      <w:proofErr w:type="spellStart"/>
      <w:r w:rsidRPr="00923AB4">
        <w:rPr>
          <w:rFonts w:cs="Arial"/>
          <w:szCs w:val="24"/>
        </w:rPr>
        <w:t>Erevelles</w:t>
      </w:r>
      <w:proofErr w:type="spellEnd"/>
      <w:r w:rsidRPr="00923AB4">
        <w:rPr>
          <w:rFonts w:cs="Arial"/>
          <w:szCs w:val="24"/>
        </w:rPr>
        <w:t xml:space="preserve">, N., &amp; </w:t>
      </w:r>
      <w:proofErr w:type="spellStart"/>
      <w:r w:rsidRPr="00923AB4">
        <w:rPr>
          <w:rFonts w:cs="Arial"/>
          <w:szCs w:val="24"/>
        </w:rPr>
        <w:t>Minear</w:t>
      </w:r>
      <w:proofErr w:type="spellEnd"/>
      <w:r w:rsidRPr="00923AB4">
        <w:rPr>
          <w:rFonts w:cs="Arial"/>
          <w:szCs w:val="24"/>
        </w:rPr>
        <w:t xml:space="preserve">, A. (2010). Unspeakable Offenses: Untangling Race and Disability in Discourses of Intersectionality. </w:t>
      </w:r>
      <w:r w:rsidRPr="00923AB4">
        <w:rPr>
          <w:rFonts w:cs="Arial"/>
          <w:i/>
          <w:iCs/>
          <w:szCs w:val="24"/>
        </w:rPr>
        <w:t>Journal of Literary &amp; Cultural Disability Studies, 4(</w:t>
      </w:r>
      <w:r w:rsidRPr="00923AB4">
        <w:rPr>
          <w:rFonts w:cs="Arial"/>
          <w:szCs w:val="24"/>
        </w:rPr>
        <w:t xml:space="preserve">2), 127-145. </w:t>
      </w:r>
    </w:p>
    <w:p w14:paraId="28362BEA" w14:textId="24F29BDE" w:rsidR="00765245" w:rsidRPr="000C07F2" w:rsidRDefault="00CF7D1A" w:rsidP="000C07F2">
      <w:pPr>
        <w:pStyle w:val="ListParagraph"/>
        <w:numPr>
          <w:ilvl w:val="0"/>
          <w:numId w:val="11"/>
        </w:numPr>
        <w:spacing w:line="240" w:lineRule="auto"/>
        <w:rPr>
          <w:rFonts w:cs="Arial"/>
          <w:szCs w:val="24"/>
        </w:rPr>
      </w:pPr>
      <w:proofErr w:type="spellStart"/>
      <w:r>
        <w:rPr>
          <w:rFonts w:cs="Arial"/>
          <w:szCs w:val="24"/>
        </w:rPr>
        <w:t>Kolivoski</w:t>
      </w:r>
      <w:proofErr w:type="spellEnd"/>
      <w:r>
        <w:rPr>
          <w:rFonts w:cs="Arial"/>
          <w:szCs w:val="24"/>
        </w:rPr>
        <w:t>, K.M., Weaver, A., and Constance-Higgins, M. (</w:t>
      </w:r>
      <w:r w:rsidR="003B6858">
        <w:rPr>
          <w:rFonts w:cs="Arial"/>
          <w:szCs w:val="24"/>
        </w:rPr>
        <w:t>2014). Critical Race Theory: Opportunities for Application in Social Work Practice and Policy. Families in Society, 95(4):269-276.</w:t>
      </w:r>
    </w:p>
    <w:p w14:paraId="43205F5A" w14:textId="5F10BEAE" w:rsidR="008C1E64" w:rsidRPr="00410B29" w:rsidRDefault="008C1E64" w:rsidP="00923AB4">
      <w:pPr>
        <w:pStyle w:val="Heading2"/>
      </w:pPr>
      <w:bookmarkStart w:id="40" w:name="_Toc12350832"/>
      <w:r w:rsidRPr="00410B29">
        <w:t xml:space="preserve">Week 9: </w:t>
      </w:r>
      <w:bookmarkEnd w:id="40"/>
      <w:r w:rsidR="008F71B0">
        <w:t>November 3</w:t>
      </w:r>
      <w:r w:rsidR="00C357D2">
        <w:t>, 2021</w:t>
      </w:r>
    </w:p>
    <w:p w14:paraId="5DC9F4C0" w14:textId="77777777" w:rsidR="000C07F2" w:rsidRDefault="003071D8" w:rsidP="003071D8">
      <w:pPr>
        <w:pStyle w:val="Heading3"/>
        <w:ind w:left="360" w:hanging="360"/>
      </w:pPr>
      <w:r>
        <w:t>TOPIC</w:t>
      </w:r>
      <w:r w:rsidR="008C1E64" w:rsidRPr="00410B29">
        <w:t>:</w:t>
      </w:r>
    </w:p>
    <w:p w14:paraId="6E770A10" w14:textId="48220FEE" w:rsidR="008C1E64" w:rsidRPr="003071D8" w:rsidRDefault="00CB5733" w:rsidP="000C07F2">
      <w:pPr>
        <w:pStyle w:val="ListParagraph"/>
        <w:numPr>
          <w:ilvl w:val="0"/>
          <w:numId w:val="29"/>
        </w:numPr>
      </w:pPr>
      <w:r>
        <w:t>Indigenous Theories and Practices</w:t>
      </w:r>
    </w:p>
    <w:p w14:paraId="1F5C00F1" w14:textId="77777777" w:rsidR="003071D8" w:rsidRDefault="003071D8" w:rsidP="000C07F2">
      <w:pPr>
        <w:pStyle w:val="Heading3"/>
      </w:pPr>
      <w:r>
        <w:lastRenderedPageBreak/>
        <w:t>READ:</w:t>
      </w:r>
    </w:p>
    <w:p w14:paraId="385B1F16" w14:textId="279CCE68" w:rsidR="00CB5733" w:rsidRPr="000C07F2" w:rsidRDefault="00CB5733" w:rsidP="000C07F2">
      <w:pPr>
        <w:pStyle w:val="ListParagraph"/>
        <w:numPr>
          <w:ilvl w:val="0"/>
          <w:numId w:val="30"/>
        </w:numPr>
        <w:rPr>
          <w:bCs/>
        </w:rPr>
      </w:pPr>
      <w:proofErr w:type="spellStart"/>
      <w:r w:rsidRPr="000C07F2">
        <w:rPr>
          <w:bCs/>
        </w:rPr>
        <w:t>Absolon</w:t>
      </w:r>
      <w:proofErr w:type="spellEnd"/>
      <w:r w:rsidRPr="000C07F2">
        <w:rPr>
          <w:bCs/>
        </w:rPr>
        <w:t xml:space="preserve">, K. (2010). Indigenous wholistic theory: A knowledge set for practice. First Peoples Child &amp; Family Review, 5(2), 74-87. </w:t>
      </w:r>
    </w:p>
    <w:p w14:paraId="1AC46F94" w14:textId="77777777" w:rsidR="00CB5733" w:rsidRDefault="00CB5733" w:rsidP="00890C73">
      <w:pPr>
        <w:pStyle w:val="ListParagraph"/>
        <w:numPr>
          <w:ilvl w:val="0"/>
          <w:numId w:val="11"/>
        </w:numPr>
        <w:spacing w:line="240" w:lineRule="auto"/>
        <w:rPr>
          <w:bCs/>
        </w:rPr>
      </w:pPr>
      <w:r w:rsidRPr="004208E9">
        <w:rPr>
          <w:bCs/>
        </w:rPr>
        <w:t>Stevens. N. (2010) “From the Inside Out: Spirituality as the Heart of Aboriginal Helping in [spite of] Western Systems” Native Social Work Journal. 7. 181-197.</w:t>
      </w:r>
    </w:p>
    <w:p w14:paraId="67A9765E" w14:textId="150F295E" w:rsidR="001E7F8C" w:rsidRPr="000C07F2" w:rsidRDefault="007602CF" w:rsidP="000C07F2">
      <w:pPr>
        <w:pStyle w:val="ListParagraph"/>
        <w:numPr>
          <w:ilvl w:val="0"/>
          <w:numId w:val="11"/>
        </w:numPr>
        <w:spacing w:after="240"/>
        <w:rPr>
          <w:rFonts w:cs="Arial"/>
          <w:szCs w:val="24"/>
        </w:rPr>
      </w:pPr>
      <w:r>
        <w:rPr>
          <w:rFonts w:eastAsiaTheme="minorHAnsi" w:cs="Arial"/>
          <w:szCs w:val="24"/>
        </w:rPr>
        <w:t xml:space="preserve">St. Denis, N. and Walsh, C.A. (2017). Traditional Healing Practices in an Urban Indigenous Setting: </w:t>
      </w:r>
      <w:proofErr w:type="gramStart"/>
      <w:r>
        <w:rPr>
          <w:rFonts w:eastAsiaTheme="minorHAnsi" w:cs="Arial"/>
          <w:szCs w:val="24"/>
        </w:rPr>
        <w:t>an</w:t>
      </w:r>
      <w:proofErr w:type="gramEnd"/>
      <w:r>
        <w:rPr>
          <w:rFonts w:eastAsiaTheme="minorHAnsi" w:cs="Arial"/>
          <w:szCs w:val="24"/>
        </w:rPr>
        <w:t xml:space="preserve"> Autoethnography. Journal of Indigenous Social Development, 6(2): 50-64.</w:t>
      </w:r>
    </w:p>
    <w:p w14:paraId="13189CCE" w14:textId="27253F3A" w:rsidR="008C1E64" w:rsidRPr="00410B29" w:rsidRDefault="008C1E64" w:rsidP="00923AB4">
      <w:pPr>
        <w:pStyle w:val="Heading2"/>
      </w:pPr>
      <w:bookmarkStart w:id="41" w:name="_Toc12350833"/>
      <w:r w:rsidRPr="00410B29">
        <w:t>Week 10:</w:t>
      </w:r>
      <w:bookmarkEnd w:id="41"/>
      <w:r w:rsidR="008F71B0">
        <w:t xml:space="preserve"> November 10</w:t>
      </w:r>
      <w:r w:rsidR="00C357D2">
        <w:t>, 2021</w:t>
      </w:r>
    </w:p>
    <w:p w14:paraId="3E59395D" w14:textId="77777777" w:rsidR="000C07F2" w:rsidRDefault="003071D8" w:rsidP="003071D8">
      <w:pPr>
        <w:pStyle w:val="Heading3"/>
        <w:ind w:left="360" w:hanging="360"/>
      </w:pPr>
      <w:r>
        <w:t>TOPIC:</w:t>
      </w:r>
    </w:p>
    <w:p w14:paraId="76D76008" w14:textId="7FFA7541" w:rsidR="003071D8" w:rsidRDefault="00E33B61" w:rsidP="000C07F2">
      <w:pPr>
        <w:pStyle w:val="ListParagraph"/>
        <w:numPr>
          <w:ilvl w:val="0"/>
          <w:numId w:val="31"/>
        </w:numPr>
      </w:pPr>
      <w:r>
        <w:t>Beyond the Binary in Social Work Practice and Leadership</w:t>
      </w:r>
    </w:p>
    <w:p w14:paraId="7CD6FEB4" w14:textId="08C1B41F" w:rsidR="003071D8" w:rsidRPr="003071D8" w:rsidRDefault="003071D8" w:rsidP="000C07F2">
      <w:pPr>
        <w:pStyle w:val="Heading3"/>
      </w:pPr>
      <w:r>
        <w:t>READ:</w:t>
      </w:r>
    </w:p>
    <w:p w14:paraId="2C6AC1BB" w14:textId="63021FFD" w:rsidR="00CF1630" w:rsidRDefault="00E33B61" w:rsidP="00E33B61">
      <w:pPr>
        <w:pStyle w:val="ListParagraph"/>
        <w:numPr>
          <w:ilvl w:val="0"/>
          <w:numId w:val="25"/>
        </w:numPr>
        <w:rPr>
          <w:bCs/>
        </w:rPr>
      </w:pPr>
      <w:r>
        <w:rPr>
          <w:bCs/>
        </w:rPr>
        <w:t>Shelton, J. (2015)</w:t>
      </w:r>
      <w:r w:rsidR="00CF1630" w:rsidRPr="00E33B61">
        <w:rPr>
          <w:bCs/>
        </w:rPr>
        <w:t>.</w:t>
      </w:r>
      <w:r>
        <w:rPr>
          <w:bCs/>
        </w:rPr>
        <w:t xml:space="preserve"> Transgender Youth Homelessness: Understanding Programmatic Barriers through the Lens of </w:t>
      </w:r>
      <w:proofErr w:type="spellStart"/>
      <w:r>
        <w:rPr>
          <w:bCs/>
        </w:rPr>
        <w:t>Cisgenderism</w:t>
      </w:r>
      <w:proofErr w:type="spellEnd"/>
      <w:r>
        <w:rPr>
          <w:bCs/>
        </w:rPr>
        <w:t>. Children and Youth Review, 59, 10-18.</w:t>
      </w:r>
    </w:p>
    <w:p w14:paraId="60E0F0C9" w14:textId="54D88132" w:rsidR="008D28ED" w:rsidRDefault="00510201" w:rsidP="00510201">
      <w:pPr>
        <w:pStyle w:val="ListParagraph"/>
        <w:widowControl w:val="0"/>
        <w:numPr>
          <w:ilvl w:val="0"/>
          <w:numId w:val="25"/>
        </w:numPr>
        <w:autoSpaceDE w:val="0"/>
        <w:autoSpaceDN w:val="0"/>
        <w:adjustRightInd w:val="0"/>
        <w:rPr>
          <w:rFonts w:cs="Arial"/>
          <w:szCs w:val="24"/>
          <w:lang w:eastAsia="en-CA"/>
        </w:rPr>
      </w:pPr>
      <w:bookmarkStart w:id="42" w:name="_Toc12350834"/>
      <w:proofErr w:type="spellStart"/>
      <w:r w:rsidRPr="00510201">
        <w:rPr>
          <w:rFonts w:cs="Arial"/>
          <w:szCs w:val="24"/>
          <w:lang w:eastAsia="en-CA"/>
        </w:rPr>
        <w:t>Rollè</w:t>
      </w:r>
      <w:proofErr w:type="spellEnd"/>
      <w:r w:rsidRPr="00510201">
        <w:rPr>
          <w:rFonts w:cs="Arial"/>
          <w:szCs w:val="24"/>
          <w:lang w:eastAsia="en-CA"/>
        </w:rPr>
        <w:t xml:space="preserve"> L, </w:t>
      </w:r>
      <w:proofErr w:type="spellStart"/>
      <w:r w:rsidRPr="00510201">
        <w:rPr>
          <w:rFonts w:cs="Arial"/>
          <w:szCs w:val="24"/>
          <w:lang w:eastAsia="en-CA"/>
        </w:rPr>
        <w:t>Giardina</w:t>
      </w:r>
      <w:proofErr w:type="spellEnd"/>
      <w:r w:rsidRPr="00510201">
        <w:rPr>
          <w:rFonts w:cs="Arial"/>
          <w:szCs w:val="24"/>
          <w:lang w:eastAsia="en-CA"/>
        </w:rPr>
        <w:t xml:space="preserve"> G, </w:t>
      </w:r>
      <w:proofErr w:type="spellStart"/>
      <w:r w:rsidRPr="00510201">
        <w:rPr>
          <w:rFonts w:cs="Arial"/>
          <w:szCs w:val="24"/>
          <w:lang w:eastAsia="en-CA"/>
        </w:rPr>
        <w:t>Caldarera</w:t>
      </w:r>
      <w:proofErr w:type="spellEnd"/>
      <w:r w:rsidRPr="00510201">
        <w:rPr>
          <w:rFonts w:cs="Arial"/>
          <w:szCs w:val="24"/>
          <w:lang w:eastAsia="en-CA"/>
        </w:rPr>
        <w:t xml:space="preserve"> AM,</w:t>
      </w:r>
      <w:r>
        <w:rPr>
          <w:rFonts w:cs="Arial"/>
          <w:szCs w:val="24"/>
          <w:lang w:eastAsia="en-CA"/>
        </w:rPr>
        <w:t xml:space="preserve"> </w:t>
      </w:r>
      <w:proofErr w:type="spellStart"/>
      <w:r w:rsidRPr="00510201">
        <w:rPr>
          <w:rFonts w:cs="Arial"/>
          <w:szCs w:val="24"/>
          <w:lang w:eastAsia="en-CA"/>
        </w:rPr>
        <w:t>Gerino</w:t>
      </w:r>
      <w:proofErr w:type="spellEnd"/>
      <w:r w:rsidRPr="00510201">
        <w:rPr>
          <w:rFonts w:cs="Arial"/>
          <w:szCs w:val="24"/>
          <w:lang w:eastAsia="en-CA"/>
        </w:rPr>
        <w:t xml:space="preserve"> E and </w:t>
      </w:r>
      <w:proofErr w:type="spellStart"/>
      <w:r w:rsidRPr="00510201">
        <w:rPr>
          <w:rFonts w:cs="Arial"/>
          <w:szCs w:val="24"/>
          <w:lang w:eastAsia="en-CA"/>
        </w:rPr>
        <w:t>Brustia</w:t>
      </w:r>
      <w:proofErr w:type="spellEnd"/>
      <w:r w:rsidRPr="00510201">
        <w:rPr>
          <w:rFonts w:cs="Arial"/>
          <w:szCs w:val="24"/>
          <w:lang w:eastAsia="en-CA"/>
        </w:rPr>
        <w:t xml:space="preserve"> P (2018) When</w:t>
      </w:r>
      <w:r>
        <w:rPr>
          <w:rFonts w:cs="Arial"/>
          <w:szCs w:val="24"/>
          <w:lang w:eastAsia="en-CA"/>
        </w:rPr>
        <w:t xml:space="preserve"> </w:t>
      </w:r>
      <w:r w:rsidRPr="00510201">
        <w:rPr>
          <w:rFonts w:cs="Arial"/>
          <w:szCs w:val="24"/>
          <w:lang w:eastAsia="en-CA"/>
        </w:rPr>
        <w:t>Intimate Partner Violence Meets Same</w:t>
      </w:r>
      <w:r>
        <w:rPr>
          <w:rFonts w:cs="Arial"/>
          <w:szCs w:val="24"/>
          <w:lang w:eastAsia="en-CA"/>
        </w:rPr>
        <w:t xml:space="preserve"> </w:t>
      </w:r>
      <w:r w:rsidRPr="00510201">
        <w:rPr>
          <w:rFonts w:cs="Arial"/>
          <w:szCs w:val="24"/>
          <w:lang w:eastAsia="en-CA"/>
        </w:rPr>
        <w:t>Sex Couples: A Review of Same Sex</w:t>
      </w:r>
      <w:r>
        <w:rPr>
          <w:rFonts w:cs="Arial"/>
          <w:szCs w:val="24"/>
          <w:lang w:eastAsia="en-CA"/>
        </w:rPr>
        <w:t xml:space="preserve"> </w:t>
      </w:r>
      <w:r w:rsidRPr="00510201">
        <w:rPr>
          <w:rFonts w:cs="Arial"/>
          <w:szCs w:val="24"/>
          <w:lang w:eastAsia="en-CA"/>
        </w:rPr>
        <w:t>Intimate Partner Violence.</w:t>
      </w:r>
      <w:r>
        <w:rPr>
          <w:rFonts w:cs="Arial"/>
          <w:szCs w:val="24"/>
          <w:lang w:eastAsia="en-CA"/>
        </w:rPr>
        <w:t xml:space="preserve"> </w:t>
      </w:r>
      <w:r w:rsidRPr="00510201">
        <w:rPr>
          <w:rFonts w:cs="Arial"/>
          <w:szCs w:val="24"/>
          <w:lang w:eastAsia="en-CA"/>
        </w:rPr>
        <w:t>Front. Psychol. 9:1506.</w:t>
      </w:r>
      <w:r>
        <w:rPr>
          <w:rFonts w:cs="Arial"/>
          <w:szCs w:val="24"/>
          <w:lang w:eastAsia="en-CA"/>
        </w:rPr>
        <w:t xml:space="preserve"> </w:t>
      </w:r>
      <w:proofErr w:type="spellStart"/>
      <w:r w:rsidRPr="00510201">
        <w:rPr>
          <w:rFonts w:cs="Arial"/>
          <w:szCs w:val="24"/>
          <w:lang w:eastAsia="en-CA"/>
        </w:rPr>
        <w:t>doi</w:t>
      </w:r>
      <w:proofErr w:type="spellEnd"/>
      <w:r w:rsidRPr="00510201">
        <w:rPr>
          <w:rFonts w:cs="Arial"/>
          <w:szCs w:val="24"/>
          <w:lang w:eastAsia="en-CA"/>
        </w:rPr>
        <w:t>: 10.3389/fpsyg.2018.01506</w:t>
      </w:r>
    </w:p>
    <w:p w14:paraId="3E9AAA7B" w14:textId="77777777" w:rsidR="000C07F2" w:rsidRDefault="003071D8" w:rsidP="000C07F2">
      <w:pPr>
        <w:pStyle w:val="Heading3"/>
        <w:rPr>
          <w:lang w:eastAsia="en-CA"/>
        </w:rPr>
      </w:pPr>
      <w:r>
        <w:rPr>
          <w:lang w:eastAsia="en-CA"/>
        </w:rPr>
        <w:t>BRING:</w:t>
      </w:r>
    </w:p>
    <w:p w14:paraId="28C20464" w14:textId="7FE2E5E6" w:rsidR="003071D8" w:rsidRPr="000C07F2" w:rsidRDefault="003071D8" w:rsidP="000C07F2">
      <w:pPr>
        <w:pStyle w:val="ListParagraph"/>
        <w:widowControl w:val="0"/>
        <w:numPr>
          <w:ilvl w:val="0"/>
          <w:numId w:val="32"/>
        </w:numPr>
        <w:autoSpaceDE w:val="0"/>
        <w:autoSpaceDN w:val="0"/>
        <w:adjustRightInd w:val="0"/>
        <w:rPr>
          <w:rFonts w:cs="Arial"/>
          <w:szCs w:val="24"/>
          <w:lang w:eastAsia="en-CA"/>
        </w:rPr>
      </w:pPr>
      <w:r w:rsidRPr="000C07F2">
        <w:rPr>
          <w:rFonts w:cs="Arial"/>
          <w:szCs w:val="24"/>
          <w:lang w:eastAsia="en-CA"/>
        </w:rPr>
        <w:t>Post Critical Reflection on A2L</w:t>
      </w:r>
    </w:p>
    <w:p w14:paraId="7008C257" w14:textId="06435A04" w:rsidR="008C1E64" w:rsidRPr="003071D8" w:rsidRDefault="008C1E64" w:rsidP="000C07F2">
      <w:pPr>
        <w:pStyle w:val="Heading2"/>
      </w:pPr>
      <w:r w:rsidRPr="003071D8">
        <w:t xml:space="preserve">Week 11: </w:t>
      </w:r>
      <w:bookmarkEnd w:id="42"/>
      <w:r w:rsidR="008F71B0" w:rsidRPr="003071D8">
        <w:t>November 17</w:t>
      </w:r>
      <w:r w:rsidR="00C357D2" w:rsidRPr="003071D8">
        <w:t>, 2021</w:t>
      </w:r>
    </w:p>
    <w:p w14:paraId="6E9FABB6" w14:textId="77777777" w:rsidR="000C07F2" w:rsidRDefault="003071D8" w:rsidP="003071D8">
      <w:pPr>
        <w:pStyle w:val="Heading3"/>
        <w:ind w:left="360" w:hanging="360"/>
      </w:pPr>
      <w:r>
        <w:t>TOPIC:</w:t>
      </w:r>
    </w:p>
    <w:p w14:paraId="7B2F568A" w14:textId="39B56A1E" w:rsidR="008C1E64" w:rsidRPr="000C07F2" w:rsidRDefault="00923AB4" w:rsidP="003071D8">
      <w:pPr>
        <w:pStyle w:val="ListParagraph"/>
        <w:numPr>
          <w:ilvl w:val="0"/>
          <w:numId w:val="32"/>
        </w:numPr>
        <w:rPr>
          <w:b/>
          <w:u w:val="single"/>
        </w:rPr>
      </w:pPr>
      <w:r w:rsidRPr="00D51C6F">
        <w:t xml:space="preserve">Critical Practices: </w:t>
      </w:r>
      <w:r w:rsidR="00BE7E41">
        <w:t>Healing Informed Care</w:t>
      </w:r>
    </w:p>
    <w:p w14:paraId="45C0D16D" w14:textId="112F15D9" w:rsidR="003071D8" w:rsidRDefault="003071D8" w:rsidP="000C07F2">
      <w:pPr>
        <w:pStyle w:val="Heading3"/>
      </w:pPr>
      <w:r>
        <w:t>READ:</w:t>
      </w:r>
    </w:p>
    <w:p w14:paraId="11F53F4B" w14:textId="71D0445B" w:rsidR="00BE7E41" w:rsidRDefault="00BE7E41" w:rsidP="00FA2925">
      <w:pPr>
        <w:pStyle w:val="ListParagraph"/>
        <w:numPr>
          <w:ilvl w:val="0"/>
          <w:numId w:val="12"/>
        </w:numPr>
        <w:spacing w:after="240"/>
      </w:pPr>
      <w:r>
        <w:t>Clark, N. (2016). Shock and Awe: Trauma as the New Colonial Frontier. Humanities,</w:t>
      </w:r>
      <w:r w:rsidR="00B7709E">
        <w:t xml:space="preserve"> 5(1), 14.</w:t>
      </w:r>
    </w:p>
    <w:p w14:paraId="5C8CC68A" w14:textId="784DF71B" w:rsidR="00FA2925" w:rsidRDefault="00FA2925" w:rsidP="00FA2925">
      <w:pPr>
        <w:pStyle w:val="ListParagraph"/>
        <w:numPr>
          <w:ilvl w:val="0"/>
          <w:numId w:val="12"/>
        </w:numPr>
        <w:spacing w:after="240"/>
      </w:pPr>
      <w:proofErr w:type="spellStart"/>
      <w:r>
        <w:t>Ginwright</w:t>
      </w:r>
      <w:proofErr w:type="spellEnd"/>
      <w:r>
        <w:t xml:space="preserve">, S. (2018). The Future of Healing: Shifting from Trauma Informed Care to Healing Centered Engagement. </w:t>
      </w:r>
    </w:p>
    <w:p w14:paraId="23BFC545" w14:textId="684F120E" w:rsidR="006C13AA" w:rsidRDefault="006C13AA" w:rsidP="00FA2925">
      <w:pPr>
        <w:pStyle w:val="ListParagraph"/>
        <w:numPr>
          <w:ilvl w:val="0"/>
          <w:numId w:val="12"/>
        </w:numPr>
        <w:spacing w:after="240"/>
      </w:pPr>
      <w:r>
        <w:t>Healing Foundation. A Theory of Change for Healing. www.healingfoundation.org.au</w:t>
      </w:r>
    </w:p>
    <w:p w14:paraId="655A6E5B" w14:textId="77777777" w:rsidR="000C07F2" w:rsidRDefault="003071D8" w:rsidP="000C07F2">
      <w:pPr>
        <w:pStyle w:val="Heading3"/>
        <w:rPr>
          <w:lang w:eastAsia="en-CA"/>
        </w:rPr>
      </w:pPr>
      <w:r w:rsidRPr="003071D8">
        <w:rPr>
          <w:lang w:eastAsia="en-CA"/>
        </w:rPr>
        <w:lastRenderedPageBreak/>
        <w:t>BRING:</w:t>
      </w:r>
    </w:p>
    <w:p w14:paraId="0A0261FF" w14:textId="213E128D" w:rsidR="00BE7E41" w:rsidRPr="000C07F2" w:rsidRDefault="003071D8" w:rsidP="000C07F2">
      <w:pPr>
        <w:pStyle w:val="ListParagraph"/>
        <w:numPr>
          <w:ilvl w:val="0"/>
          <w:numId w:val="34"/>
        </w:numPr>
        <w:rPr>
          <w:lang w:eastAsia="en-CA"/>
        </w:rPr>
      </w:pPr>
      <w:r w:rsidRPr="000C07F2">
        <w:rPr>
          <w:lang w:eastAsia="en-CA"/>
        </w:rPr>
        <w:t>Post Critical Reflection on A2L</w:t>
      </w:r>
    </w:p>
    <w:p w14:paraId="1FF7F7F5" w14:textId="3004C87C" w:rsidR="008C1E64" w:rsidRDefault="008C1E64" w:rsidP="00923AB4">
      <w:pPr>
        <w:pStyle w:val="Heading2"/>
      </w:pPr>
      <w:bookmarkStart w:id="43" w:name="_Toc12350835"/>
      <w:r w:rsidRPr="00410B29">
        <w:t xml:space="preserve">Week 12: </w:t>
      </w:r>
      <w:bookmarkEnd w:id="43"/>
      <w:r w:rsidR="00254360">
        <w:t>November 24</w:t>
      </w:r>
      <w:r w:rsidR="00C357D2">
        <w:t>, 2021</w:t>
      </w:r>
    </w:p>
    <w:p w14:paraId="428C0A39" w14:textId="61541118" w:rsidR="00254360" w:rsidRPr="00254360" w:rsidRDefault="00254360" w:rsidP="00254360">
      <w:pPr>
        <w:pStyle w:val="ListParagraph"/>
        <w:numPr>
          <w:ilvl w:val="0"/>
          <w:numId w:val="10"/>
        </w:numPr>
        <w:spacing w:line="240" w:lineRule="auto"/>
        <w:rPr>
          <w:b/>
        </w:rPr>
      </w:pPr>
      <w:r w:rsidRPr="00254360">
        <w:t xml:space="preserve">Students </w:t>
      </w:r>
      <w:r>
        <w:t xml:space="preserve">will have the option to attend class in virtual </w:t>
      </w:r>
      <w:r w:rsidRPr="00254360">
        <w:t>synchronou</w:t>
      </w:r>
      <w:r>
        <w:t>s format from 1:30 – 2:45, or in person from 3:00 – 4:20.</w:t>
      </w:r>
    </w:p>
    <w:p w14:paraId="2CA178FF" w14:textId="77777777" w:rsidR="000C07F2" w:rsidRDefault="00174062" w:rsidP="003071D8">
      <w:pPr>
        <w:pStyle w:val="Heading3"/>
        <w:ind w:left="360"/>
      </w:pPr>
      <w:r>
        <w:t>TOPIC:</w:t>
      </w:r>
    </w:p>
    <w:p w14:paraId="0FAB28A8" w14:textId="5790D754" w:rsidR="003071D8" w:rsidRDefault="00923AB4" w:rsidP="000C07F2">
      <w:pPr>
        <w:pStyle w:val="ListParagraph"/>
        <w:numPr>
          <w:ilvl w:val="0"/>
          <w:numId w:val="10"/>
        </w:numPr>
      </w:pPr>
      <w:r w:rsidRPr="00FC2818">
        <w:t>Critical Practi</w:t>
      </w:r>
      <w:r>
        <w:t xml:space="preserve">ces: </w:t>
      </w:r>
      <w:r w:rsidR="00953CF7">
        <w:t>Arts-Based Social Work</w:t>
      </w:r>
    </w:p>
    <w:p w14:paraId="2E9D5C5F" w14:textId="68568BE9" w:rsidR="00953CF7" w:rsidRDefault="00174062" w:rsidP="000C07F2">
      <w:pPr>
        <w:pStyle w:val="Heading3"/>
      </w:pPr>
      <w:r>
        <w:t>READ</w:t>
      </w:r>
      <w:r w:rsidR="000C07F2">
        <w:t>:</w:t>
      </w:r>
    </w:p>
    <w:p w14:paraId="4345EAAC" w14:textId="0F4911D6" w:rsidR="00953CF7" w:rsidRPr="00FA2925" w:rsidRDefault="00953CF7" w:rsidP="00FA2925">
      <w:pPr>
        <w:pStyle w:val="ListParagraph"/>
        <w:numPr>
          <w:ilvl w:val="0"/>
          <w:numId w:val="12"/>
        </w:numPr>
        <w:spacing w:after="240"/>
        <w:rPr>
          <w:rFonts w:cs="Arial"/>
          <w:szCs w:val="24"/>
        </w:rPr>
      </w:pPr>
      <w:bookmarkStart w:id="44" w:name="_Toc12350836"/>
      <w:r w:rsidRPr="00AC7656">
        <w:rPr>
          <w:rFonts w:cs="Arial"/>
          <w:szCs w:val="24"/>
        </w:rPr>
        <w:t xml:space="preserve">Sinding, C., Warren, R., &amp; Paton, C. (2014). Social work and the arts: Images at the intersection. </w:t>
      </w:r>
      <w:r w:rsidRPr="00AC7656">
        <w:rPr>
          <w:rFonts w:cs="Arial"/>
          <w:i/>
          <w:szCs w:val="24"/>
        </w:rPr>
        <w:t>Qualitative Social Work</w:t>
      </w:r>
      <w:r w:rsidRPr="00AC7656">
        <w:rPr>
          <w:rFonts w:cs="Arial"/>
          <w:szCs w:val="24"/>
        </w:rPr>
        <w:t>, 13(2), 23-38.</w:t>
      </w:r>
      <w:r w:rsidRPr="00FA2925">
        <w:rPr>
          <w:rFonts w:cs="Arial"/>
          <w:szCs w:val="24"/>
        </w:rPr>
        <w:t xml:space="preserve"> </w:t>
      </w:r>
    </w:p>
    <w:p w14:paraId="6C48AE29" w14:textId="77777777" w:rsidR="00953CF7" w:rsidRDefault="00953CF7" w:rsidP="00953CF7">
      <w:pPr>
        <w:pStyle w:val="ListParagraph"/>
        <w:numPr>
          <w:ilvl w:val="0"/>
          <w:numId w:val="12"/>
        </w:numPr>
        <w:spacing w:after="240"/>
        <w:rPr>
          <w:rFonts w:cs="Arial"/>
          <w:szCs w:val="24"/>
        </w:rPr>
      </w:pPr>
      <w:r w:rsidRPr="00AC7656">
        <w:rPr>
          <w:rFonts w:cs="Arial"/>
          <w:szCs w:val="24"/>
        </w:rPr>
        <w:t xml:space="preserve">Schubert, L., &amp; Gray, M. (2015). The death of emancipatory social work as art and birth of socially engaged art practice. </w:t>
      </w:r>
      <w:r w:rsidRPr="00AC7656">
        <w:rPr>
          <w:rFonts w:cs="Arial"/>
          <w:i/>
          <w:szCs w:val="24"/>
        </w:rPr>
        <w:t>British Journal of Social Work</w:t>
      </w:r>
      <w:r w:rsidRPr="00AC7656">
        <w:rPr>
          <w:rFonts w:cs="Arial"/>
          <w:szCs w:val="24"/>
        </w:rPr>
        <w:t>, 45(4), 1349–1356</w:t>
      </w:r>
    </w:p>
    <w:p w14:paraId="71C94149" w14:textId="6D6FC416" w:rsidR="003071D8" w:rsidRPr="000C07F2" w:rsidRDefault="00BE7E41" w:rsidP="00923AB4">
      <w:pPr>
        <w:pStyle w:val="ListParagraph"/>
        <w:numPr>
          <w:ilvl w:val="0"/>
          <w:numId w:val="12"/>
        </w:numPr>
        <w:spacing w:after="240"/>
        <w:rPr>
          <w:rFonts w:cs="Arial"/>
          <w:szCs w:val="24"/>
        </w:rPr>
      </w:pPr>
      <w:r>
        <w:rPr>
          <w:rFonts w:cs="Arial"/>
          <w:szCs w:val="24"/>
        </w:rPr>
        <w:t xml:space="preserve">River, D.H.M., </w:t>
      </w:r>
      <w:proofErr w:type="spellStart"/>
      <w:r>
        <w:rPr>
          <w:rFonts w:cs="Arial"/>
          <w:szCs w:val="24"/>
        </w:rPr>
        <w:t>Thakoordin</w:t>
      </w:r>
      <w:proofErr w:type="spellEnd"/>
      <w:r>
        <w:rPr>
          <w:rFonts w:cs="Arial"/>
          <w:szCs w:val="24"/>
        </w:rPr>
        <w:t xml:space="preserve"> J.M., and Billing, L. (2017). Creativity in social work education and practice: reflections on a Survivors Arts Project. Social Work Education, 36(7):758-774.</w:t>
      </w:r>
    </w:p>
    <w:p w14:paraId="54ED1860" w14:textId="73A3455D" w:rsidR="00C357D2" w:rsidRDefault="00C357D2" w:rsidP="00923AB4">
      <w:pPr>
        <w:pStyle w:val="Heading2"/>
      </w:pPr>
      <w:r w:rsidRPr="00410B29">
        <w:t>Week 1</w:t>
      </w:r>
      <w:r>
        <w:t>3</w:t>
      </w:r>
      <w:r w:rsidRPr="00410B29">
        <w:t xml:space="preserve">: </w:t>
      </w:r>
      <w:r w:rsidR="00254360">
        <w:t>December 1</w:t>
      </w:r>
      <w:r>
        <w:t>, 2021</w:t>
      </w:r>
    </w:p>
    <w:p w14:paraId="0F59CCA1" w14:textId="77777777" w:rsidR="000C07F2" w:rsidRDefault="003071D8" w:rsidP="003071D8">
      <w:pPr>
        <w:pStyle w:val="Heading3"/>
        <w:ind w:left="360" w:hanging="360"/>
      </w:pPr>
      <w:r>
        <w:t>TOPIC:</w:t>
      </w:r>
    </w:p>
    <w:p w14:paraId="3DA9B788" w14:textId="7F0405BD" w:rsidR="00174062" w:rsidRDefault="00923AB4" w:rsidP="000C07F2">
      <w:pPr>
        <w:pStyle w:val="ListParagraph"/>
        <w:numPr>
          <w:ilvl w:val="0"/>
          <w:numId w:val="35"/>
        </w:numPr>
      </w:pPr>
      <w:r>
        <w:t>Critical Practices: Critical Approaches to Practitioner Research</w:t>
      </w:r>
    </w:p>
    <w:p w14:paraId="27C14C8F" w14:textId="585D2B82" w:rsidR="003071D8" w:rsidRPr="00410B29" w:rsidRDefault="003071D8" w:rsidP="000C07F2">
      <w:pPr>
        <w:pStyle w:val="Heading3"/>
      </w:pPr>
      <w:r>
        <w:t>READ:</w:t>
      </w:r>
    </w:p>
    <w:p w14:paraId="51D2EA99" w14:textId="77777777" w:rsidR="00334D92" w:rsidRPr="000214BC" w:rsidRDefault="00334D92" w:rsidP="00334D92">
      <w:pPr>
        <w:pStyle w:val="ListParagraph"/>
        <w:numPr>
          <w:ilvl w:val="0"/>
          <w:numId w:val="20"/>
        </w:numPr>
        <w:spacing w:after="240"/>
        <w:rPr>
          <w:rFonts w:cs="Arial"/>
          <w:szCs w:val="24"/>
        </w:rPr>
      </w:pPr>
      <w:proofErr w:type="spellStart"/>
      <w:r w:rsidRPr="00AC7656">
        <w:rPr>
          <w:rFonts w:cs="Arial"/>
          <w:szCs w:val="24"/>
        </w:rPr>
        <w:t>Cedersund</w:t>
      </w:r>
      <w:proofErr w:type="spellEnd"/>
      <w:r w:rsidRPr="00AC7656">
        <w:rPr>
          <w:rFonts w:cs="Arial"/>
          <w:szCs w:val="24"/>
        </w:rPr>
        <w:t>, E. (2013). Categories of otherness: on the use of discursive positioning and stories in social work research. </w:t>
      </w:r>
      <w:r w:rsidRPr="00AC7656">
        <w:rPr>
          <w:rFonts w:cs="Arial"/>
          <w:i/>
          <w:iCs/>
          <w:szCs w:val="24"/>
        </w:rPr>
        <w:t>Nordic Social Work Research</w:t>
      </w:r>
      <w:r w:rsidRPr="00AC7656">
        <w:rPr>
          <w:rFonts w:cs="Arial"/>
          <w:szCs w:val="24"/>
        </w:rPr>
        <w:t xml:space="preserve">, </w:t>
      </w:r>
      <w:r w:rsidRPr="00AC7656">
        <w:rPr>
          <w:rFonts w:cs="Arial"/>
          <w:iCs/>
          <w:szCs w:val="24"/>
        </w:rPr>
        <w:t>3</w:t>
      </w:r>
      <w:r w:rsidRPr="00AC7656">
        <w:rPr>
          <w:rFonts w:cs="Arial"/>
          <w:szCs w:val="24"/>
        </w:rPr>
        <w:t>(2), 130-138.</w:t>
      </w:r>
    </w:p>
    <w:p w14:paraId="620E4C4A" w14:textId="77777777" w:rsidR="00923AB4" w:rsidRDefault="00923AB4" w:rsidP="00890C73">
      <w:pPr>
        <w:pStyle w:val="ListParagraph"/>
        <w:numPr>
          <w:ilvl w:val="0"/>
          <w:numId w:val="20"/>
        </w:numPr>
        <w:spacing w:after="240" w:line="240" w:lineRule="auto"/>
      </w:pPr>
      <w:proofErr w:type="spellStart"/>
      <w:r w:rsidRPr="00D45C04">
        <w:t>MacRae</w:t>
      </w:r>
      <w:proofErr w:type="spellEnd"/>
      <w:r w:rsidRPr="00D45C04">
        <w:t xml:space="preserve">, M., Smith, M. &amp; Cree, V.E. (2016). The Role of Practitioner Research in Developing Cultures of Learning in Children and Families Social Work. </w:t>
      </w:r>
      <w:r w:rsidRPr="00923AB4">
        <w:rPr>
          <w:i/>
          <w:iCs/>
        </w:rPr>
        <w:t>Practice: Social Work in Action, 28</w:t>
      </w:r>
      <w:r w:rsidRPr="00D45C04">
        <w:t>(3):181-197.</w:t>
      </w:r>
    </w:p>
    <w:p w14:paraId="13D71827" w14:textId="6EE33C5A" w:rsidR="00F912C4" w:rsidRPr="00D45C04" w:rsidRDefault="00F912C4" w:rsidP="00890C73">
      <w:pPr>
        <w:pStyle w:val="ListParagraph"/>
        <w:numPr>
          <w:ilvl w:val="0"/>
          <w:numId w:val="20"/>
        </w:numPr>
        <w:spacing w:after="240" w:line="240" w:lineRule="auto"/>
      </w:pPr>
      <w:r>
        <w:t xml:space="preserve">Johnson, H. and Flynn, C. (2021).  Collaboration for Improving Social Work Practice: The Promise of Feminist Participatory Action Research. </w:t>
      </w:r>
      <w:proofErr w:type="spellStart"/>
      <w:r>
        <w:t>Affiia</w:t>
      </w:r>
      <w:proofErr w:type="spellEnd"/>
      <w:r>
        <w:t>: Journal of Women and Social Work, 36(3): 441-459.</w:t>
      </w:r>
    </w:p>
    <w:p w14:paraId="07872185" w14:textId="425E69D4" w:rsidR="00C357D2" w:rsidRPr="00410B29" w:rsidRDefault="00C357D2" w:rsidP="00923AB4">
      <w:pPr>
        <w:pStyle w:val="Heading2"/>
      </w:pPr>
      <w:r w:rsidRPr="00410B29">
        <w:lastRenderedPageBreak/>
        <w:t>Week 1</w:t>
      </w:r>
      <w:r>
        <w:t>4</w:t>
      </w:r>
      <w:r w:rsidRPr="00410B29">
        <w:t xml:space="preserve">: </w:t>
      </w:r>
      <w:r w:rsidR="00254360">
        <w:t>December 8</w:t>
      </w:r>
      <w:r>
        <w:t>, 2021</w:t>
      </w:r>
    </w:p>
    <w:p w14:paraId="4E0A2461" w14:textId="77777777" w:rsidR="000C07F2" w:rsidRDefault="003071D8" w:rsidP="003071D8">
      <w:pPr>
        <w:pStyle w:val="Heading3"/>
        <w:ind w:left="360" w:hanging="360"/>
      </w:pPr>
      <w:r>
        <w:t>TOPIC:</w:t>
      </w:r>
    </w:p>
    <w:p w14:paraId="4037F4BD" w14:textId="6C492B2C" w:rsidR="00923AB4" w:rsidRDefault="00923AB4" w:rsidP="000C07F2">
      <w:pPr>
        <w:pStyle w:val="ListParagraph"/>
        <w:numPr>
          <w:ilvl w:val="0"/>
          <w:numId w:val="36"/>
        </w:numPr>
      </w:pPr>
      <w:r w:rsidRPr="003071D8">
        <w:t>Re-visiting Critical Social Work</w:t>
      </w:r>
    </w:p>
    <w:p w14:paraId="61460DD6" w14:textId="531E6A32" w:rsidR="003071D8" w:rsidRPr="003071D8" w:rsidRDefault="003071D8" w:rsidP="000C07F2">
      <w:pPr>
        <w:pStyle w:val="Heading3"/>
      </w:pPr>
      <w:r>
        <w:rPr>
          <w:rFonts w:eastAsia="Times New Roman" w:cs="Times New Roman"/>
          <w:bCs w:val="0"/>
          <w:color w:val="auto"/>
        </w:rPr>
        <w:t xml:space="preserve">READ: </w:t>
      </w:r>
      <w:r w:rsidR="00923AB4">
        <w:t>Choose one of the following readings:</w:t>
      </w:r>
    </w:p>
    <w:p w14:paraId="1064C9AC" w14:textId="31614C02" w:rsidR="00923AB4" w:rsidRDefault="00923AB4" w:rsidP="00890C73">
      <w:pPr>
        <w:pStyle w:val="ListParagraph"/>
        <w:numPr>
          <w:ilvl w:val="0"/>
          <w:numId w:val="12"/>
        </w:numPr>
        <w:spacing w:after="240" w:line="240" w:lineRule="auto"/>
      </w:pPr>
      <w:r w:rsidRPr="00D51C6F">
        <w:t>Stepney, P. (2006) “Mission Impossible? Critical Practice in Social Work”</w:t>
      </w:r>
      <w:r>
        <w:t>,</w:t>
      </w:r>
      <w:r w:rsidRPr="00D51C6F">
        <w:t xml:space="preserve"> </w:t>
      </w:r>
      <w:r w:rsidRPr="00923AB4">
        <w:rPr>
          <w:i/>
          <w:iCs/>
        </w:rPr>
        <w:t>British Journal of Social Work</w:t>
      </w:r>
      <w:r>
        <w:rPr>
          <w:i/>
          <w:iCs/>
        </w:rPr>
        <w:t>,</w:t>
      </w:r>
      <w:r w:rsidRPr="00923AB4">
        <w:rPr>
          <w:i/>
          <w:iCs/>
        </w:rPr>
        <w:t xml:space="preserve"> 36</w:t>
      </w:r>
      <w:r>
        <w:rPr>
          <w:i/>
          <w:iCs/>
        </w:rPr>
        <w:t>,</w:t>
      </w:r>
      <w:r>
        <w:t xml:space="preserve"> 1289-1307.</w:t>
      </w:r>
    </w:p>
    <w:p w14:paraId="05999179" w14:textId="77777777" w:rsidR="00923AB4" w:rsidRPr="00D45C04" w:rsidRDefault="00923AB4" w:rsidP="00890C73">
      <w:pPr>
        <w:pStyle w:val="ListParagraph"/>
        <w:numPr>
          <w:ilvl w:val="0"/>
          <w:numId w:val="12"/>
        </w:numPr>
        <w:spacing w:line="240" w:lineRule="auto"/>
        <w:rPr>
          <w:rFonts w:ascii="Times New Roman" w:hAnsi="Times New Roman"/>
          <w:szCs w:val="24"/>
        </w:rPr>
      </w:pPr>
      <w:proofErr w:type="spellStart"/>
      <w:r w:rsidRPr="00D45C04">
        <w:rPr>
          <w:rFonts w:cs="Arial"/>
          <w:color w:val="222222"/>
          <w:szCs w:val="24"/>
          <w:shd w:val="clear" w:color="auto" w:fill="FFFFFF"/>
        </w:rPr>
        <w:t>Hyslop</w:t>
      </w:r>
      <w:proofErr w:type="spellEnd"/>
      <w:r w:rsidRPr="00D45C04">
        <w:rPr>
          <w:rFonts w:cs="Arial"/>
          <w:color w:val="222222"/>
          <w:szCs w:val="24"/>
          <w:shd w:val="clear" w:color="auto" w:fill="FFFFFF"/>
        </w:rPr>
        <w:t>, I. (2012). Social work as a practice of freedom. </w:t>
      </w:r>
      <w:r w:rsidRPr="00D45C04">
        <w:rPr>
          <w:rFonts w:cs="Arial"/>
          <w:i/>
          <w:iCs/>
          <w:color w:val="222222"/>
          <w:szCs w:val="24"/>
          <w:shd w:val="clear" w:color="auto" w:fill="FFFFFF"/>
        </w:rPr>
        <w:t>Journal of Social Work</w:t>
      </w:r>
      <w:r w:rsidRPr="00D45C04">
        <w:rPr>
          <w:rFonts w:cs="Arial"/>
          <w:color w:val="222222"/>
          <w:szCs w:val="24"/>
          <w:shd w:val="clear" w:color="auto" w:fill="FFFFFF"/>
        </w:rPr>
        <w:t>, </w:t>
      </w:r>
      <w:r w:rsidRPr="00D45C04">
        <w:rPr>
          <w:rFonts w:cs="Arial"/>
          <w:i/>
          <w:iCs/>
          <w:color w:val="222222"/>
          <w:szCs w:val="24"/>
          <w:shd w:val="clear" w:color="auto" w:fill="FFFFFF"/>
        </w:rPr>
        <w:t>12</w:t>
      </w:r>
      <w:r w:rsidRPr="00D45C04">
        <w:rPr>
          <w:rFonts w:cs="Arial"/>
          <w:color w:val="222222"/>
          <w:szCs w:val="24"/>
          <w:shd w:val="clear" w:color="auto" w:fill="FFFFFF"/>
        </w:rPr>
        <w:t xml:space="preserve">(4), 404-422.  </w:t>
      </w:r>
    </w:p>
    <w:p w14:paraId="68096B42" w14:textId="69419F01" w:rsidR="00C357D2" w:rsidRDefault="00923AB4" w:rsidP="00890C73">
      <w:pPr>
        <w:pStyle w:val="ListParagraph"/>
        <w:numPr>
          <w:ilvl w:val="0"/>
          <w:numId w:val="12"/>
        </w:numPr>
        <w:spacing w:after="240" w:line="240" w:lineRule="auto"/>
      </w:pPr>
      <w:r w:rsidRPr="00FC2818">
        <w:t xml:space="preserve">Wilson, G. (2013) “Evidencing Reflective Practice in Social Work Education: Theoretical Uncertainties and Practical Challenges”. </w:t>
      </w:r>
      <w:r w:rsidRPr="00923AB4">
        <w:rPr>
          <w:i/>
          <w:iCs/>
        </w:rPr>
        <w:t>British Journal of Social Wor</w:t>
      </w:r>
      <w:r>
        <w:rPr>
          <w:i/>
          <w:iCs/>
        </w:rPr>
        <w:t>k,</w:t>
      </w:r>
      <w:r w:rsidRPr="00923AB4">
        <w:rPr>
          <w:i/>
          <w:iCs/>
        </w:rPr>
        <w:t xml:space="preserve"> 43,</w:t>
      </w:r>
      <w:r w:rsidRPr="00FC2818">
        <w:t xml:space="preserve"> 154-172.</w:t>
      </w:r>
    </w:p>
    <w:p w14:paraId="591CA588" w14:textId="77777777" w:rsidR="000C07F2" w:rsidRDefault="00DB5275" w:rsidP="000C07F2">
      <w:pPr>
        <w:pStyle w:val="Heading3"/>
      </w:pPr>
      <w:r>
        <w:t>BRING:</w:t>
      </w:r>
    </w:p>
    <w:p w14:paraId="48D7C271" w14:textId="2ABE1447" w:rsidR="003071D8" w:rsidRPr="00923AB4" w:rsidRDefault="00DB5275" w:rsidP="000C07F2">
      <w:pPr>
        <w:pStyle w:val="ListParagraph"/>
        <w:numPr>
          <w:ilvl w:val="0"/>
          <w:numId w:val="37"/>
        </w:numPr>
      </w:pPr>
      <w:r>
        <w:t xml:space="preserve">Post Final </w:t>
      </w:r>
      <w:r w:rsidR="003071D8">
        <w:t>Paper Due</w:t>
      </w:r>
      <w:r>
        <w:t xml:space="preserve"> on A2L – students have until December 15</w:t>
      </w:r>
      <w:r w:rsidRPr="000C07F2">
        <w:rPr>
          <w:vertAlign w:val="superscript"/>
        </w:rPr>
        <w:t>th</w:t>
      </w:r>
      <w:r>
        <w:t>.</w:t>
      </w:r>
    </w:p>
    <w:p w14:paraId="260927BF" w14:textId="7FB5D13B" w:rsidR="00A81F2C" w:rsidRPr="00410B29" w:rsidRDefault="00DE6FAF" w:rsidP="00923AB4">
      <w:pPr>
        <w:pStyle w:val="Heading2"/>
      </w:pPr>
      <w:r w:rsidRPr="00410B29">
        <w:t>Additional Resources</w:t>
      </w:r>
      <w:bookmarkEnd w:id="44"/>
    </w:p>
    <w:p w14:paraId="48469444" w14:textId="047CA5F2" w:rsidR="00345050" w:rsidRPr="003C4014" w:rsidRDefault="00C357D2" w:rsidP="00923AB4">
      <w:pPr>
        <w:rPr>
          <w:b/>
        </w:rPr>
      </w:pPr>
      <w:r>
        <w:t>Additional resources will be posted on Avenue to Learn.</w:t>
      </w:r>
    </w:p>
    <w:sectPr w:rsidR="00345050" w:rsidRPr="003C4014" w:rsidSect="00166EF9">
      <w:headerReference w:type="default" r:id="rId14"/>
      <w:footerReference w:type="default" r:id="rId15"/>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05DD" w14:textId="77777777" w:rsidR="00F03112" w:rsidRDefault="00F03112" w:rsidP="003562E3">
      <w:r>
        <w:separator/>
      </w:r>
    </w:p>
  </w:endnote>
  <w:endnote w:type="continuationSeparator" w:id="0">
    <w:p w14:paraId="56AEC78B" w14:textId="77777777" w:rsidR="00F03112" w:rsidRDefault="00F03112"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UnicodeMS">
    <w:altName w:val="Yu Gothic"/>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D8D1" w14:textId="71B5EEB3" w:rsidR="00B60A1B" w:rsidRPr="00AC15D9" w:rsidRDefault="00E44CA6" w:rsidP="00AC15D9">
    <w:pPr>
      <w:rPr>
        <w:rFonts w:ascii="Calibri" w:hAnsi="Calibri" w:cs="Calibri"/>
        <w:b/>
        <w:bCs/>
      </w:rPr>
    </w:pPr>
    <w:r>
      <w:rPr>
        <w:rStyle w:val="Strong"/>
        <w:rFonts w:ascii="Calibri" w:hAnsi="Calibri" w:cs="Calibri"/>
      </w:rPr>
      <w:t>SW700</w:t>
    </w:r>
    <w:r w:rsidR="00DE446D" w:rsidRPr="005F68BC">
      <w:rPr>
        <w:rStyle w:val="Strong"/>
        <w:rFonts w:ascii="Calibri" w:hAnsi="Calibri" w:cs="Calibri"/>
      </w:rPr>
      <w:t xml:space="preserve">, </w:t>
    </w:r>
    <w:r>
      <w:rPr>
        <w:rStyle w:val="Strong"/>
        <w:rFonts w:ascii="Calibri" w:hAnsi="Calibri" w:cs="Calibri"/>
      </w:rPr>
      <w:t xml:space="preserve">Fall </w:t>
    </w:r>
    <w:r w:rsidR="00DE446D" w:rsidRPr="005F68BC">
      <w:rPr>
        <w:rStyle w:val="Strong"/>
        <w:rFonts w:ascii="Calibri" w:hAnsi="Calibri" w:cs="Calibri"/>
      </w:rPr>
      <w:t xml:space="preserve">Term, </w:t>
    </w:r>
    <w:r>
      <w:rPr>
        <w:rStyle w:val="Strong"/>
        <w:rFonts w:ascii="Calibri" w:hAnsi="Calibri" w:cs="Calibri"/>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A0BF" w14:textId="77777777" w:rsidR="00F03112" w:rsidRDefault="00F03112" w:rsidP="003562E3">
      <w:r>
        <w:separator/>
      </w:r>
    </w:p>
  </w:footnote>
  <w:footnote w:type="continuationSeparator" w:id="0">
    <w:p w14:paraId="17DFED28" w14:textId="77777777" w:rsidR="00F03112" w:rsidRDefault="00F03112"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426B" w14:textId="4879EB68" w:rsidR="00DE446D" w:rsidRDefault="00DE446D">
    <w:pPr>
      <w:pStyle w:val="Header"/>
      <w:jc w:val="right"/>
    </w:pPr>
    <w:r>
      <w:fldChar w:fldCharType="begin"/>
    </w:r>
    <w:r>
      <w:instrText xml:space="preserve"> PAGE   \* MERGEFORMAT </w:instrText>
    </w:r>
    <w:r>
      <w:fldChar w:fldCharType="separate"/>
    </w:r>
    <w:r w:rsidR="00D40B7E">
      <w:rPr>
        <w:noProof/>
      </w:rPr>
      <w:t>1</w:t>
    </w:r>
    <w:r>
      <w:rPr>
        <w:noProof/>
      </w:rPr>
      <w:fldChar w:fldCharType="end"/>
    </w:r>
  </w:p>
  <w:p w14:paraId="1A34B440"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A00D3"/>
    <w:multiLevelType w:val="hybridMultilevel"/>
    <w:tmpl w:val="9C04F10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6257DF"/>
    <w:multiLevelType w:val="hybridMultilevel"/>
    <w:tmpl w:val="B39036F8"/>
    <w:lvl w:ilvl="0" w:tplc="1494B31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5E075D"/>
    <w:multiLevelType w:val="hybridMultilevel"/>
    <w:tmpl w:val="48CC2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DA0"/>
    <w:multiLevelType w:val="hybridMultilevel"/>
    <w:tmpl w:val="9500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F5F44"/>
    <w:multiLevelType w:val="hybridMultilevel"/>
    <w:tmpl w:val="F0CE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D0DA2"/>
    <w:multiLevelType w:val="hybridMultilevel"/>
    <w:tmpl w:val="1F4C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F4C71"/>
    <w:multiLevelType w:val="hybridMultilevel"/>
    <w:tmpl w:val="E94CB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E055E"/>
    <w:multiLevelType w:val="hybridMultilevel"/>
    <w:tmpl w:val="1B0E575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F975BC"/>
    <w:multiLevelType w:val="hybridMultilevel"/>
    <w:tmpl w:val="F68E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65981"/>
    <w:multiLevelType w:val="multilevel"/>
    <w:tmpl w:val="F57663A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61414"/>
    <w:multiLevelType w:val="hybridMultilevel"/>
    <w:tmpl w:val="027C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80430"/>
    <w:multiLevelType w:val="hybridMultilevel"/>
    <w:tmpl w:val="BB4A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017DB"/>
    <w:multiLevelType w:val="hybridMultilevel"/>
    <w:tmpl w:val="DFE8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43BA4"/>
    <w:multiLevelType w:val="hybridMultilevel"/>
    <w:tmpl w:val="9CEA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46E42"/>
    <w:multiLevelType w:val="hybridMultilevel"/>
    <w:tmpl w:val="D540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62115"/>
    <w:multiLevelType w:val="hybridMultilevel"/>
    <w:tmpl w:val="CD7EE4B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006567C"/>
    <w:multiLevelType w:val="hybridMultilevel"/>
    <w:tmpl w:val="79B806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4"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7256478"/>
    <w:multiLevelType w:val="hybridMultilevel"/>
    <w:tmpl w:val="0C5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74FBB"/>
    <w:multiLevelType w:val="hybridMultilevel"/>
    <w:tmpl w:val="1B8638CA"/>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B2A1114"/>
    <w:multiLevelType w:val="hybridMultilevel"/>
    <w:tmpl w:val="7F86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10D5F"/>
    <w:multiLevelType w:val="hybridMultilevel"/>
    <w:tmpl w:val="6302AC6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E2ED9"/>
    <w:multiLevelType w:val="multilevel"/>
    <w:tmpl w:val="1AC8C9F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AD5863"/>
    <w:multiLevelType w:val="hybridMultilevel"/>
    <w:tmpl w:val="1D661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3938D6"/>
    <w:multiLevelType w:val="hybridMultilevel"/>
    <w:tmpl w:val="60E46B7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BB58D5"/>
    <w:multiLevelType w:val="hybridMultilevel"/>
    <w:tmpl w:val="772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1245E"/>
    <w:multiLevelType w:val="hybridMultilevel"/>
    <w:tmpl w:val="B074E26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6875E96"/>
    <w:multiLevelType w:val="hybridMultilevel"/>
    <w:tmpl w:val="E416A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6BE3547"/>
    <w:multiLevelType w:val="hybridMultilevel"/>
    <w:tmpl w:val="563CC99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4"/>
  </w:num>
  <w:num w:numId="4">
    <w:abstractNumId w:val="10"/>
  </w:num>
  <w:num w:numId="5">
    <w:abstractNumId w:val="29"/>
  </w:num>
  <w:num w:numId="6">
    <w:abstractNumId w:val="30"/>
  </w:num>
  <w:num w:numId="7">
    <w:abstractNumId w:val="2"/>
  </w:num>
  <w:num w:numId="8">
    <w:abstractNumId w:val="5"/>
  </w:num>
  <w:num w:numId="9">
    <w:abstractNumId w:val="17"/>
  </w:num>
  <w:num w:numId="10">
    <w:abstractNumId w:val="21"/>
  </w:num>
  <w:num w:numId="11">
    <w:abstractNumId w:val="19"/>
  </w:num>
  <w:num w:numId="12">
    <w:abstractNumId w:val="15"/>
  </w:num>
  <w:num w:numId="13">
    <w:abstractNumId w:val="33"/>
  </w:num>
  <w:num w:numId="14">
    <w:abstractNumId w:val="35"/>
  </w:num>
  <w:num w:numId="15">
    <w:abstractNumId w:val="12"/>
  </w:num>
  <w:num w:numId="16">
    <w:abstractNumId w:val="27"/>
  </w:num>
  <w:num w:numId="17">
    <w:abstractNumId w:val="16"/>
  </w:num>
  <w:num w:numId="18">
    <w:abstractNumId w:val="20"/>
  </w:num>
  <w:num w:numId="19">
    <w:abstractNumId w:val="18"/>
  </w:num>
  <w:num w:numId="20">
    <w:abstractNumId w:val="25"/>
  </w:num>
  <w:num w:numId="21">
    <w:abstractNumId w:val="31"/>
  </w:num>
  <w:num w:numId="22">
    <w:abstractNumId w:val="3"/>
  </w:num>
  <w:num w:numId="23">
    <w:abstractNumId w:val="7"/>
  </w:num>
  <w:num w:numId="24">
    <w:abstractNumId w:val="23"/>
  </w:num>
  <w:num w:numId="25">
    <w:abstractNumId w:val="8"/>
  </w:num>
  <w:num w:numId="26">
    <w:abstractNumId w:val="6"/>
  </w:num>
  <w:num w:numId="27">
    <w:abstractNumId w:val="13"/>
  </w:num>
  <w:num w:numId="28">
    <w:abstractNumId w:val="4"/>
  </w:num>
  <w:num w:numId="29">
    <w:abstractNumId w:val="9"/>
  </w:num>
  <w:num w:numId="30">
    <w:abstractNumId w:val="32"/>
  </w:num>
  <w:num w:numId="31">
    <w:abstractNumId w:val="36"/>
  </w:num>
  <w:num w:numId="32">
    <w:abstractNumId w:val="28"/>
  </w:num>
  <w:num w:numId="33">
    <w:abstractNumId w:val="26"/>
  </w:num>
  <w:num w:numId="34">
    <w:abstractNumId w:val="11"/>
  </w:num>
  <w:num w:numId="35">
    <w:abstractNumId w:val="1"/>
  </w:num>
  <w:num w:numId="36">
    <w:abstractNumId w:val="34"/>
  </w:num>
  <w:num w:numId="3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47D1"/>
    <w:rsid w:val="000214BC"/>
    <w:rsid w:val="0002213D"/>
    <w:rsid w:val="00031304"/>
    <w:rsid w:val="00033738"/>
    <w:rsid w:val="000546F7"/>
    <w:rsid w:val="0005482F"/>
    <w:rsid w:val="00054C31"/>
    <w:rsid w:val="000569EF"/>
    <w:rsid w:val="00057F8B"/>
    <w:rsid w:val="00064D97"/>
    <w:rsid w:val="00074F1E"/>
    <w:rsid w:val="00075C58"/>
    <w:rsid w:val="00080608"/>
    <w:rsid w:val="00084E3E"/>
    <w:rsid w:val="00090985"/>
    <w:rsid w:val="000928B4"/>
    <w:rsid w:val="00094A68"/>
    <w:rsid w:val="00095CCE"/>
    <w:rsid w:val="000A15C1"/>
    <w:rsid w:val="000A65DA"/>
    <w:rsid w:val="000A6633"/>
    <w:rsid w:val="000B0755"/>
    <w:rsid w:val="000C07F2"/>
    <w:rsid w:val="000C363B"/>
    <w:rsid w:val="000D7A37"/>
    <w:rsid w:val="000E3F4C"/>
    <w:rsid w:val="000F5931"/>
    <w:rsid w:val="00120E73"/>
    <w:rsid w:val="00121290"/>
    <w:rsid w:val="00121471"/>
    <w:rsid w:val="0013233D"/>
    <w:rsid w:val="00132F76"/>
    <w:rsid w:val="00133AD3"/>
    <w:rsid w:val="00140127"/>
    <w:rsid w:val="00140878"/>
    <w:rsid w:val="00144152"/>
    <w:rsid w:val="00152229"/>
    <w:rsid w:val="00153D32"/>
    <w:rsid w:val="00163DDE"/>
    <w:rsid w:val="00166D7B"/>
    <w:rsid w:val="00166EF9"/>
    <w:rsid w:val="00174062"/>
    <w:rsid w:val="00186663"/>
    <w:rsid w:val="001876F9"/>
    <w:rsid w:val="0019791C"/>
    <w:rsid w:val="001A732A"/>
    <w:rsid w:val="001A7A9F"/>
    <w:rsid w:val="001B3F63"/>
    <w:rsid w:val="001B68B4"/>
    <w:rsid w:val="001C0D20"/>
    <w:rsid w:val="001C4731"/>
    <w:rsid w:val="001C4751"/>
    <w:rsid w:val="001D4899"/>
    <w:rsid w:val="001E7F8C"/>
    <w:rsid w:val="001F3D7B"/>
    <w:rsid w:val="00205826"/>
    <w:rsid w:val="00210FD4"/>
    <w:rsid w:val="00212CF1"/>
    <w:rsid w:val="002139DE"/>
    <w:rsid w:val="00214EB3"/>
    <w:rsid w:val="00215B16"/>
    <w:rsid w:val="00233444"/>
    <w:rsid w:val="002542C2"/>
    <w:rsid w:val="00254360"/>
    <w:rsid w:val="00256BB6"/>
    <w:rsid w:val="002631ED"/>
    <w:rsid w:val="00265711"/>
    <w:rsid w:val="00267654"/>
    <w:rsid w:val="00270DA2"/>
    <w:rsid w:val="002715F6"/>
    <w:rsid w:val="00272ADF"/>
    <w:rsid w:val="00275ABB"/>
    <w:rsid w:val="0028046C"/>
    <w:rsid w:val="002842D9"/>
    <w:rsid w:val="00292EED"/>
    <w:rsid w:val="002958FE"/>
    <w:rsid w:val="0029777A"/>
    <w:rsid w:val="002A457D"/>
    <w:rsid w:val="002A7CE6"/>
    <w:rsid w:val="002C5B58"/>
    <w:rsid w:val="002C6ABB"/>
    <w:rsid w:val="002D4EFB"/>
    <w:rsid w:val="002D7903"/>
    <w:rsid w:val="002E04C8"/>
    <w:rsid w:val="002F2408"/>
    <w:rsid w:val="002F47DB"/>
    <w:rsid w:val="003003A7"/>
    <w:rsid w:val="00300B35"/>
    <w:rsid w:val="003039BD"/>
    <w:rsid w:val="00304315"/>
    <w:rsid w:val="003071D8"/>
    <w:rsid w:val="00317B01"/>
    <w:rsid w:val="00317E5F"/>
    <w:rsid w:val="00323EED"/>
    <w:rsid w:val="00326429"/>
    <w:rsid w:val="00334D92"/>
    <w:rsid w:val="0033561F"/>
    <w:rsid w:val="00340D33"/>
    <w:rsid w:val="00345050"/>
    <w:rsid w:val="0034603B"/>
    <w:rsid w:val="00353377"/>
    <w:rsid w:val="003540A6"/>
    <w:rsid w:val="003562E3"/>
    <w:rsid w:val="00363EF4"/>
    <w:rsid w:val="00364DA1"/>
    <w:rsid w:val="00366654"/>
    <w:rsid w:val="00366F05"/>
    <w:rsid w:val="00372C53"/>
    <w:rsid w:val="00372F74"/>
    <w:rsid w:val="00374686"/>
    <w:rsid w:val="00374A50"/>
    <w:rsid w:val="00374D4A"/>
    <w:rsid w:val="00383FF1"/>
    <w:rsid w:val="00386879"/>
    <w:rsid w:val="003871E6"/>
    <w:rsid w:val="003935FD"/>
    <w:rsid w:val="003A194D"/>
    <w:rsid w:val="003A276D"/>
    <w:rsid w:val="003A4E10"/>
    <w:rsid w:val="003A5F3D"/>
    <w:rsid w:val="003B6858"/>
    <w:rsid w:val="003B75D1"/>
    <w:rsid w:val="003C1C80"/>
    <w:rsid w:val="003C4014"/>
    <w:rsid w:val="003D3C2B"/>
    <w:rsid w:val="003D468A"/>
    <w:rsid w:val="003E2817"/>
    <w:rsid w:val="003E3355"/>
    <w:rsid w:val="003E5722"/>
    <w:rsid w:val="003F050A"/>
    <w:rsid w:val="003F0E2E"/>
    <w:rsid w:val="003F418C"/>
    <w:rsid w:val="003F5B5F"/>
    <w:rsid w:val="003F60FC"/>
    <w:rsid w:val="00410B29"/>
    <w:rsid w:val="00422985"/>
    <w:rsid w:val="00423681"/>
    <w:rsid w:val="00427AE6"/>
    <w:rsid w:val="004433AB"/>
    <w:rsid w:val="004571A6"/>
    <w:rsid w:val="00461217"/>
    <w:rsid w:val="0046526F"/>
    <w:rsid w:val="00465FF2"/>
    <w:rsid w:val="00466C3A"/>
    <w:rsid w:val="00471793"/>
    <w:rsid w:val="004817A5"/>
    <w:rsid w:val="004841FB"/>
    <w:rsid w:val="00487270"/>
    <w:rsid w:val="00496A15"/>
    <w:rsid w:val="00497A17"/>
    <w:rsid w:val="00497BB5"/>
    <w:rsid w:val="004B295B"/>
    <w:rsid w:val="004B4581"/>
    <w:rsid w:val="004B7060"/>
    <w:rsid w:val="004C30F4"/>
    <w:rsid w:val="004D704D"/>
    <w:rsid w:val="004D7076"/>
    <w:rsid w:val="004E21C7"/>
    <w:rsid w:val="004F11C1"/>
    <w:rsid w:val="00500C3E"/>
    <w:rsid w:val="00502B04"/>
    <w:rsid w:val="005032D5"/>
    <w:rsid w:val="00510201"/>
    <w:rsid w:val="00511E83"/>
    <w:rsid w:val="00511EBF"/>
    <w:rsid w:val="0052467E"/>
    <w:rsid w:val="00540BE9"/>
    <w:rsid w:val="0054103E"/>
    <w:rsid w:val="005438F5"/>
    <w:rsid w:val="00544457"/>
    <w:rsid w:val="00545F18"/>
    <w:rsid w:val="0055164D"/>
    <w:rsid w:val="00552DC8"/>
    <w:rsid w:val="00553D5C"/>
    <w:rsid w:val="005542B0"/>
    <w:rsid w:val="00561F0E"/>
    <w:rsid w:val="00567CCA"/>
    <w:rsid w:val="00572C7E"/>
    <w:rsid w:val="00587BEA"/>
    <w:rsid w:val="005A2D0D"/>
    <w:rsid w:val="005C0205"/>
    <w:rsid w:val="005E0320"/>
    <w:rsid w:val="005F36E4"/>
    <w:rsid w:val="005F68BC"/>
    <w:rsid w:val="00621358"/>
    <w:rsid w:val="00624A93"/>
    <w:rsid w:val="00633F6D"/>
    <w:rsid w:val="00636295"/>
    <w:rsid w:val="00645172"/>
    <w:rsid w:val="00654317"/>
    <w:rsid w:val="0065600A"/>
    <w:rsid w:val="00661D52"/>
    <w:rsid w:val="00665583"/>
    <w:rsid w:val="00671FFE"/>
    <w:rsid w:val="006735C2"/>
    <w:rsid w:val="0067576E"/>
    <w:rsid w:val="00682473"/>
    <w:rsid w:val="00682A07"/>
    <w:rsid w:val="00685B21"/>
    <w:rsid w:val="00691933"/>
    <w:rsid w:val="00692A5E"/>
    <w:rsid w:val="006964B4"/>
    <w:rsid w:val="00697497"/>
    <w:rsid w:val="006A0558"/>
    <w:rsid w:val="006B2F22"/>
    <w:rsid w:val="006C03C8"/>
    <w:rsid w:val="006C13AA"/>
    <w:rsid w:val="006C13C2"/>
    <w:rsid w:val="006C2996"/>
    <w:rsid w:val="006C3770"/>
    <w:rsid w:val="006C632B"/>
    <w:rsid w:val="006D00FA"/>
    <w:rsid w:val="006D43D2"/>
    <w:rsid w:val="006E39F2"/>
    <w:rsid w:val="006E3D45"/>
    <w:rsid w:val="006E5DC7"/>
    <w:rsid w:val="006F26E4"/>
    <w:rsid w:val="006F4846"/>
    <w:rsid w:val="006F4CDE"/>
    <w:rsid w:val="00701240"/>
    <w:rsid w:val="00703068"/>
    <w:rsid w:val="00714256"/>
    <w:rsid w:val="00716392"/>
    <w:rsid w:val="0071715C"/>
    <w:rsid w:val="00724935"/>
    <w:rsid w:val="0072670F"/>
    <w:rsid w:val="0072798B"/>
    <w:rsid w:val="007445FF"/>
    <w:rsid w:val="007456E7"/>
    <w:rsid w:val="00751D10"/>
    <w:rsid w:val="007556E5"/>
    <w:rsid w:val="007602CF"/>
    <w:rsid w:val="00761DDD"/>
    <w:rsid w:val="00765245"/>
    <w:rsid w:val="00770A83"/>
    <w:rsid w:val="00770D56"/>
    <w:rsid w:val="00772B32"/>
    <w:rsid w:val="00773F47"/>
    <w:rsid w:val="00776F55"/>
    <w:rsid w:val="00785861"/>
    <w:rsid w:val="00795072"/>
    <w:rsid w:val="007A33B3"/>
    <w:rsid w:val="007A4814"/>
    <w:rsid w:val="007A77A0"/>
    <w:rsid w:val="007B530B"/>
    <w:rsid w:val="007C23DF"/>
    <w:rsid w:val="007C576E"/>
    <w:rsid w:val="007C7380"/>
    <w:rsid w:val="007D391F"/>
    <w:rsid w:val="007E347B"/>
    <w:rsid w:val="007F0D43"/>
    <w:rsid w:val="00801C86"/>
    <w:rsid w:val="008046C6"/>
    <w:rsid w:val="00810613"/>
    <w:rsid w:val="00825946"/>
    <w:rsid w:val="00826B65"/>
    <w:rsid w:val="00831AA9"/>
    <w:rsid w:val="00833C7F"/>
    <w:rsid w:val="00837023"/>
    <w:rsid w:val="00842A26"/>
    <w:rsid w:val="00843499"/>
    <w:rsid w:val="00844C61"/>
    <w:rsid w:val="00845079"/>
    <w:rsid w:val="00853542"/>
    <w:rsid w:val="00854F8A"/>
    <w:rsid w:val="008552BF"/>
    <w:rsid w:val="00856F68"/>
    <w:rsid w:val="00864E23"/>
    <w:rsid w:val="00867130"/>
    <w:rsid w:val="00870251"/>
    <w:rsid w:val="00872F44"/>
    <w:rsid w:val="00890233"/>
    <w:rsid w:val="00890C73"/>
    <w:rsid w:val="00894D18"/>
    <w:rsid w:val="008A32E6"/>
    <w:rsid w:val="008A3DC7"/>
    <w:rsid w:val="008C0658"/>
    <w:rsid w:val="008C1257"/>
    <w:rsid w:val="008C175D"/>
    <w:rsid w:val="008C1902"/>
    <w:rsid w:val="008C1E64"/>
    <w:rsid w:val="008C5F05"/>
    <w:rsid w:val="008D0F99"/>
    <w:rsid w:val="008D28ED"/>
    <w:rsid w:val="008D78BE"/>
    <w:rsid w:val="008E4515"/>
    <w:rsid w:val="008F141C"/>
    <w:rsid w:val="008F5919"/>
    <w:rsid w:val="008F71B0"/>
    <w:rsid w:val="00902639"/>
    <w:rsid w:val="0091307E"/>
    <w:rsid w:val="009133EB"/>
    <w:rsid w:val="00913C7B"/>
    <w:rsid w:val="00915A9A"/>
    <w:rsid w:val="0092314E"/>
    <w:rsid w:val="00923AB4"/>
    <w:rsid w:val="00926851"/>
    <w:rsid w:val="009278C6"/>
    <w:rsid w:val="00934FB3"/>
    <w:rsid w:val="00937535"/>
    <w:rsid w:val="00941D3D"/>
    <w:rsid w:val="0094478D"/>
    <w:rsid w:val="00953CF7"/>
    <w:rsid w:val="00954424"/>
    <w:rsid w:val="009659E4"/>
    <w:rsid w:val="00977C0A"/>
    <w:rsid w:val="0099146D"/>
    <w:rsid w:val="009B6AAE"/>
    <w:rsid w:val="009C1324"/>
    <w:rsid w:val="009C14E0"/>
    <w:rsid w:val="009C48C6"/>
    <w:rsid w:val="009D3705"/>
    <w:rsid w:val="009E304A"/>
    <w:rsid w:val="009E71BA"/>
    <w:rsid w:val="00A04B0A"/>
    <w:rsid w:val="00A0614E"/>
    <w:rsid w:val="00A068A5"/>
    <w:rsid w:val="00A17AD9"/>
    <w:rsid w:val="00A21DA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D681F"/>
    <w:rsid w:val="00AD7964"/>
    <w:rsid w:val="00AE26BE"/>
    <w:rsid w:val="00AE2CFC"/>
    <w:rsid w:val="00AE4629"/>
    <w:rsid w:val="00B00833"/>
    <w:rsid w:val="00B12E16"/>
    <w:rsid w:val="00B16646"/>
    <w:rsid w:val="00B176F9"/>
    <w:rsid w:val="00B21CEA"/>
    <w:rsid w:val="00B22784"/>
    <w:rsid w:val="00B23DDC"/>
    <w:rsid w:val="00B367F7"/>
    <w:rsid w:val="00B40740"/>
    <w:rsid w:val="00B43478"/>
    <w:rsid w:val="00B439CD"/>
    <w:rsid w:val="00B5556B"/>
    <w:rsid w:val="00B60A1B"/>
    <w:rsid w:val="00B6277C"/>
    <w:rsid w:val="00B71FA4"/>
    <w:rsid w:val="00B75CA1"/>
    <w:rsid w:val="00B7709E"/>
    <w:rsid w:val="00B77A02"/>
    <w:rsid w:val="00B87E74"/>
    <w:rsid w:val="00B933B3"/>
    <w:rsid w:val="00B97CC2"/>
    <w:rsid w:val="00BA3699"/>
    <w:rsid w:val="00BB2444"/>
    <w:rsid w:val="00BB4179"/>
    <w:rsid w:val="00BD19EB"/>
    <w:rsid w:val="00BD5EF0"/>
    <w:rsid w:val="00BD7BF4"/>
    <w:rsid w:val="00BE7381"/>
    <w:rsid w:val="00BE7E41"/>
    <w:rsid w:val="00BF2C65"/>
    <w:rsid w:val="00C0326E"/>
    <w:rsid w:val="00C114E6"/>
    <w:rsid w:val="00C1749D"/>
    <w:rsid w:val="00C22CDB"/>
    <w:rsid w:val="00C304B1"/>
    <w:rsid w:val="00C32C41"/>
    <w:rsid w:val="00C33486"/>
    <w:rsid w:val="00C357D2"/>
    <w:rsid w:val="00C3613B"/>
    <w:rsid w:val="00C37480"/>
    <w:rsid w:val="00C47B00"/>
    <w:rsid w:val="00C572BC"/>
    <w:rsid w:val="00C6347B"/>
    <w:rsid w:val="00C70F66"/>
    <w:rsid w:val="00C714B6"/>
    <w:rsid w:val="00C75EFF"/>
    <w:rsid w:val="00C76976"/>
    <w:rsid w:val="00C83D3E"/>
    <w:rsid w:val="00C8483B"/>
    <w:rsid w:val="00C85807"/>
    <w:rsid w:val="00C8735A"/>
    <w:rsid w:val="00C9659D"/>
    <w:rsid w:val="00C97F20"/>
    <w:rsid w:val="00CA2F2F"/>
    <w:rsid w:val="00CA60B9"/>
    <w:rsid w:val="00CA6D90"/>
    <w:rsid w:val="00CB2678"/>
    <w:rsid w:val="00CB31FC"/>
    <w:rsid w:val="00CB4111"/>
    <w:rsid w:val="00CB5733"/>
    <w:rsid w:val="00CC2CFA"/>
    <w:rsid w:val="00CC6CC5"/>
    <w:rsid w:val="00CF13BB"/>
    <w:rsid w:val="00CF1630"/>
    <w:rsid w:val="00CF1CE7"/>
    <w:rsid w:val="00CF2530"/>
    <w:rsid w:val="00CF3096"/>
    <w:rsid w:val="00CF35BF"/>
    <w:rsid w:val="00CF7D1A"/>
    <w:rsid w:val="00D00023"/>
    <w:rsid w:val="00D00FAE"/>
    <w:rsid w:val="00D0407A"/>
    <w:rsid w:val="00D10E1F"/>
    <w:rsid w:val="00D22094"/>
    <w:rsid w:val="00D2391B"/>
    <w:rsid w:val="00D319C9"/>
    <w:rsid w:val="00D373DB"/>
    <w:rsid w:val="00D40B7E"/>
    <w:rsid w:val="00D50FCF"/>
    <w:rsid w:val="00D537F7"/>
    <w:rsid w:val="00D7319C"/>
    <w:rsid w:val="00D80971"/>
    <w:rsid w:val="00D84E93"/>
    <w:rsid w:val="00D85D37"/>
    <w:rsid w:val="00D866DF"/>
    <w:rsid w:val="00D8775E"/>
    <w:rsid w:val="00D933C7"/>
    <w:rsid w:val="00D93C31"/>
    <w:rsid w:val="00DB5275"/>
    <w:rsid w:val="00DC0646"/>
    <w:rsid w:val="00DC50D4"/>
    <w:rsid w:val="00DE446D"/>
    <w:rsid w:val="00DE489A"/>
    <w:rsid w:val="00DE499F"/>
    <w:rsid w:val="00DE6FAF"/>
    <w:rsid w:val="00E00354"/>
    <w:rsid w:val="00E041FD"/>
    <w:rsid w:val="00E04449"/>
    <w:rsid w:val="00E234EB"/>
    <w:rsid w:val="00E2398F"/>
    <w:rsid w:val="00E33B61"/>
    <w:rsid w:val="00E34635"/>
    <w:rsid w:val="00E376BD"/>
    <w:rsid w:val="00E37889"/>
    <w:rsid w:val="00E44CA6"/>
    <w:rsid w:val="00E458B8"/>
    <w:rsid w:val="00E4755A"/>
    <w:rsid w:val="00E52799"/>
    <w:rsid w:val="00E5793A"/>
    <w:rsid w:val="00E57A6E"/>
    <w:rsid w:val="00E72B50"/>
    <w:rsid w:val="00E72B51"/>
    <w:rsid w:val="00E740EA"/>
    <w:rsid w:val="00E76A44"/>
    <w:rsid w:val="00EA17D1"/>
    <w:rsid w:val="00EA573B"/>
    <w:rsid w:val="00EB405E"/>
    <w:rsid w:val="00EC0618"/>
    <w:rsid w:val="00EE08B7"/>
    <w:rsid w:val="00EE410D"/>
    <w:rsid w:val="00F03112"/>
    <w:rsid w:val="00F04D0E"/>
    <w:rsid w:val="00F11804"/>
    <w:rsid w:val="00F150B1"/>
    <w:rsid w:val="00F16756"/>
    <w:rsid w:val="00F34CDA"/>
    <w:rsid w:val="00F4138C"/>
    <w:rsid w:val="00F439A1"/>
    <w:rsid w:val="00F549AC"/>
    <w:rsid w:val="00F54C43"/>
    <w:rsid w:val="00F6771E"/>
    <w:rsid w:val="00F7359A"/>
    <w:rsid w:val="00F74932"/>
    <w:rsid w:val="00F75660"/>
    <w:rsid w:val="00F912C4"/>
    <w:rsid w:val="00FA2925"/>
    <w:rsid w:val="00FA37D5"/>
    <w:rsid w:val="00FB049B"/>
    <w:rsid w:val="00FB6A32"/>
    <w:rsid w:val="00FC59DD"/>
    <w:rsid w:val="00FC5C23"/>
    <w:rsid w:val="00FC686E"/>
    <w:rsid w:val="00FD2C03"/>
    <w:rsid w:val="00FD4CCA"/>
    <w:rsid w:val="00FE0473"/>
    <w:rsid w:val="00FF31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572D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A15"/>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121471"/>
    <w:pPr>
      <w:keepNext/>
      <w:keepLines/>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link w:val="ListParagraphChar"/>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121471"/>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customStyle="1" w:styleId="-kxls">
    <w:name w:val="-kxls"/>
    <w:basedOn w:val="DefaultParagraphFont"/>
    <w:rsid w:val="00E234EB"/>
  </w:style>
  <w:style w:type="paragraph" w:styleId="NormalWeb">
    <w:name w:val="Normal (Web)"/>
    <w:basedOn w:val="Normal"/>
    <w:uiPriority w:val="99"/>
    <w:unhideWhenUsed/>
    <w:rsid w:val="00DE489A"/>
    <w:pPr>
      <w:spacing w:before="100" w:beforeAutospacing="1" w:after="100" w:afterAutospacing="1"/>
    </w:pPr>
    <w:rPr>
      <w:rFonts w:ascii="Times New Roman" w:hAnsi="Times New Roman"/>
      <w:szCs w:val="24"/>
      <w:lang w:val="en-CA"/>
    </w:rPr>
  </w:style>
  <w:style w:type="character" w:customStyle="1" w:styleId="UnresolvedMention2">
    <w:name w:val="Unresolved Mention2"/>
    <w:basedOn w:val="DefaultParagraphFont"/>
    <w:uiPriority w:val="99"/>
    <w:semiHidden/>
    <w:unhideWhenUsed/>
    <w:rsid w:val="0052467E"/>
    <w:rPr>
      <w:color w:val="605E5C"/>
      <w:shd w:val="clear" w:color="auto" w:fill="E1DFDD"/>
    </w:rPr>
  </w:style>
  <w:style w:type="character" w:customStyle="1" w:styleId="ListParagraphChar">
    <w:name w:val="List Paragraph Char"/>
    <w:basedOn w:val="DefaultParagraphFont"/>
    <w:link w:val="ListParagraph"/>
    <w:uiPriority w:val="34"/>
    <w:rsid w:val="00953CF7"/>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402876195">
      <w:bodyDiv w:val="1"/>
      <w:marLeft w:val="0"/>
      <w:marRight w:val="0"/>
      <w:marTop w:val="0"/>
      <w:marBottom w:val="0"/>
      <w:divBdr>
        <w:top w:val="none" w:sz="0" w:space="0" w:color="auto"/>
        <w:left w:val="none" w:sz="0" w:space="0" w:color="auto"/>
        <w:bottom w:val="none" w:sz="0" w:space="0" w:color="auto"/>
        <w:right w:val="none" w:sz="0" w:space="0" w:color="auto"/>
      </w:divBdr>
      <w:divsChild>
        <w:div w:id="1401176756">
          <w:marLeft w:val="0"/>
          <w:marRight w:val="0"/>
          <w:marTop w:val="0"/>
          <w:marBottom w:val="0"/>
          <w:divBdr>
            <w:top w:val="none" w:sz="0" w:space="0" w:color="auto"/>
            <w:left w:val="none" w:sz="0" w:space="0" w:color="auto"/>
            <w:bottom w:val="none" w:sz="0" w:space="0" w:color="auto"/>
            <w:right w:val="none" w:sz="0" w:space="0" w:color="auto"/>
          </w:divBdr>
          <w:divsChild>
            <w:div w:id="767502835">
              <w:marLeft w:val="0"/>
              <w:marRight w:val="0"/>
              <w:marTop w:val="0"/>
              <w:marBottom w:val="0"/>
              <w:divBdr>
                <w:top w:val="none" w:sz="0" w:space="0" w:color="auto"/>
                <w:left w:val="none" w:sz="0" w:space="0" w:color="auto"/>
                <w:bottom w:val="none" w:sz="0" w:space="0" w:color="auto"/>
                <w:right w:val="none" w:sz="0" w:space="0" w:color="auto"/>
              </w:divBdr>
              <w:divsChild>
                <w:div w:id="336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38348836">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vingevidence.wordpress.com/2018/11/03/disability-justice-is-simply-another-term-for-lo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work.ubc.ca/news/the-crisis-in-long-term-care-work-neoliberalism-austerity-and-the-chance-to-rebuild-post-pandem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75/jah.v0i2.532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A4EC-73EA-B44C-905C-0B4F1B55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5</TotalTime>
  <Pages>16</Pages>
  <Words>4511</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30164</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3</cp:revision>
  <cp:lastPrinted>2017-04-06T15:15:00Z</cp:lastPrinted>
  <dcterms:created xsi:type="dcterms:W3CDTF">2021-08-20T15:00:00Z</dcterms:created>
  <dcterms:modified xsi:type="dcterms:W3CDTF">2021-08-20T15:05:00Z</dcterms:modified>
  <cp:category/>
</cp:coreProperties>
</file>