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D1089"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35FA68A8" wp14:editId="628DC02F">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4C300972" w14:textId="64EC5871" w:rsidR="00353377" w:rsidRPr="00FF2A88" w:rsidRDefault="00F7029E" w:rsidP="003F0E2E">
      <w:pPr>
        <w:pStyle w:val="Heading1"/>
      </w:pPr>
      <w:r w:rsidRPr="00F7029E">
        <w:t>SOCWORK 741</w:t>
      </w:r>
      <w:r>
        <w:t xml:space="preserve">: </w:t>
      </w:r>
      <w:r w:rsidRPr="00F7029E">
        <w:t xml:space="preserve">Organizational &amp; Social Change: Theories, </w:t>
      </w:r>
      <w:r w:rsidRPr="00FF2A88">
        <w:t>Practices and Possibilities for Leadership</w:t>
      </w:r>
    </w:p>
    <w:p w14:paraId="6841F6F6" w14:textId="78D89119" w:rsidR="00E740EA" w:rsidRPr="00FF2A88" w:rsidRDefault="00670B8E" w:rsidP="003F0E2E">
      <w:pPr>
        <w:pStyle w:val="ListParagraph"/>
        <w:numPr>
          <w:ilvl w:val="0"/>
          <w:numId w:val="22"/>
        </w:numPr>
        <w:rPr>
          <w:rFonts w:cs="Arial"/>
          <w:b/>
          <w:szCs w:val="24"/>
        </w:rPr>
      </w:pPr>
      <w:bookmarkStart w:id="0" w:name="_Toc12437020"/>
      <w:r w:rsidRPr="00FF2A88">
        <w:rPr>
          <w:rFonts w:cs="Arial"/>
          <w:b/>
          <w:szCs w:val="24"/>
        </w:rPr>
        <w:t>Monday</w:t>
      </w:r>
      <w:r w:rsidR="00F7029E" w:rsidRPr="00FF2A88">
        <w:rPr>
          <w:rFonts w:cs="Arial"/>
          <w:b/>
          <w:szCs w:val="24"/>
        </w:rPr>
        <w:t xml:space="preserve"> September 1</w:t>
      </w:r>
      <w:r w:rsidRPr="00FF2A88">
        <w:rPr>
          <w:rFonts w:cs="Arial"/>
          <w:b/>
          <w:szCs w:val="24"/>
        </w:rPr>
        <w:t>3</w:t>
      </w:r>
      <w:r w:rsidR="00F7029E" w:rsidRPr="00FF2A88">
        <w:rPr>
          <w:rFonts w:cs="Arial"/>
          <w:b/>
          <w:szCs w:val="24"/>
        </w:rPr>
        <w:t>, 202</w:t>
      </w:r>
      <w:r w:rsidRPr="00FF2A88">
        <w:rPr>
          <w:rFonts w:cs="Arial"/>
          <w:b/>
          <w:szCs w:val="24"/>
        </w:rPr>
        <w:t>1</w:t>
      </w:r>
      <w:r w:rsidR="00F7029E" w:rsidRPr="00FF2A88">
        <w:rPr>
          <w:rFonts w:cs="Arial"/>
          <w:b/>
          <w:szCs w:val="24"/>
        </w:rPr>
        <w:t xml:space="preserve"> to </w:t>
      </w:r>
      <w:r w:rsidRPr="00FF2A88">
        <w:rPr>
          <w:rFonts w:cs="Arial"/>
          <w:b/>
          <w:szCs w:val="24"/>
        </w:rPr>
        <w:t xml:space="preserve">Monday </w:t>
      </w:r>
      <w:r w:rsidR="00F7029E" w:rsidRPr="00FF2A88">
        <w:rPr>
          <w:rFonts w:cs="Arial"/>
          <w:b/>
          <w:szCs w:val="24"/>
        </w:rPr>
        <w:t xml:space="preserve">December </w:t>
      </w:r>
      <w:r w:rsidRPr="00FF2A88">
        <w:rPr>
          <w:rFonts w:cs="Arial"/>
          <w:b/>
          <w:szCs w:val="24"/>
        </w:rPr>
        <w:t>7</w:t>
      </w:r>
      <w:r w:rsidR="00F7029E" w:rsidRPr="00FF2A88">
        <w:rPr>
          <w:rFonts w:cs="Arial"/>
          <w:b/>
          <w:szCs w:val="24"/>
        </w:rPr>
        <w:t>, 202</w:t>
      </w:r>
      <w:r w:rsidRPr="00FF2A88">
        <w:rPr>
          <w:rFonts w:cs="Arial"/>
          <w:b/>
          <w:szCs w:val="24"/>
        </w:rPr>
        <w:t>1</w:t>
      </w:r>
      <w:r w:rsidR="00F7029E" w:rsidRPr="00FF2A88">
        <w:rPr>
          <w:rFonts w:cs="Arial"/>
          <w:b/>
          <w:szCs w:val="24"/>
        </w:rPr>
        <w:t>:  4:30pm – 7:</w:t>
      </w:r>
      <w:r w:rsidRPr="00FF2A88">
        <w:rPr>
          <w:rFonts w:cs="Arial"/>
          <w:b/>
          <w:szCs w:val="24"/>
        </w:rPr>
        <w:t>2</w:t>
      </w:r>
      <w:r w:rsidR="00F7029E" w:rsidRPr="00FF2A88">
        <w:rPr>
          <w:rFonts w:cs="Arial"/>
          <w:b/>
          <w:szCs w:val="24"/>
        </w:rPr>
        <w:t>0pm</w:t>
      </w:r>
      <w:r w:rsidR="002C6ABB" w:rsidRPr="00FF2A88">
        <w:rPr>
          <w:rFonts w:cs="Arial"/>
          <w:b/>
          <w:szCs w:val="24"/>
        </w:rPr>
        <w:t>.</w:t>
      </w:r>
      <w:bookmarkEnd w:id="0"/>
    </w:p>
    <w:p w14:paraId="42D7E135" w14:textId="0367B16A" w:rsidR="00F86068" w:rsidRPr="00FF2A88" w:rsidRDefault="00F86068" w:rsidP="003F0E2E">
      <w:pPr>
        <w:pStyle w:val="ListParagraph"/>
        <w:numPr>
          <w:ilvl w:val="0"/>
          <w:numId w:val="22"/>
        </w:numPr>
        <w:rPr>
          <w:rFonts w:cs="Arial"/>
          <w:b/>
          <w:szCs w:val="24"/>
        </w:rPr>
      </w:pPr>
      <w:r w:rsidRPr="00FF2A88">
        <w:rPr>
          <w:rFonts w:cs="Arial"/>
          <w:b/>
          <w:szCs w:val="24"/>
        </w:rPr>
        <w:t>Synchronous</w:t>
      </w:r>
      <w:r w:rsidR="00670B8E" w:rsidRPr="00FF2A88">
        <w:rPr>
          <w:rFonts w:cs="Arial"/>
          <w:b/>
          <w:szCs w:val="24"/>
        </w:rPr>
        <w:t>,</w:t>
      </w:r>
      <w:r w:rsidRPr="00FF2A88">
        <w:rPr>
          <w:rFonts w:cs="Arial"/>
          <w:b/>
          <w:szCs w:val="24"/>
        </w:rPr>
        <w:t xml:space="preserve"> online</w:t>
      </w:r>
    </w:p>
    <w:p w14:paraId="45AC26F7" w14:textId="5DBB8BD1" w:rsidR="00E740EA" w:rsidRPr="00FF2A88" w:rsidRDefault="003F60FC" w:rsidP="003F0E2E">
      <w:pPr>
        <w:pStyle w:val="ListParagraph"/>
        <w:numPr>
          <w:ilvl w:val="0"/>
          <w:numId w:val="22"/>
        </w:numPr>
        <w:rPr>
          <w:rFonts w:cs="Arial"/>
          <w:b/>
          <w:szCs w:val="24"/>
        </w:rPr>
      </w:pPr>
      <w:bookmarkStart w:id="1" w:name="_Toc12437021"/>
      <w:r w:rsidRPr="00FF2A88">
        <w:rPr>
          <w:rFonts w:cs="Arial"/>
          <w:b/>
          <w:szCs w:val="24"/>
        </w:rPr>
        <w:t>Instructor:</w:t>
      </w:r>
      <w:r w:rsidR="00856F68" w:rsidRPr="00FF2A88">
        <w:rPr>
          <w:rFonts w:cs="Arial"/>
          <w:b/>
          <w:szCs w:val="24"/>
        </w:rPr>
        <w:t xml:space="preserve"> </w:t>
      </w:r>
      <w:bookmarkEnd w:id="1"/>
      <w:r w:rsidR="000F7A9F" w:rsidRPr="00FF2A88">
        <w:rPr>
          <w:rFonts w:cs="Arial"/>
          <w:b/>
          <w:szCs w:val="24"/>
        </w:rPr>
        <w:t>Wanda Thomas Bernard</w:t>
      </w:r>
    </w:p>
    <w:p w14:paraId="08545C94" w14:textId="4AA7E34A" w:rsidR="00E740EA" w:rsidRPr="00FF2A88" w:rsidRDefault="005C0205" w:rsidP="003F0E2E">
      <w:pPr>
        <w:pStyle w:val="ListParagraph"/>
        <w:numPr>
          <w:ilvl w:val="0"/>
          <w:numId w:val="22"/>
        </w:numPr>
        <w:rPr>
          <w:rFonts w:cs="Arial"/>
          <w:b/>
          <w:szCs w:val="24"/>
        </w:rPr>
      </w:pPr>
      <w:bookmarkStart w:id="2" w:name="_Toc12437023"/>
      <w:r w:rsidRPr="00FF2A88">
        <w:rPr>
          <w:rFonts w:cs="Arial"/>
          <w:b/>
          <w:szCs w:val="24"/>
        </w:rPr>
        <w:t xml:space="preserve">Office hours:  </w:t>
      </w:r>
      <w:bookmarkEnd w:id="2"/>
      <w:r w:rsidR="00F7029E" w:rsidRPr="00FF2A88">
        <w:rPr>
          <w:rFonts w:cs="Arial"/>
          <w:b/>
          <w:szCs w:val="24"/>
        </w:rPr>
        <w:t>By Appointment – via zoom</w:t>
      </w:r>
    </w:p>
    <w:p w14:paraId="27704DD8" w14:textId="308E3BE4" w:rsidR="00353377" w:rsidRPr="00FF2A88" w:rsidRDefault="003F60FC" w:rsidP="003F0E2E">
      <w:pPr>
        <w:pStyle w:val="ListParagraph"/>
        <w:numPr>
          <w:ilvl w:val="0"/>
          <w:numId w:val="22"/>
        </w:numPr>
        <w:rPr>
          <w:rFonts w:cs="Arial"/>
          <w:b/>
          <w:szCs w:val="24"/>
        </w:rPr>
      </w:pPr>
      <w:bookmarkStart w:id="3" w:name="_Toc12437024"/>
      <w:r w:rsidRPr="00FF2A88">
        <w:rPr>
          <w:rFonts w:cs="Arial"/>
          <w:b/>
          <w:szCs w:val="24"/>
        </w:rPr>
        <w:t>Email:</w:t>
      </w:r>
      <w:r w:rsidR="00856F68" w:rsidRPr="00FF2A88">
        <w:rPr>
          <w:rFonts w:cs="Arial"/>
          <w:b/>
          <w:szCs w:val="24"/>
        </w:rPr>
        <w:t xml:space="preserve"> </w:t>
      </w:r>
      <w:hyperlink r:id="rId9" w:history="1">
        <w:r w:rsidR="00670B8E" w:rsidRPr="00FF2A88">
          <w:rPr>
            <w:rStyle w:val="Hyperlink"/>
            <w:rFonts w:cs="Arial"/>
            <w:b/>
            <w:szCs w:val="24"/>
          </w:rPr>
          <w:t>thomaw9@mcmaster.ca</w:t>
        </w:r>
      </w:hyperlink>
      <w:r w:rsidR="00670B8E" w:rsidRPr="00FF2A88">
        <w:rPr>
          <w:rFonts w:cs="Arial"/>
          <w:b/>
          <w:szCs w:val="24"/>
        </w:rPr>
        <w:t xml:space="preserve"> </w:t>
      </w:r>
      <w:r w:rsidR="00856F68" w:rsidRPr="00FF2A88">
        <w:rPr>
          <w:rFonts w:cs="Arial"/>
          <w:b/>
          <w:szCs w:val="24"/>
        </w:rPr>
        <w:t xml:space="preserve">Phone: </w:t>
      </w:r>
      <w:bookmarkEnd w:id="3"/>
      <w:r w:rsidR="000F7A9F" w:rsidRPr="00FF2A88">
        <w:rPr>
          <w:rFonts w:cs="Arial"/>
          <w:b/>
          <w:szCs w:val="24"/>
        </w:rPr>
        <w:t>only available with scheduled appointments</w:t>
      </w:r>
    </w:p>
    <w:p w14:paraId="1A67142A" w14:textId="4464AF0D" w:rsidR="006C03C8" w:rsidRDefault="006F4CDE" w:rsidP="003F0E2E">
      <w:pPr>
        <w:pStyle w:val="Heading1"/>
        <w:rPr>
          <w:noProof/>
        </w:rPr>
      </w:pPr>
      <w:bookmarkStart w:id="4" w:name="_Toc12350798"/>
      <w:bookmarkStart w:id="5" w:name="_Toc12438428"/>
      <w:bookmarkStart w:id="6" w:name="_Toc12606604"/>
      <w:bookmarkStart w:id="7" w:name="_Toc12437232"/>
      <w:r w:rsidRPr="000A6633">
        <w:t>Table of Contents</w:t>
      </w:r>
      <w:bookmarkStart w:id="8" w:name="_Toc12350799"/>
      <w:bookmarkEnd w:id="4"/>
      <w:bookmarkEnd w:id="5"/>
      <w:bookmarkEnd w:id="6"/>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7F7D47AD" w14:textId="13560D3E" w:rsidR="006C03C8" w:rsidRPr="006C03C8" w:rsidRDefault="00FB6D17">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07B90">
          <w:rPr>
            <w:rFonts w:ascii="Arial" w:hAnsi="Arial" w:cs="Arial"/>
            <w:b/>
            <w:noProof/>
            <w:webHidden/>
          </w:rPr>
          <w:t>1</w:t>
        </w:r>
        <w:r w:rsidR="006C03C8" w:rsidRPr="006C03C8">
          <w:rPr>
            <w:rFonts w:ascii="Arial" w:hAnsi="Arial" w:cs="Arial"/>
            <w:b/>
            <w:noProof/>
            <w:webHidden/>
          </w:rPr>
          <w:fldChar w:fldCharType="end"/>
        </w:r>
      </w:hyperlink>
    </w:p>
    <w:p w14:paraId="0433AF70" w14:textId="59138643" w:rsidR="006C03C8" w:rsidRPr="006C03C8" w:rsidRDefault="00FB6D17">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07B90">
          <w:rPr>
            <w:rFonts w:ascii="Arial" w:hAnsi="Arial" w:cs="Arial"/>
            <w:b/>
            <w:noProof/>
            <w:webHidden/>
          </w:rPr>
          <w:t>3</w:t>
        </w:r>
        <w:r w:rsidR="006C03C8" w:rsidRPr="006C03C8">
          <w:rPr>
            <w:rFonts w:ascii="Arial" w:hAnsi="Arial" w:cs="Arial"/>
            <w:b/>
            <w:noProof/>
            <w:webHidden/>
          </w:rPr>
          <w:fldChar w:fldCharType="end"/>
        </w:r>
      </w:hyperlink>
    </w:p>
    <w:p w14:paraId="4DDE0B44" w14:textId="13A147D3" w:rsidR="006C03C8" w:rsidRPr="006C03C8" w:rsidRDefault="00FB6D17">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07B90">
          <w:rPr>
            <w:rFonts w:ascii="Arial" w:hAnsi="Arial" w:cs="Arial"/>
            <w:b/>
            <w:noProof/>
            <w:webHidden/>
          </w:rPr>
          <w:t>5</w:t>
        </w:r>
        <w:r w:rsidR="006C03C8" w:rsidRPr="006C03C8">
          <w:rPr>
            <w:rFonts w:ascii="Arial" w:hAnsi="Arial" w:cs="Arial"/>
            <w:b/>
            <w:noProof/>
            <w:webHidden/>
          </w:rPr>
          <w:fldChar w:fldCharType="end"/>
        </w:r>
      </w:hyperlink>
    </w:p>
    <w:p w14:paraId="5A6316A7" w14:textId="67C0A5E0" w:rsidR="006C03C8" w:rsidRPr="006C03C8" w:rsidRDefault="00FB6D17">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07B90">
          <w:rPr>
            <w:rFonts w:ascii="Arial" w:hAnsi="Arial" w:cs="Arial"/>
            <w:b/>
            <w:noProof/>
            <w:webHidden/>
          </w:rPr>
          <w:t>6</w:t>
        </w:r>
        <w:r w:rsidR="006C03C8" w:rsidRPr="006C03C8">
          <w:rPr>
            <w:rFonts w:ascii="Arial" w:hAnsi="Arial" w:cs="Arial"/>
            <w:b/>
            <w:noProof/>
            <w:webHidden/>
          </w:rPr>
          <w:fldChar w:fldCharType="end"/>
        </w:r>
      </w:hyperlink>
    </w:p>
    <w:p w14:paraId="2668F48A" w14:textId="4C0603CA" w:rsidR="006C03C8" w:rsidRPr="006C03C8" w:rsidRDefault="00FB6D17">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807B90">
          <w:rPr>
            <w:rFonts w:ascii="Arial" w:hAnsi="Arial" w:cs="Arial"/>
            <w:b/>
            <w:noProof/>
            <w:webHidden/>
          </w:rPr>
          <w:t>9</w:t>
        </w:r>
        <w:r w:rsidR="006C03C8" w:rsidRPr="006C03C8">
          <w:rPr>
            <w:rFonts w:ascii="Arial" w:hAnsi="Arial" w:cs="Arial"/>
            <w:b/>
            <w:noProof/>
            <w:webHidden/>
          </w:rPr>
          <w:fldChar w:fldCharType="end"/>
        </w:r>
      </w:hyperlink>
    </w:p>
    <w:p w14:paraId="237A0CE1" w14:textId="77777777" w:rsidR="00B87E74" w:rsidRPr="000A6633" w:rsidRDefault="004B7060" w:rsidP="003F0E2E">
      <w:pPr>
        <w:pStyle w:val="Heading1"/>
      </w:pPr>
      <w:r w:rsidRPr="002958FE">
        <w:rPr>
          <w:rFonts w:eastAsia="Times New Roman" w:cs="Arial"/>
          <w:color w:val="auto"/>
          <w:sz w:val="24"/>
          <w:szCs w:val="24"/>
        </w:rPr>
        <w:fldChar w:fldCharType="end"/>
      </w:r>
      <w:bookmarkStart w:id="9" w:name="_Toc12606605"/>
      <w:r w:rsidR="00B87E74" w:rsidRPr="000A6633">
        <w:t>Course Overview</w:t>
      </w:r>
      <w:bookmarkEnd w:id="7"/>
      <w:bookmarkEnd w:id="8"/>
      <w:bookmarkEnd w:id="9"/>
    </w:p>
    <w:p w14:paraId="1C4CD6CD" w14:textId="77777777" w:rsidR="007F0D43" w:rsidRPr="000A6633" w:rsidRDefault="003F60FC" w:rsidP="00B55844">
      <w:pPr>
        <w:pStyle w:val="Heading2"/>
      </w:pPr>
      <w:bookmarkStart w:id="10" w:name="_Toc12350800"/>
      <w:r w:rsidRPr="000A6633">
        <w:t>Course Description:</w:t>
      </w:r>
      <w:bookmarkEnd w:id="10"/>
    </w:p>
    <w:p w14:paraId="4AD93FC1" w14:textId="6B73729E" w:rsidR="00AC5C16" w:rsidRPr="000A6633" w:rsidRDefault="00F7029E" w:rsidP="002958FE">
      <w:pPr>
        <w:rPr>
          <w:b/>
        </w:rPr>
      </w:pPr>
      <w:r w:rsidRPr="00F7029E">
        <w:t>This course draws on justice-oriented (feminist, Indigenous,</w:t>
      </w:r>
      <w:r w:rsidR="000F7A9F">
        <w:t xml:space="preserve"> </w:t>
      </w:r>
      <w:r w:rsidRPr="00F7029E">
        <w:t>post-heroic etc.) approaches to analyzing and facilitating change in social services and communities.  Considers possibilities and strategies for challenging and resisting oppressive structural arrangements, for using opportunities to promote the interests of service users and marginalized communities, for working toward equitable organizational practices, and for improving working environments. Course themes include justice-oriented governance; practices for building humane organizational cultures (including supervision practices, and practices that welcome diversity and difference); communications (internal and external, questions of influence and persuasion); collaborations across agencies; policy frameworks and processes (including relations with government).</w:t>
      </w:r>
      <w:r w:rsidR="00CB2678" w:rsidRPr="000A6633">
        <w:t xml:space="preserve"> </w:t>
      </w:r>
    </w:p>
    <w:p w14:paraId="0B6F9B52" w14:textId="77777777" w:rsidR="00716392" w:rsidRPr="000A6633" w:rsidRDefault="009C48C6" w:rsidP="00B55844">
      <w:pPr>
        <w:pStyle w:val="Heading2"/>
      </w:pPr>
      <w:bookmarkStart w:id="11" w:name="_Toc12350801"/>
      <w:r w:rsidRPr="000A6633">
        <w:lastRenderedPageBreak/>
        <w:t>Course Objectives:</w:t>
      </w:r>
      <w:bookmarkEnd w:id="11"/>
      <w:r w:rsidRPr="000A6633">
        <w:t xml:space="preserve">  </w:t>
      </w:r>
    </w:p>
    <w:p w14:paraId="34A7625C" w14:textId="77777777" w:rsidR="00F7029E" w:rsidRPr="00F7029E" w:rsidRDefault="00F7029E" w:rsidP="00F7029E">
      <w:pPr>
        <w:pStyle w:val="ListParagraph"/>
        <w:numPr>
          <w:ilvl w:val="0"/>
          <w:numId w:val="2"/>
        </w:numPr>
        <w:rPr>
          <w:rFonts w:eastAsia="Times New Roman"/>
          <w:szCs w:val="20"/>
          <w:lang w:val="en-US"/>
        </w:rPr>
      </w:pPr>
      <w:r w:rsidRPr="00F7029E">
        <w:rPr>
          <w:rFonts w:eastAsia="Times New Roman"/>
          <w:szCs w:val="20"/>
          <w:lang w:val="en-US"/>
        </w:rPr>
        <w:t>To provide students with an understanding of power relations effecting contemporary leaders including the role of funding and governance structures, accountability and evaluation models as factors shaping and limiting the meaning of “leadership” in social welfare contexts.</w:t>
      </w:r>
    </w:p>
    <w:p w14:paraId="147541C2" w14:textId="77777777" w:rsidR="00F7029E" w:rsidRPr="00F7029E" w:rsidRDefault="00F7029E" w:rsidP="00F7029E">
      <w:pPr>
        <w:pStyle w:val="ListParagraph"/>
        <w:numPr>
          <w:ilvl w:val="0"/>
          <w:numId w:val="2"/>
        </w:numPr>
        <w:rPr>
          <w:rFonts w:eastAsia="Times New Roman"/>
          <w:szCs w:val="20"/>
          <w:lang w:val="en-US"/>
        </w:rPr>
      </w:pPr>
      <w:r w:rsidRPr="00F7029E">
        <w:rPr>
          <w:rFonts w:eastAsia="Times New Roman"/>
          <w:szCs w:val="20"/>
          <w:lang w:val="en-US"/>
        </w:rPr>
        <w:t xml:space="preserve">To provide students with an understanding of professionalization in shaping structures and practices of leadership </w:t>
      </w:r>
      <w:proofErr w:type="gramStart"/>
      <w:r w:rsidRPr="00F7029E">
        <w:rPr>
          <w:rFonts w:eastAsia="Times New Roman"/>
          <w:szCs w:val="20"/>
          <w:lang w:val="en-US"/>
        </w:rPr>
        <w:t>including:</w:t>
      </w:r>
      <w:proofErr w:type="gramEnd"/>
      <w:r w:rsidRPr="00F7029E">
        <w:rPr>
          <w:rFonts w:eastAsia="Times New Roman"/>
          <w:szCs w:val="20"/>
          <w:lang w:val="en-US"/>
        </w:rPr>
        <w:t xml:space="preserve"> organizational culture and narratives, human resource practices, diversity and inclusion goals and practice of direct and indirect supervision.    </w:t>
      </w:r>
    </w:p>
    <w:p w14:paraId="71687D40" w14:textId="77777777" w:rsidR="00F7029E" w:rsidRPr="00F7029E" w:rsidRDefault="00F7029E" w:rsidP="00F7029E">
      <w:pPr>
        <w:pStyle w:val="ListParagraph"/>
        <w:numPr>
          <w:ilvl w:val="0"/>
          <w:numId w:val="2"/>
        </w:numPr>
        <w:rPr>
          <w:rFonts w:eastAsia="Times New Roman"/>
          <w:szCs w:val="20"/>
          <w:lang w:val="en-US"/>
        </w:rPr>
      </w:pPr>
      <w:r w:rsidRPr="00F7029E">
        <w:rPr>
          <w:rFonts w:eastAsia="Times New Roman"/>
          <w:szCs w:val="20"/>
          <w:lang w:val="en-US"/>
        </w:rPr>
        <w:t xml:space="preserve">To help students critically analyze tensions within mainstream notions of leadership and the challenges social work leaders face as they attempt to navigate current organizational trends </w:t>
      </w:r>
      <w:proofErr w:type="gramStart"/>
      <w:r w:rsidRPr="00F7029E">
        <w:rPr>
          <w:rFonts w:eastAsia="Times New Roman"/>
          <w:szCs w:val="20"/>
          <w:lang w:val="en-US"/>
        </w:rPr>
        <w:t>like:</w:t>
      </w:r>
      <w:proofErr w:type="gramEnd"/>
      <w:r w:rsidRPr="00F7029E">
        <w:rPr>
          <w:rFonts w:eastAsia="Times New Roman"/>
          <w:szCs w:val="20"/>
          <w:lang w:val="en-US"/>
        </w:rPr>
        <w:t xml:space="preserve"> mandated partnerships and inter-agency collaboration, quality assurance metrics and evidence based treatment models. </w:t>
      </w:r>
    </w:p>
    <w:p w14:paraId="5099EEEB" w14:textId="77777777" w:rsidR="00F7029E" w:rsidRPr="00F7029E" w:rsidRDefault="00F7029E" w:rsidP="00F7029E">
      <w:pPr>
        <w:pStyle w:val="ListParagraph"/>
        <w:numPr>
          <w:ilvl w:val="0"/>
          <w:numId w:val="2"/>
        </w:numPr>
        <w:rPr>
          <w:rFonts w:eastAsia="Times New Roman"/>
          <w:szCs w:val="20"/>
          <w:lang w:val="en-US"/>
        </w:rPr>
      </w:pPr>
      <w:r w:rsidRPr="00F7029E">
        <w:rPr>
          <w:rFonts w:eastAsia="Times New Roman"/>
          <w:szCs w:val="20"/>
          <w:lang w:val="en-US"/>
        </w:rPr>
        <w:t xml:space="preserve">To evaluate strategies of critical reflexivity and identity work focused on the use and exercise of power in leadership and in the development of personal/professional alliances.   </w:t>
      </w:r>
    </w:p>
    <w:p w14:paraId="39042BF7" w14:textId="3C6F9226" w:rsidR="00A768D6" w:rsidRPr="004B7060" w:rsidRDefault="00F7029E" w:rsidP="00F7029E">
      <w:pPr>
        <w:pStyle w:val="ListParagraph"/>
        <w:numPr>
          <w:ilvl w:val="0"/>
          <w:numId w:val="2"/>
        </w:numPr>
        <w:spacing w:after="240"/>
        <w:ind w:left="714" w:hanging="357"/>
        <w:rPr>
          <w:rFonts w:cs="Calibri"/>
          <w:b/>
          <w:szCs w:val="24"/>
        </w:rPr>
      </w:pPr>
      <w:r w:rsidRPr="00F7029E">
        <w:rPr>
          <w:rFonts w:eastAsia="Times New Roman"/>
          <w:szCs w:val="20"/>
          <w:lang w:val="en-US"/>
        </w:rPr>
        <w:t>To provide students with an understanding of required leadership skills including written and oral communication skills.</w:t>
      </w:r>
    </w:p>
    <w:p w14:paraId="7017656A" w14:textId="77777777" w:rsidR="003F60FC" w:rsidRPr="000A6633" w:rsidRDefault="003F60FC" w:rsidP="00F7029E">
      <w:r w:rsidRPr="000A6633">
        <w:t xml:space="preserve">The basic assumptions of this course concur with the broader curriculum context set by the </w:t>
      </w:r>
      <w:r w:rsidRPr="000A6633">
        <w:rPr>
          <w:b/>
          <w:bCs/>
        </w:rPr>
        <w:t>School of Social Work's Statement of Philosophy</w:t>
      </w:r>
      <w:r w:rsidRPr="000A6633">
        <w:t>:</w:t>
      </w:r>
    </w:p>
    <w:p w14:paraId="4C9A86AC"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5F2D555D" w14:textId="77777777" w:rsidR="00B87E74" w:rsidRPr="000A6633" w:rsidRDefault="00B87E74" w:rsidP="00B55844">
      <w:pPr>
        <w:pStyle w:val="Heading2"/>
      </w:pPr>
      <w:bookmarkStart w:id="12" w:name="_Toc12350802"/>
      <w:r w:rsidRPr="000A6633">
        <w:t>Course Format</w:t>
      </w:r>
      <w:bookmarkEnd w:id="12"/>
    </w:p>
    <w:p w14:paraId="3FAF0E48" w14:textId="208E3F39" w:rsidR="00D93C31" w:rsidRPr="004B7060" w:rsidRDefault="00A27A6F" w:rsidP="002958FE">
      <w:pPr>
        <w:rPr>
          <w:b/>
        </w:rPr>
      </w:pPr>
      <w:r w:rsidRPr="00A27A6F">
        <w:rPr>
          <w:rFonts w:eastAsia="Calibri"/>
        </w:rPr>
        <w:t>The course will include a mixture of lecture, large and small group work, case study analysis, peer presentations and skill focused activities</w:t>
      </w:r>
      <w:r w:rsidR="00B87E74" w:rsidRPr="000A6633">
        <w:t xml:space="preserve">. </w:t>
      </w:r>
    </w:p>
    <w:p w14:paraId="39C3BA25" w14:textId="77777777" w:rsidR="00B87E74" w:rsidRPr="000A6633" w:rsidRDefault="00B87E74" w:rsidP="00B55844">
      <w:pPr>
        <w:pStyle w:val="Heading2"/>
      </w:pPr>
      <w:bookmarkStart w:id="13" w:name="_Toc12350803"/>
      <w:r w:rsidRPr="000A6633">
        <w:t>Required Texts:</w:t>
      </w:r>
      <w:bookmarkEnd w:id="13"/>
      <w:r w:rsidRPr="000A6633">
        <w:t xml:space="preserve">  </w:t>
      </w:r>
    </w:p>
    <w:p w14:paraId="54C8A713" w14:textId="77777777" w:rsidR="00A27A6F" w:rsidRDefault="00A27A6F" w:rsidP="00A27A6F">
      <w:pPr>
        <w:pStyle w:val="ListParagraph"/>
        <w:numPr>
          <w:ilvl w:val="0"/>
          <w:numId w:val="23"/>
        </w:numPr>
      </w:pPr>
      <w:r>
        <w:t xml:space="preserve">On-line readings provided through Avenue to Learn.  </w:t>
      </w:r>
    </w:p>
    <w:p w14:paraId="4DA0ACDF" w14:textId="30BE5C65" w:rsidR="00B87E74" w:rsidRPr="002958FE" w:rsidRDefault="00A27A6F" w:rsidP="00A27A6F">
      <w:pPr>
        <w:pStyle w:val="ListParagraph"/>
        <w:numPr>
          <w:ilvl w:val="0"/>
          <w:numId w:val="23"/>
        </w:numPr>
        <w:rPr>
          <w:b/>
        </w:rPr>
      </w:pPr>
      <w:r>
        <w:t>Hand-outs and case study materials provided via A2L.</w:t>
      </w:r>
    </w:p>
    <w:p w14:paraId="22B3E275" w14:textId="77777777" w:rsidR="00B87E74" w:rsidRPr="000A6633" w:rsidRDefault="00B87E74" w:rsidP="003F0E2E">
      <w:pPr>
        <w:pStyle w:val="Heading1"/>
      </w:pPr>
      <w:bookmarkStart w:id="14" w:name="_Toc12350805"/>
      <w:bookmarkStart w:id="15" w:name="_Toc12606606"/>
      <w:r w:rsidRPr="000A6633">
        <w:lastRenderedPageBreak/>
        <w:t>Course Requirements</w:t>
      </w:r>
      <w:r w:rsidR="001F3D7B" w:rsidRPr="000A6633">
        <w:t>/Assignments</w:t>
      </w:r>
      <w:bookmarkEnd w:id="14"/>
      <w:bookmarkEnd w:id="15"/>
    </w:p>
    <w:p w14:paraId="4AFBD4D7" w14:textId="77777777" w:rsidR="00B87E74" w:rsidRPr="000A6633" w:rsidRDefault="001C4731" w:rsidP="00B55844">
      <w:pPr>
        <w:pStyle w:val="Heading2"/>
      </w:pPr>
      <w:bookmarkStart w:id="16" w:name="_Toc12350807"/>
      <w:r w:rsidRPr="000A6633">
        <w:t>Requirement</w:t>
      </w:r>
      <w:r w:rsidR="001F3D7B" w:rsidRPr="000A6633">
        <w:t>/Assignment</w:t>
      </w:r>
      <w:r w:rsidRPr="000A6633">
        <w:t xml:space="preserve"> Details</w:t>
      </w:r>
      <w:bookmarkEnd w:id="16"/>
    </w:p>
    <w:p w14:paraId="5B56AC56" w14:textId="0351AE13" w:rsidR="00A27A6F" w:rsidRPr="00BF368D" w:rsidRDefault="00A27A6F" w:rsidP="004A10BF">
      <w:pPr>
        <w:pStyle w:val="ListParagraph"/>
        <w:numPr>
          <w:ilvl w:val="0"/>
          <w:numId w:val="38"/>
        </w:numPr>
        <w:rPr>
          <w:b/>
          <w:bCs/>
          <w:lang w:val="en-GB"/>
        </w:rPr>
      </w:pPr>
      <w:r w:rsidRPr="00BF368D">
        <w:rPr>
          <w:b/>
          <w:bCs/>
          <w:lang w:val="en-GB"/>
        </w:rPr>
        <w:t>Contract Grading Leadership Engagement</w:t>
      </w:r>
    </w:p>
    <w:p w14:paraId="271E4020" w14:textId="77777777" w:rsidR="00A27A6F" w:rsidRPr="00BF368D" w:rsidRDefault="00A27A6F" w:rsidP="004A10BF">
      <w:pPr>
        <w:pStyle w:val="ListParagraph"/>
        <w:numPr>
          <w:ilvl w:val="1"/>
          <w:numId w:val="38"/>
        </w:numPr>
        <w:rPr>
          <w:b/>
          <w:bCs/>
          <w:lang w:val="en-GB"/>
        </w:rPr>
      </w:pPr>
      <w:r w:rsidRPr="00BF368D">
        <w:rPr>
          <w:b/>
          <w:bCs/>
          <w:lang w:val="en-GB"/>
        </w:rPr>
        <w:t>Value: 45% of Final Grade</w:t>
      </w:r>
    </w:p>
    <w:p w14:paraId="4E8EE025" w14:textId="336F1EDF" w:rsidR="00A27A6F" w:rsidRPr="00BF368D" w:rsidRDefault="00A27A6F" w:rsidP="004A10BF">
      <w:pPr>
        <w:pStyle w:val="ListParagraph"/>
        <w:numPr>
          <w:ilvl w:val="1"/>
          <w:numId w:val="38"/>
        </w:numPr>
        <w:rPr>
          <w:lang w:val="en-GB"/>
        </w:rPr>
      </w:pPr>
      <w:r w:rsidRPr="00BF368D">
        <w:rPr>
          <w:lang w:val="en-GB"/>
        </w:rPr>
        <w:t xml:space="preserve">Students will participate in a </w:t>
      </w:r>
      <w:r w:rsidR="00FF2A88" w:rsidRPr="00BF368D">
        <w:rPr>
          <w:lang w:val="en-GB"/>
        </w:rPr>
        <w:t>course-based</w:t>
      </w:r>
      <w:r w:rsidRPr="00BF368D">
        <w:rPr>
          <w:lang w:val="en-GB"/>
        </w:rPr>
        <w:t xml:space="preserve"> leadership activity. The activity includes 3 components:</w:t>
      </w:r>
    </w:p>
    <w:p w14:paraId="5A39C115" w14:textId="5546E8A8" w:rsidR="00A27A6F" w:rsidRPr="00BF368D" w:rsidRDefault="003815E4" w:rsidP="004A10BF">
      <w:pPr>
        <w:pStyle w:val="ListParagraph"/>
        <w:numPr>
          <w:ilvl w:val="2"/>
          <w:numId w:val="38"/>
        </w:numPr>
        <w:rPr>
          <w:b/>
          <w:bCs/>
          <w:lang w:val="en-GB"/>
        </w:rPr>
      </w:pPr>
      <w:r>
        <w:rPr>
          <w:b/>
          <w:bCs/>
          <w:lang w:val="en-GB"/>
        </w:rPr>
        <w:t xml:space="preserve">A) </w:t>
      </w:r>
      <w:r w:rsidR="00A27A6F" w:rsidRPr="00BF368D">
        <w:rPr>
          <w:b/>
          <w:bCs/>
          <w:lang w:val="en-GB"/>
        </w:rPr>
        <w:t>Grading Contract</w:t>
      </w:r>
    </w:p>
    <w:p w14:paraId="74B13411" w14:textId="41E4AE72" w:rsidR="00A27A6F" w:rsidRPr="00BF368D" w:rsidRDefault="003815E4" w:rsidP="004A10BF">
      <w:pPr>
        <w:pStyle w:val="ListParagraph"/>
        <w:numPr>
          <w:ilvl w:val="2"/>
          <w:numId w:val="38"/>
        </w:numPr>
        <w:rPr>
          <w:b/>
          <w:bCs/>
          <w:lang w:val="en-GB"/>
        </w:rPr>
      </w:pPr>
      <w:r>
        <w:rPr>
          <w:b/>
          <w:bCs/>
          <w:lang w:val="en-GB"/>
        </w:rPr>
        <w:t xml:space="preserve">B) </w:t>
      </w:r>
      <w:r w:rsidR="00A27A6F" w:rsidRPr="00BF368D">
        <w:rPr>
          <w:b/>
          <w:bCs/>
          <w:lang w:val="en-GB"/>
        </w:rPr>
        <w:t xml:space="preserve">Activity </w:t>
      </w:r>
    </w:p>
    <w:p w14:paraId="4D277087" w14:textId="7F611890" w:rsidR="00A27A6F" w:rsidRPr="00BF368D" w:rsidRDefault="003815E4" w:rsidP="004A10BF">
      <w:pPr>
        <w:pStyle w:val="ListParagraph"/>
        <w:numPr>
          <w:ilvl w:val="2"/>
          <w:numId w:val="38"/>
        </w:numPr>
        <w:rPr>
          <w:b/>
          <w:bCs/>
          <w:lang w:val="en-GB"/>
        </w:rPr>
      </w:pPr>
      <w:r>
        <w:rPr>
          <w:b/>
          <w:bCs/>
          <w:lang w:val="en-GB"/>
        </w:rPr>
        <w:t xml:space="preserve">C) </w:t>
      </w:r>
      <w:r w:rsidR="00A27A6F" w:rsidRPr="00BF368D">
        <w:rPr>
          <w:b/>
          <w:bCs/>
          <w:lang w:val="en-GB"/>
        </w:rPr>
        <w:t>Contract Grade Reflection Paper</w:t>
      </w:r>
    </w:p>
    <w:p w14:paraId="7D14CAB9" w14:textId="77777777" w:rsidR="00A27A6F" w:rsidRPr="00BF368D" w:rsidRDefault="00A27A6F" w:rsidP="004A10BF">
      <w:pPr>
        <w:pStyle w:val="ListParagraph"/>
        <w:numPr>
          <w:ilvl w:val="1"/>
          <w:numId w:val="38"/>
        </w:numPr>
        <w:rPr>
          <w:b/>
          <w:bCs/>
          <w:lang w:val="en-GB"/>
        </w:rPr>
      </w:pPr>
      <w:r w:rsidRPr="00BF368D">
        <w:rPr>
          <w:b/>
          <w:bCs/>
          <w:lang w:val="en-GB"/>
        </w:rPr>
        <w:t>Grades as they are understood for this activity</w:t>
      </w:r>
    </w:p>
    <w:p w14:paraId="21B219B0" w14:textId="09DDF58C" w:rsidR="00A27A6F" w:rsidRPr="00BF368D" w:rsidRDefault="00A27A6F" w:rsidP="004A10BF">
      <w:pPr>
        <w:pStyle w:val="ListParagraph"/>
        <w:numPr>
          <w:ilvl w:val="2"/>
          <w:numId w:val="38"/>
        </w:numPr>
        <w:rPr>
          <w:lang w:val="en-GB"/>
        </w:rPr>
      </w:pPr>
      <w:r w:rsidRPr="00BF368D">
        <w:rPr>
          <w:lang w:val="en-GB"/>
        </w:rPr>
        <w:t>A+</w:t>
      </w:r>
      <w:r w:rsidR="00BF368D">
        <w:rPr>
          <w:lang w:val="en-GB"/>
        </w:rPr>
        <w:t xml:space="preserve">: </w:t>
      </w:r>
      <w:r w:rsidRPr="00BF368D">
        <w:rPr>
          <w:lang w:val="en-GB"/>
        </w:rPr>
        <w:t>Exceeds Expectations</w:t>
      </w:r>
    </w:p>
    <w:p w14:paraId="48903FCA" w14:textId="5DA55D27" w:rsidR="00A27A6F" w:rsidRPr="00BF368D" w:rsidRDefault="00BF368D" w:rsidP="004A10BF">
      <w:pPr>
        <w:pStyle w:val="ListParagraph"/>
        <w:numPr>
          <w:ilvl w:val="2"/>
          <w:numId w:val="38"/>
        </w:numPr>
        <w:rPr>
          <w:lang w:val="en-GB"/>
        </w:rPr>
      </w:pPr>
      <w:r>
        <w:rPr>
          <w:lang w:val="en-GB"/>
        </w:rPr>
        <w:t>A-</w:t>
      </w:r>
      <w:r w:rsidR="00A27A6F" w:rsidRPr="00BF368D">
        <w:rPr>
          <w:lang w:val="en-GB"/>
        </w:rPr>
        <w:t>/A</w:t>
      </w:r>
      <w:r>
        <w:rPr>
          <w:lang w:val="en-GB"/>
        </w:rPr>
        <w:t xml:space="preserve">: </w:t>
      </w:r>
      <w:r w:rsidR="00A27A6F" w:rsidRPr="00BF368D">
        <w:rPr>
          <w:lang w:val="en-GB"/>
        </w:rPr>
        <w:t>Demonstrates an effective understanding and engagement with the expectations graduate level social work academic work in the context of tasks and activities selected</w:t>
      </w:r>
    </w:p>
    <w:p w14:paraId="60EC13D4" w14:textId="769718DC" w:rsidR="00A27A6F" w:rsidRPr="00BF368D" w:rsidRDefault="00A27A6F" w:rsidP="004A10BF">
      <w:pPr>
        <w:pStyle w:val="ListParagraph"/>
        <w:numPr>
          <w:ilvl w:val="2"/>
          <w:numId w:val="38"/>
        </w:numPr>
        <w:rPr>
          <w:lang w:val="en-GB"/>
        </w:rPr>
      </w:pPr>
      <w:r w:rsidRPr="00BF368D">
        <w:rPr>
          <w:lang w:val="en-GB"/>
        </w:rPr>
        <w:t>B</w:t>
      </w:r>
      <w:r w:rsidR="00BF368D">
        <w:rPr>
          <w:lang w:val="en-GB"/>
        </w:rPr>
        <w:t>-</w:t>
      </w:r>
      <w:r w:rsidRPr="00BF368D">
        <w:rPr>
          <w:lang w:val="en-GB"/>
        </w:rPr>
        <w:t>/B+</w:t>
      </w:r>
      <w:r w:rsidR="00BF368D">
        <w:rPr>
          <w:lang w:val="en-GB"/>
        </w:rPr>
        <w:t xml:space="preserve">: </w:t>
      </w:r>
      <w:r w:rsidRPr="00BF368D">
        <w:rPr>
          <w:lang w:val="en-GB"/>
        </w:rPr>
        <w:t>Some elements of understandings are reflected however these are inconsistently or inadequately reflected in the tasks and activities selected</w:t>
      </w:r>
    </w:p>
    <w:p w14:paraId="5BC197FC" w14:textId="5F395CCC" w:rsidR="00A27A6F" w:rsidRPr="00BF368D" w:rsidRDefault="00A27A6F" w:rsidP="004A10BF">
      <w:pPr>
        <w:pStyle w:val="ListParagraph"/>
        <w:numPr>
          <w:ilvl w:val="2"/>
          <w:numId w:val="38"/>
        </w:numPr>
        <w:rPr>
          <w:lang w:val="en-GB"/>
        </w:rPr>
      </w:pPr>
      <w:r w:rsidRPr="00BF368D">
        <w:rPr>
          <w:lang w:val="en-GB"/>
        </w:rPr>
        <w:t>C-/B-</w:t>
      </w:r>
      <w:r w:rsidR="00BF368D">
        <w:rPr>
          <w:lang w:val="en-GB"/>
        </w:rPr>
        <w:t xml:space="preserve">: </w:t>
      </w:r>
      <w:r w:rsidRPr="00BF368D">
        <w:rPr>
          <w:lang w:val="en-GB"/>
        </w:rPr>
        <w:t>The work does not reflect the minimum standard for graduate level engagement in the tasks and activities selected</w:t>
      </w:r>
    </w:p>
    <w:p w14:paraId="2CF094EF" w14:textId="737F98FD" w:rsidR="00A27A6F" w:rsidRPr="00BF368D" w:rsidRDefault="00A27A6F" w:rsidP="004A10BF">
      <w:pPr>
        <w:pStyle w:val="ListParagraph"/>
        <w:numPr>
          <w:ilvl w:val="2"/>
          <w:numId w:val="38"/>
        </w:numPr>
        <w:spacing w:after="240"/>
        <w:contextualSpacing w:val="0"/>
        <w:rPr>
          <w:b/>
          <w:bCs/>
          <w:lang w:val="en-GB"/>
        </w:rPr>
      </w:pPr>
      <w:r w:rsidRPr="00BF368D">
        <w:rPr>
          <w:b/>
          <w:bCs/>
          <w:lang w:val="en-GB"/>
        </w:rPr>
        <w:t>A+</w:t>
      </w:r>
      <w:r w:rsidR="00BF368D" w:rsidRPr="00BF368D">
        <w:rPr>
          <w:b/>
          <w:bCs/>
          <w:lang w:val="en-GB"/>
        </w:rPr>
        <w:t xml:space="preserve">: </w:t>
      </w:r>
      <w:r w:rsidRPr="00BF368D">
        <w:rPr>
          <w:b/>
          <w:bCs/>
          <w:lang w:val="en-GB"/>
        </w:rPr>
        <w:t>Exceeds expectation: Students must go beyond the expectations expressed here to assign an A+ as their grade.</w:t>
      </w:r>
    </w:p>
    <w:p w14:paraId="072CC1F3" w14:textId="01E12C4C" w:rsidR="00A27A6F" w:rsidRPr="00BF368D" w:rsidRDefault="003815E4" w:rsidP="004A10BF">
      <w:pPr>
        <w:pStyle w:val="ListParagraph"/>
        <w:numPr>
          <w:ilvl w:val="1"/>
          <w:numId w:val="38"/>
        </w:numPr>
        <w:rPr>
          <w:b/>
          <w:bCs/>
          <w:lang w:val="en-GB"/>
        </w:rPr>
      </w:pPr>
      <w:r>
        <w:rPr>
          <w:b/>
          <w:bCs/>
          <w:lang w:val="en-GB"/>
        </w:rPr>
        <w:t xml:space="preserve">A) </w:t>
      </w:r>
      <w:r w:rsidR="00A27A6F" w:rsidRPr="00BF368D">
        <w:rPr>
          <w:b/>
          <w:bCs/>
          <w:lang w:val="en-GB"/>
        </w:rPr>
        <w:t>Grading Contract:</w:t>
      </w:r>
    </w:p>
    <w:p w14:paraId="5B194AC9" w14:textId="59B29217" w:rsidR="00A27A6F" w:rsidRPr="00BF368D" w:rsidRDefault="00A27A6F" w:rsidP="004A10BF">
      <w:pPr>
        <w:pStyle w:val="ListParagraph"/>
        <w:numPr>
          <w:ilvl w:val="2"/>
          <w:numId w:val="38"/>
        </w:numPr>
        <w:rPr>
          <w:b/>
          <w:bCs/>
          <w:lang w:val="en-GB"/>
        </w:rPr>
      </w:pPr>
      <w:r w:rsidRPr="00BF368D">
        <w:rPr>
          <w:b/>
          <w:bCs/>
          <w:lang w:val="en-GB"/>
        </w:rPr>
        <w:t xml:space="preserve">Due Date: Monday October </w:t>
      </w:r>
      <w:r w:rsidR="000F7A9F">
        <w:rPr>
          <w:b/>
          <w:bCs/>
          <w:lang w:val="en-GB"/>
        </w:rPr>
        <w:t>4</w:t>
      </w:r>
      <w:r w:rsidRPr="00BF368D">
        <w:rPr>
          <w:b/>
          <w:bCs/>
          <w:lang w:val="en-GB"/>
        </w:rPr>
        <w:t>, 202</w:t>
      </w:r>
      <w:r w:rsidR="000F7A9F">
        <w:rPr>
          <w:b/>
          <w:bCs/>
          <w:lang w:val="en-GB"/>
        </w:rPr>
        <w:t>1</w:t>
      </w:r>
      <w:r w:rsidRPr="00BF368D">
        <w:rPr>
          <w:b/>
          <w:bCs/>
          <w:lang w:val="en-GB"/>
        </w:rPr>
        <w:t xml:space="preserve"> @ 4:00pm via Avenue to Learn.</w:t>
      </w:r>
    </w:p>
    <w:p w14:paraId="7456F41B" w14:textId="4DD38A84" w:rsidR="00A27A6F" w:rsidRPr="00BF368D" w:rsidRDefault="00A27A6F" w:rsidP="004A10BF">
      <w:pPr>
        <w:pStyle w:val="ListParagraph"/>
        <w:numPr>
          <w:ilvl w:val="2"/>
          <w:numId w:val="38"/>
        </w:numPr>
        <w:rPr>
          <w:lang w:val="en-GB"/>
        </w:rPr>
      </w:pPr>
      <w:r w:rsidRPr="00BF368D">
        <w:rPr>
          <w:lang w:val="en-GB"/>
        </w:rPr>
        <w:t>Drawing on the literature of contract grading, students will complete a grading contract that reflects what they will do to complete their course-based leadership activity and how you will access your own participation and commitment based on the criteria explored above.</w:t>
      </w:r>
    </w:p>
    <w:p w14:paraId="46DFB003" w14:textId="77777777" w:rsidR="00A27A6F" w:rsidRPr="00BF368D" w:rsidRDefault="00A27A6F" w:rsidP="004A10BF">
      <w:pPr>
        <w:pStyle w:val="ListParagraph"/>
        <w:numPr>
          <w:ilvl w:val="3"/>
          <w:numId w:val="38"/>
        </w:numPr>
        <w:rPr>
          <w:lang w:val="en-GB"/>
        </w:rPr>
      </w:pPr>
      <w:r w:rsidRPr="00BF368D">
        <w:rPr>
          <w:lang w:val="en-GB"/>
        </w:rPr>
        <w:t>The contract should be specific about what, how and when you will undertake these activities.</w:t>
      </w:r>
    </w:p>
    <w:p w14:paraId="0E7034D7" w14:textId="77777777" w:rsidR="00A27A6F" w:rsidRPr="00BF368D" w:rsidRDefault="00A27A6F" w:rsidP="004A10BF">
      <w:pPr>
        <w:pStyle w:val="ListParagraph"/>
        <w:numPr>
          <w:ilvl w:val="3"/>
          <w:numId w:val="38"/>
        </w:numPr>
        <w:rPr>
          <w:lang w:val="en-GB"/>
        </w:rPr>
      </w:pPr>
      <w:r w:rsidRPr="00BF368D">
        <w:rPr>
          <w:lang w:val="en-GB"/>
        </w:rPr>
        <w:t xml:space="preserve">Scholarly materials should be used to explain how the activities achieves </w:t>
      </w:r>
      <w:proofErr w:type="gramStart"/>
      <w:r w:rsidRPr="00BF368D">
        <w:rPr>
          <w:lang w:val="en-GB"/>
        </w:rPr>
        <w:t>particular leadership</w:t>
      </w:r>
      <w:proofErr w:type="gramEnd"/>
      <w:r w:rsidRPr="00BF368D">
        <w:rPr>
          <w:lang w:val="en-GB"/>
        </w:rPr>
        <w:t xml:space="preserve"> related goals.</w:t>
      </w:r>
    </w:p>
    <w:p w14:paraId="01A7D61B" w14:textId="77777777" w:rsidR="00A27A6F" w:rsidRPr="00BF368D" w:rsidRDefault="00A27A6F" w:rsidP="004A10BF">
      <w:pPr>
        <w:pStyle w:val="ListParagraph"/>
        <w:numPr>
          <w:ilvl w:val="3"/>
          <w:numId w:val="38"/>
        </w:numPr>
        <w:rPr>
          <w:lang w:val="en-GB"/>
        </w:rPr>
      </w:pPr>
      <w:r w:rsidRPr="00BF368D">
        <w:rPr>
          <w:lang w:val="en-GB"/>
        </w:rPr>
        <w:t>Selected activities should be related to the course objectives and the contract should make this connection explicit.</w:t>
      </w:r>
    </w:p>
    <w:p w14:paraId="1ECD6D8D" w14:textId="77777777" w:rsidR="00A27A6F" w:rsidRPr="00BF368D" w:rsidRDefault="00A27A6F" w:rsidP="004A10BF">
      <w:pPr>
        <w:pStyle w:val="ListParagraph"/>
        <w:numPr>
          <w:ilvl w:val="3"/>
          <w:numId w:val="38"/>
        </w:numPr>
        <w:rPr>
          <w:lang w:val="en-GB"/>
        </w:rPr>
      </w:pPr>
      <w:r w:rsidRPr="00BF368D">
        <w:rPr>
          <w:lang w:val="en-GB"/>
        </w:rPr>
        <w:t xml:space="preserve">The grading contract constitutes part of the project assignment. </w:t>
      </w:r>
    </w:p>
    <w:p w14:paraId="49F0865A" w14:textId="77777777" w:rsidR="00A27A6F" w:rsidRPr="00BF368D" w:rsidRDefault="00A27A6F" w:rsidP="004A10BF">
      <w:pPr>
        <w:pStyle w:val="ListParagraph"/>
        <w:numPr>
          <w:ilvl w:val="3"/>
          <w:numId w:val="38"/>
        </w:numPr>
        <w:rPr>
          <w:lang w:val="en-GB"/>
        </w:rPr>
      </w:pPr>
      <w:r w:rsidRPr="00BF368D">
        <w:rPr>
          <w:lang w:val="en-GB"/>
        </w:rPr>
        <w:t xml:space="preserve">Feedback and clarification will be provided by the instructor </w:t>
      </w:r>
      <w:proofErr w:type="gramStart"/>
      <w:r w:rsidRPr="00BF368D">
        <w:rPr>
          <w:lang w:val="en-GB"/>
        </w:rPr>
        <w:t>in order to</w:t>
      </w:r>
      <w:proofErr w:type="gramEnd"/>
      <w:r w:rsidRPr="00BF368D">
        <w:rPr>
          <w:lang w:val="en-GB"/>
        </w:rPr>
        <w:t xml:space="preserve"> ensure the expectations developed by the student are clear. Students will attend an individual meeting with the instructor to review the grading contract prior to submission of the final contract.</w:t>
      </w:r>
    </w:p>
    <w:p w14:paraId="765C27A1" w14:textId="46ED4A01" w:rsidR="00A27A6F" w:rsidRPr="003815E4" w:rsidRDefault="00A27A6F" w:rsidP="004A10BF">
      <w:pPr>
        <w:pStyle w:val="ListParagraph"/>
        <w:numPr>
          <w:ilvl w:val="3"/>
          <w:numId w:val="38"/>
        </w:numPr>
        <w:spacing w:after="240"/>
        <w:contextualSpacing w:val="0"/>
        <w:rPr>
          <w:lang w:val="en-GB"/>
        </w:rPr>
      </w:pPr>
      <w:r w:rsidRPr="00BF368D">
        <w:rPr>
          <w:lang w:val="en-GB"/>
        </w:rPr>
        <w:lastRenderedPageBreak/>
        <w:t xml:space="preserve">Student must assign percentage of grades and numeric grade to </w:t>
      </w:r>
      <w:proofErr w:type="gramStart"/>
      <w:r w:rsidRPr="00BF368D">
        <w:rPr>
          <w:lang w:val="en-GB"/>
        </w:rPr>
        <w:t>all of</w:t>
      </w:r>
      <w:proofErr w:type="gramEnd"/>
      <w:r w:rsidRPr="00BF368D">
        <w:rPr>
          <w:lang w:val="en-GB"/>
        </w:rPr>
        <w:t xml:space="preserve"> the assignment activities in the reflection and final reflection. A total grade represented as a number/100 must be included in the final reflection.</w:t>
      </w:r>
    </w:p>
    <w:p w14:paraId="486938F5" w14:textId="1D54C606" w:rsidR="00A27A6F" w:rsidRPr="003815E4" w:rsidRDefault="00A27A6F" w:rsidP="004A10BF">
      <w:pPr>
        <w:pStyle w:val="ListParagraph"/>
        <w:numPr>
          <w:ilvl w:val="1"/>
          <w:numId w:val="38"/>
        </w:numPr>
        <w:rPr>
          <w:b/>
          <w:bCs/>
          <w:lang w:val="en-GB"/>
        </w:rPr>
      </w:pPr>
      <w:r w:rsidRPr="003815E4">
        <w:rPr>
          <w:b/>
          <w:bCs/>
          <w:lang w:val="en-GB"/>
        </w:rPr>
        <w:t>B) Contract Grading Experience:</w:t>
      </w:r>
    </w:p>
    <w:p w14:paraId="07BAF762" w14:textId="0E157132" w:rsidR="00A27A6F" w:rsidRPr="003815E4" w:rsidRDefault="00A27A6F" w:rsidP="004A10BF">
      <w:pPr>
        <w:pStyle w:val="ListParagraph"/>
        <w:numPr>
          <w:ilvl w:val="2"/>
          <w:numId w:val="38"/>
        </w:numPr>
        <w:rPr>
          <w:b/>
          <w:bCs/>
          <w:lang w:val="en-GB"/>
        </w:rPr>
      </w:pPr>
      <w:r w:rsidRPr="003815E4">
        <w:rPr>
          <w:b/>
          <w:bCs/>
          <w:lang w:val="en-GB"/>
        </w:rPr>
        <w:t>Due date: Ongoing/Negotiated in the grading contract</w:t>
      </w:r>
    </w:p>
    <w:p w14:paraId="2AB11F0E" w14:textId="2CEAD463" w:rsidR="00A27A6F" w:rsidRPr="00BF368D" w:rsidRDefault="00A27A6F" w:rsidP="004A10BF">
      <w:pPr>
        <w:pStyle w:val="ListParagraph"/>
        <w:numPr>
          <w:ilvl w:val="2"/>
          <w:numId w:val="38"/>
        </w:numPr>
        <w:rPr>
          <w:lang w:val="en-GB"/>
        </w:rPr>
      </w:pPr>
      <w:r w:rsidRPr="00BF368D">
        <w:rPr>
          <w:lang w:val="en-GB"/>
        </w:rPr>
        <w:t>Student will complete their contract grading activity outside of class</w:t>
      </w:r>
      <w:r w:rsidR="00802D33">
        <w:rPr>
          <w:lang w:val="en-GB"/>
        </w:rPr>
        <w:t xml:space="preserve"> </w:t>
      </w:r>
      <w:r w:rsidRPr="00BF368D">
        <w:rPr>
          <w:lang w:val="en-GB"/>
        </w:rPr>
        <w:t xml:space="preserve">time.  </w:t>
      </w:r>
    </w:p>
    <w:p w14:paraId="0C994F29" w14:textId="67789E7D" w:rsidR="00A27A6F" w:rsidRPr="003815E4" w:rsidRDefault="00A27A6F" w:rsidP="004A10BF">
      <w:pPr>
        <w:pStyle w:val="ListParagraph"/>
        <w:numPr>
          <w:ilvl w:val="2"/>
          <w:numId w:val="38"/>
        </w:numPr>
        <w:spacing w:after="240"/>
        <w:contextualSpacing w:val="0"/>
        <w:rPr>
          <w:lang w:val="en-GB"/>
        </w:rPr>
      </w:pPr>
      <w:r w:rsidRPr="00BF368D">
        <w:rPr>
          <w:lang w:val="en-GB"/>
        </w:rPr>
        <w:t>Student should seek to undertake the activity as contracted or seek to revise the contract and explain the change in the reflection.</w:t>
      </w:r>
    </w:p>
    <w:p w14:paraId="707E84A0" w14:textId="4D39C2CF" w:rsidR="00A27A6F" w:rsidRPr="003815E4" w:rsidRDefault="00A27A6F" w:rsidP="004A10BF">
      <w:pPr>
        <w:pStyle w:val="ListParagraph"/>
        <w:numPr>
          <w:ilvl w:val="1"/>
          <w:numId w:val="38"/>
        </w:numPr>
        <w:rPr>
          <w:b/>
          <w:bCs/>
          <w:lang w:val="en-GB"/>
        </w:rPr>
      </w:pPr>
      <w:r w:rsidRPr="003815E4">
        <w:rPr>
          <w:b/>
          <w:bCs/>
          <w:lang w:val="en-GB"/>
        </w:rPr>
        <w:t>C) Contract Reflection:</w:t>
      </w:r>
    </w:p>
    <w:p w14:paraId="40B2D8D3" w14:textId="5E388198" w:rsidR="00A27A6F" w:rsidRPr="003815E4" w:rsidRDefault="00A27A6F" w:rsidP="004A10BF">
      <w:pPr>
        <w:pStyle w:val="ListParagraph"/>
        <w:numPr>
          <w:ilvl w:val="2"/>
          <w:numId w:val="38"/>
        </w:numPr>
        <w:rPr>
          <w:b/>
          <w:bCs/>
          <w:lang w:val="en-GB"/>
        </w:rPr>
      </w:pPr>
      <w:r w:rsidRPr="003815E4">
        <w:rPr>
          <w:b/>
          <w:bCs/>
          <w:lang w:val="en-GB"/>
        </w:rPr>
        <w:t xml:space="preserve">Due Date: </w:t>
      </w:r>
      <w:r w:rsidR="000F7A9F">
        <w:rPr>
          <w:b/>
          <w:bCs/>
          <w:lang w:val="en-GB"/>
        </w:rPr>
        <w:t xml:space="preserve">Monday, </w:t>
      </w:r>
      <w:r w:rsidRPr="003815E4">
        <w:rPr>
          <w:b/>
          <w:bCs/>
          <w:lang w:val="en-GB"/>
        </w:rPr>
        <w:t>November 2</w:t>
      </w:r>
      <w:r w:rsidR="000F7A9F">
        <w:rPr>
          <w:b/>
          <w:bCs/>
          <w:lang w:val="en-GB"/>
        </w:rPr>
        <w:t>9</w:t>
      </w:r>
      <w:r w:rsidRPr="003815E4">
        <w:rPr>
          <w:b/>
          <w:bCs/>
          <w:lang w:val="en-GB"/>
        </w:rPr>
        <w:t>, 202</w:t>
      </w:r>
      <w:r w:rsidR="00802D33">
        <w:rPr>
          <w:b/>
          <w:bCs/>
          <w:lang w:val="en-GB"/>
        </w:rPr>
        <w:t>1</w:t>
      </w:r>
      <w:r w:rsidRPr="003815E4">
        <w:rPr>
          <w:b/>
          <w:bCs/>
          <w:lang w:val="en-GB"/>
        </w:rPr>
        <w:t xml:space="preserve"> @ 4:00pm via Avenue to Learn.</w:t>
      </w:r>
    </w:p>
    <w:p w14:paraId="2834E34E" w14:textId="77777777" w:rsidR="00A27A6F" w:rsidRPr="00BF368D" w:rsidRDefault="00A27A6F" w:rsidP="004A10BF">
      <w:pPr>
        <w:pStyle w:val="ListParagraph"/>
        <w:numPr>
          <w:ilvl w:val="2"/>
          <w:numId w:val="38"/>
        </w:numPr>
        <w:rPr>
          <w:lang w:val="en-GB"/>
        </w:rPr>
      </w:pPr>
      <w:r w:rsidRPr="00BF368D">
        <w:rPr>
          <w:lang w:val="en-GB"/>
        </w:rPr>
        <w:t>Students will review their contract grade and assess their completion of the learning contract through a written paper.  The contract should constitute part of the completed submission.</w:t>
      </w:r>
    </w:p>
    <w:p w14:paraId="1000FA36" w14:textId="77777777" w:rsidR="00A27A6F" w:rsidRPr="00BF368D" w:rsidRDefault="00A27A6F" w:rsidP="004A10BF">
      <w:pPr>
        <w:pStyle w:val="ListParagraph"/>
        <w:numPr>
          <w:ilvl w:val="2"/>
          <w:numId w:val="38"/>
        </w:numPr>
        <w:rPr>
          <w:lang w:val="en-GB"/>
        </w:rPr>
      </w:pPr>
      <w:r w:rsidRPr="00BF368D">
        <w:rPr>
          <w:lang w:val="en-GB"/>
        </w:rPr>
        <w:t xml:space="preserve">Students will undertake a process reflection on their actions, </w:t>
      </w:r>
      <w:proofErr w:type="gramStart"/>
      <w:r w:rsidRPr="00BF368D">
        <w:rPr>
          <w:lang w:val="en-GB"/>
        </w:rPr>
        <w:t>activities</w:t>
      </w:r>
      <w:proofErr w:type="gramEnd"/>
      <w:r w:rsidRPr="00BF368D">
        <w:rPr>
          <w:lang w:val="en-GB"/>
        </w:rPr>
        <w:t xml:space="preserve"> and choices as they relate to the grading contract explaining and supporting with scholarly source where, when and how they successfully completed all aspects of the grade contract.  </w:t>
      </w:r>
    </w:p>
    <w:p w14:paraId="108B990D" w14:textId="77777777" w:rsidR="00A27A6F" w:rsidRPr="00BF368D" w:rsidRDefault="00A27A6F" w:rsidP="004A10BF">
      <w:pPr>
        <w:pStyle w:val="ListParagraph"/>
        <w:numPr>
          <w:ilvl w:val="2"/>
          <w:numId w:val="38"/>
        </w:numPr>
        <w:rPr>
          <w:lang w:val="en-GB"/>
        </w:rPr>
      </w:pPr>
      <w:r w:rsidRPr="00BF368D">
        <w:rPr>
          <w:lang w:val="en-GB"/>
        </w:rPr>
        <w:t xml:space="preserve">Students should discuss why they met the expectations they set out for themselves in the contract and why and how this occurred. Students will revisit the grade they assigned for themselves, explaining </w:t>
      </w:r>
      <w:proofErr w:type="gramStart"/>
      <w:r w:rsidRPr="00BF368D">
        <w:rPr>
          <w:lang w:val="en-GB"/>
        </w:rPr>
        <w:t>whether or not</w:t>
      </w:r>
      <w:proofErr w:type="gramEnd"/>
      <w:r w:rsidRPr="00BF368D">
        <w:rPr>
          <w:lang w:val="en-GB"/>
        </w:rPr>
        <w:t xml:space="preserve"> the participant deserves to receive the grade they requested. </w:t>
      </w:r>
    </w:p>
    <w:p w14:paraId="567B3A60" w14:textId="77777777" w:rsidR="00A27A6F" w:rsidRPr="00BF368D" w:rsidRDefault="00A27A6F" w:rsidP="004A10BF">
      <w:pPr>
        <w:pStyle w:val="ListParagraph"/>
        <w:numPr>
          <w:ilvl w:val="2"/>
          <w:numId w:val="38"/>
        </w:numPr>
        <w:rPr>
          <w:lang w:val="en-GB"/>
        </w:rPr>
      </w:pPr>
      <w:r w:rsidRPr="00BF368D">
        <w:rPr>
          <w:lang w:val="en-GB"/>
        </w:rPr>
        <w:t xml:space="preserve">Student should draw on the literature and course materials </w:t>
      </w:r>
      <w:proofErr w:type="gramStart"/>
      <w:r w:rsidRPr="00BF368D">
        <w:rPr>
          <w:lang w:val="en-GB"/>
        </w:rPr>
        <w:t>in order to</w:t>
      </w:r>
      <w:proofErr w:type="gramEnd"/>
      <w:r w:rsidRPr="00BF368D">
        <w:rPr>
          <w:lang w:val="en-GB"/>
        </w:rPr>
        <w:t xml:space="preserve"> support the claims they make.</w:t>
      </w:r>
    </w:p>
    <w:p w14:paraId="5796C95D" w14:textId="08334357" w:rsidR="00A27A6F" w:rsidRPr="003815E4" w:rsidRDefault="00A27A6F" w:rsidP="004A10BF">
      <w:pPr>
        <w:pStyle w:val="ListParagraph"/>
        <w:numPr>
          <w:ilvl w:val="2"/>
          <w:numId w:val="38"/>
        </w:numPr>
        <w:spacing w:after="240"/>
        <w:contextualSpacing w:val="0"/>
        <w:rPr>
          <w:b/>
          <w:bCs/>
          <w:lang w:val="en-GB"/>
        </w:rPr>
      </w:pPr>
      <w:r w:rsidRPr="003815E4">
        <w:rPr>
          <w:b/>
          <w:bCs/>
          <w:lang w:val="en-GB"/>
        </w:rPr>
        <w:t>A+ - Exceeds expectation: Students must go beyond the expectations expressed here to assign an A+ to the activity provided</w:t>
      </w:r>
    </w:p>
    <w:p w14:paraId="4EB7E746" w14:textId="12041909" w:rsidR="00A27A6F" w:rsidRPr="00FF2A88" w:rsidRDefault="00411D0E" w:rsidP="004A10BF">
      <w:pPr>
        <w:pStyle w:val="ListParagraph"/>
        <w:numPr>
          <w:ilvl w:val="0"/>
          <w:numId w:val="38"/>
        </w:numPr>
        <w:rPr>
          <w:b/>
          <w:bCs/>
          <w:lang w:val="en-GB"/>
        </w:rPr>
      </w:pPr>
      <w:r w:rsidRPr="00FF2A88">
        <w:rPr>
          <w:b/>
          <w:bCs/>
          <w:lang w:val="en-GB"/>
        </w:rPr>
        <w:t>In Class Discussions</w:t>
      </w:r>
      <w:r w:rsidR="00A27A6F" w:rsidRPr="00FF2A88">
        <w:rPr>
          <w:b/>
          <w:bCs/>
          <w:lang w:val="en-GB"/>
        </w:rPr>
        <w:t xml:space="preserve">: </w:t>
      </w:r>
      <w:r w:rsidRPr="00FF2A88">
        <w:rPr>
          <w:b/>
          <w:bCs/>
          <w:lang w:val="en-GB"/>
        </w:rPr>
        <w:t>Leading Discussions to Lead Change</w:t>
      </w:r>
    </w:p>
    <w:p w14:paraId="00305741" w14:textId="76B89669" w:rsidR="00A27A6F" w:rsidRPr="00FF2A88" w:rsidRDefault="00A27A6F" w:rsidP="004A10BF">
      <w:pPr>
        <w:pStyle w:val="ListParagraph"/>
        <w:numPr>
          <w:ilvl w:val="1"/>
          <w:numId w:val="38"/>
        </w:numPr>
        <w:rPr>
          <w:b/>
          <w:bCs/>
          <w:lang w:val="en-GB"/>
        </w:rPr>
      </w:pPr>
      <w:r w:rsidRPr="00FF2A88">
        <w:rPr>
          <w:b/>
          <w:bCs/>
          <w:lang w:val="en-GB"/>
        </w:rPr>
        <w:t xml:space="preserve">Value: </w:t>
      </w:r>
      <w:r w:rsidR="001971ED" w:rsidRPr="00FF2A88">
        <w:rPr>
          <w:b/>
          <w:bCs/>
          <w:lang w:val="en-GB"/>
        </w:rPr>
        <w:t>25</w:t>
      </w:r>
      <w:r w:rsidRPr="00FF2A88">
        <w:rPr>
          <w:b/>
          <w:bCs/>
          <w:lang w:val="en-GB"/>
        </w:rPr>
        <w:t>% of Final Grade (individual assignment, individual grade)</w:t>
      </w:r>
    </w:p>
    <w:p w14:paraId="598FFE87" w14:textId="79B3CC9C" w:rsidR="00A27A6F" w:rsidRPr="00FF2A88" w:rsidRDefault="00A27A6F" w:rsidP="004A10BF">
      <w:pPr>
        <w:pStyle w:val="ListParagraph"/>
        <w:numPr>
          <w:ilvl w:val="1"/>
          <w:numId w:val="38"/>
        </w:numPr>
        <w:rPr>
          <w:b/>
          <w:bCs/>
          <w:lang w:val="en-GB"/>
        </w:rPr>
      </w:pPr>
      <w:r w:rsidRPr="00FF2A88">
        <w:rPr>
          <w:b/>
          <w:bCs/>
          <w:lang w:val="en-GB"/>
        </w:rPr>
        <w:t xml:space="preserve">Due Date: </w:t>
      </w:r>
      <w:r w:rsidR="00411D0E" w:rsidRPr="00FF2A88">
        <w:rPr>
          <w:b/>
          <w:bCs/>
          <w:lang w:val="en-GB"/>
        </w:rPr>
        <w:t>Various Assigned Dates from October 6- December 1</w:t>
      </w:r>
      <w:r w:rsidR="00411D0E" w:rsidRPr="00FF2A88">
        <w:rPr>
          <w:b/>
          <w:bCs/>
          <w:vertAlign w:val="superscript"/>
          <w:lang w:val="en-GB"/>
        </w:rPr>
        <w:t>st</w:t>
      </w:r>
      <w:r w:rsidR="00411D0E" w:rsidRPr="00FF2A88">
        <w:rPr>
          <w:b/>
          <w:bCs/>
          <w:lang w:val="en-GB"/>
        </w:rPr>
        <w:t xml:space="preserve"> – 8 weeks</w:t>
      </w:r>
      <w:r w:rsidRPr="00FF2A88">
        <w:rPr>
          <w:b/>
          <w:bCs/>
          <w:lang w:val="en-GB"/>
        </w:rPr>
        <w:t>.</w:t>
      </w:r>
    </w:p>
    <w:p w14:paraId="04245771" w14:textId="09509006" w:rsidR="00A27A6F" w:rsidRPr="00FF2A88" w:rsidRDefault="00A27A6F" w:rsidP="004A10BF">
      <w:pPr>
        <w:pStyle w:val="ListParagraph"/>
        <w:numPr>
          <w:ilvl w:val="1"/>
          <w:numId w:val="38"/>
        </w:numPr>
        <w:rPr>
          <w:lang w:val="en-GB"/>
        </w:rPr>
      </w:pPr>
      <w:r w:rsidRPr="00FF2A88">
        <w:rPr>
          <w:lang w:val="en-GB"/>
        </w:rPr>
        <w:t xml:space="preserve">Using </w:t>
      </w:r>
      <w:r w:rsidR="00411D0E" w:rsidRPr="00FF2A88">
        <w:rPr>
          <w:lang w:val="en-GB"/>
        </w:rPr>
        <w:t xml:space="preserve">assigned readings for your respective weeks, </w:t>
      </w:r>
      <w:r w:rsidRPr="00FF2A88">
        <w:rPr>
          <w:lang w:val="en-GB"/>
        </w:rPr>
        <w:t xml:space="preserve">students are asked to </w:t>
      </w:r>
      <w:r w:rsidR="00411D0E" w:rsidRPr="00FF2A88">
        <w:rPr>
          <w:lang w:val="en-GB"/>
        </w:rPr>
        <w:t>lead a discussion of the readings, with a focus on the</w:t>
      </w:r>
      <w:r w:rsidRPr="00FF2A88">
        <w:rPr>
          <w:lang w:val="en-GB"/>
        </w:rPr>
        <w:t xml:space="preserve"> definition of leadership </w:t>
      </w:r>
      <w:r w:rsidR="00411D0E" w:rsidRPr="00FF2A88">
        <w:rPr>
          <w:lang w:val="en-GB"/>
        </w:rPr>
        <w:t xml:space="preserve">and how the article </w:t>
      </w:r>
      <w:proofErr w:type="gramStart"/>
      <w:r w:rsidR="00411D0E" w:rsidRPr="00FF2A88">
        <w:rPr>
          <w:lang w:val="en-GB"/>
        </w:rPr>
        <w:t>addresses, or</w:t>
      </w:r>
      <w:proofErr w:type="gramEnd"/>
      <w:r w:rsidR="00411D0E" w:rsidRPr="00FF2A88">
        <w:rPr>
          <w:lang w:val="en-GB"/>
        </w:rPr>
        <w:t xml:space="preserve"> falls short in addressing critical leadership for systemic change</w:t>
      </w:r>
      <w:r w:rsidRPr="00FF2A88">
        <w:rPr>
          <w:lang w:val="en-GB"/>
        </w:rPr>
        <w:t xml:space="preserve">. </w:t>
      </w:r>
      <w:r w:rsidR="00411D0E" w:rsidRPr="00FF2A88">
        <w:rPr>
          <w:lang w:val="en-GB"/>
        </w:rPr>
        <w:t>T</w:t>
      </w:r>
      <w:r w:rsidRPr="00FF2A88">
        <w:rPr>
          <w:lang w:val="en-GB"/>
        </w:rPr>
        <w:t xml:space="preserve">he course </w:t>
      </w:r>
      <w:r w:rsidR="00411D0E" w:rsidRPr="00FF2A88">
        <w:rPr>
          <w:lang w:val="en-GB"/>
        </w:rPr>
        <w:t xml:space="preserve">readings </w:t>
      </w:r>
      <w:r w:rsidRPr="00FF2A88">
        <w:rPr>
          <w:lang w:val="en-GB"/>
        </w:rPr>
        <w:t>and selected library research should be used to support the definition and its relationship to the students</w:t>
      </w:r>
      <w:r w:rsidR="00802D33" w:rsidRPr="00FF2A88">
        <w:rPr>
          <w:lang w:val="en-GB"/>
        </w:rPr>
        <w:t>’</w:t>
      </w:r>
      <w:r w:rsidRPr="00FF2A88">
        <w:rPr>
          <w:lang w:val="en-GB"/>
        </w:rPr>
        <w:t xml:space="preserve"> goals and objectives as a social worker.</w:t>
      </w:r>
    </w:p>
    <w:p w14:paraId="013B361D" w14:textId="0DC07EF0" w:rsidR="00A27A6F" w:rsidRPr="00FF2A88" w:rsidRDefault="00A27A6F" w:rsidP="004A10BF">
      <w:pPr>
        <w:pStyle w:val="ListParagraph"/>
        <w:numPr>
          <w:ilvl w:val="2"/>
          <w:numId w:val="38"/>
        </w:numPr>
        <w:rPr>
          <w:lang w:val="en-GB"/>
        </w:rPr>
      </w:pPr>
      <w:r w:rsidRPr="00FF2A88">
        <w:rPr>
          <w:lang w:val="en-GB"/>
        </w:rPr>
        <w:t xml:space="preserve">The </w:t>
      </w:r>
      <w:r w:rsidR="00411D0E" w:rsidRPr="00FF2A88">
        <w:rPr>
          <w:lang w:val="en-GB"/>
        </w:rPr>
        <w:t xml:space="preserve">presentation and discussion </w:t>
      </w:r>
      <w:r w:rsidRPr="00FF2A88">
        <w:rPr>
          <w:lang w:val="en-GB"/>
        </w:rPr>
        <w:t xml:space="preserve">should include a minimum of </w:t>
      </w:r>
      <w:r w:rsidR="00411D0E" w:rsidRPr="00FF2A88">
        <w:rPr>
          <w:lang w:val="en-GB"/>
        </w:rPr>
        <w:t>4</w:t>
      </w:r>
      <w:r w:rsidRPr="00FF2A88">
        <w:rPr>
          <w:lang w:val="en-GB"/>
        </w:rPr>
        <w:t xml:space="preserve"> scholarly sources from the assigned readings. </w:t>
      </w:r>
    </w:p>
    <w:p w14:paraId="5797A284" w14:textId="27B15BA5" w:rsidR="00A27A6F" w:rsidRPr="00FF2A88" w:rsidRDefault="00A27A6F" w:rsidP="004A10BF">
      <w:pPr>
        <w:pStyle w:val="ListParagraph"/>
        <w:numPr>
          <w:ilvl w:val="2"/>
          <w:numId w:val="38"/>
        </w:numPr>
        <w:rPr>
          <w:lang w:val="en-GB"/>
        </w:rPr>
      </w:pPr>
      <w:r w:rsidRPr="00FF2A88">
        <w:rPr>
          <w:lang w:val="en-GB"/>
        </w:rPr>
        <w:lastRenderedPageBreak/>
        <w:t xml:space="preserve">Students may use additional popular or supplemental sources beyond the </w:t>
      </w:r>
      <w:r w:rsidR="00411D0E" w:rsidRPr="00FF2A88">
        <w:rPr>
          <w:lang w:val="en-GB"/>
        </w:rPr>
        <w:t xml:space="preserve">4 </w:t>
      </w:r>
      <w:r w:rsidRPr="00FF2A88">
        <w:rPr>
          <w:lang w:val="en-GB"/>
        </w:rPr>
        <w:t xml:space="preserve">required. </w:t>
      </w:r>
    </w:p>
    <w:p w14:paraId="6828EEA0" w14:textId="72B1DFFD" w:rsidR="00A27A6F" w:rsidRPr="00FF2A88" w:rsidRDefault="00A27A6F" w:rsidP="004A10BF">
      <w:pPr>
        <w:pStyle w:val="ListParagraph"/>
        <w:numPr>
          <w:ilvl w:val="2"/>
          <w:numId w:val="38"/>
        </w:numPr>
        <w:spacing w:after="240"/>
        <w:contextualSpacing w:val="0"/>
        <w:rPr>
          <w:lang w:val="en-GB"/>
        </w:rPr>
      </w:pPr>
      <w:r w:rsidRPr="00FF2A88">
        <w:rPr>
          <w:lang w:val="en-GB"/>
        </w:rPr>
        <w:t xml:space="preserve">Students should follow appropriate APA format for citation and 10% of the final grade will be assigned to the style of the </w:t>
      </w:r>
      <w:r w:rsidR="00411D0E" w:rsidRPr="00FF2A88">
        <w:rPr>
          <w:lang w:val="en-GB"/>
        </w:rPr>
        <w:t>presentation and facilitated discussion</w:t>
      </w:r>
      <w:r w:rsidRPr="00FF2A88">
        <w:rPr>
          <w:lang w:val="en-GB"/>
        </w:rPr>
        <w:t>.</w:t>
      </w:r>
    </w:p>
    <w:p w14:paraId="05575DC0" w14:textId="3F852926" w:rsidR="00A27A6F" w:rsidRPr="00FF2A88" w:rsidRDefault="00A27A6F" w:rsidP="004A10BF">
      <w:pPr>
        <w:pStyle w:val="ListParagraph"/>
        <w:numPr>
          <w:ilvl w:val="0"/>
          <w:numId w:val="38"/>
        </w:numPr>
        <w:rPr>
          <w:b/>
          <w:bCs/>
          <w:lang w:val="en-GB"/>
        </w:rPr>
      </w:pPr>
      <w:r w:rsidRPr="00FF2A88">
        <w:rPr>
          <w:b/>
          <w:bCs/>
          <w:lang w:val="en-GB"/>
        </w:rPr>
        <w:t>Engagement Activit</w:t>
      </w:r>
      <w:r w:rsidR="001971ED" w:rsidRPr="00FF2A88">
        <w:rPr>
          <w:b/>
          <w:bCs/>
          <w:lang w:val="en-GB"/>
        </w:rPr>
        <w:t>y- Unpacking Leadership, Allyship, Mentorship and Sponsorship</w:t>
      </w:r>
      <w:r w:rsidRPr="00FF2A88">
        <w:rPr>
          <w:b/>
          <w:bCs/>
          <w:lang w:val="en-GB"/>
        </w:rPr>
        <w:t xml:space="preserve">  </w:t>
      </w:r>
    </w:p>
    <w:p w14:paraId="03B43844" w14:textId="204FBF94" w:rsidR="00A27A6F" w:rsidRPr="00FF2A88" w:rsidRDefault="00A27A6F" w:rsidP="004A10BF">
      <w:pPr>
        <w:pStyle w:val="ListParagraph"/>
        <w:numPr>
          <w:ilvl w:val="1"/>
          <w:numId w:val="38"/>
        </w:numPr>
        <w:rPr>
          <w:b/>
          <w:bCs/>
          <w:lang w:val="en-GB"/>
        </w:rPr>
      </w:pPr>
      <w:r w:rsidRPr="00FF2A88">
        <w:rPr>
          <w:b/>
          <w:bCs/>
          <w:lang w:val="en-GB"/>
        </w:rPr>
        <w:t xml:space="preserve">Value: </w:t>
      </w:r>
      <w:r w:rsidR="001971ED" w:rsidRPr="00FF2A88">
        <w:rPr>
          <w:b/>
          <w:bCs/>
          <w:lang w:val="en-GB"/>
        </w:rPr>
        <w:t>30</w:t>
      </w:r>
      <w:r w:rsidRPr="00FF2A88">
        <w:rPr>
          <w:b/>
          <w:bCs/>
          <w:lang w:val="en-GB"/>
        </w:rPr>
        <w:t>% of Final Grade</w:t>
      </w:r>
    </w:p>
    <w:p w14:paraId="33DF2DF2" w14:textId="0D9A11E7" w:rsidR="00A27A6F" w:rsidRPr="00FF2A88" w:rsidRDefault="00A27A6F" w:rsidP="004A10BF">
      <w:pPr>
        <w:pStyle w:val="ListParagraph"/>
        <w:numPr>
          <w:ilvl w:val="1"/>
          <w:numId w:val="38"/>
        </w:numPr>
        <w:rPr>
          <w:b/>
          <w:bCs/>
          <w:lang w:val="en-GB"/>
        </w:rPr>
      </w:pPr>
      <w:r w:rsidRPr="00FF2A88">
        <w:rPr>
          <w:b/>
          <w:bCs/>
          <w:lang w:val="en-GB"/>
        </w:rPr>
        <w:t xml:space="preserve">Due Date:  </w:t>
      </w:r>
      <w:r w:rsidR="000C5279" w:rsidRPr="00FF2A88">
        <w:rPr>
          <w:b/>
          <w:bCs/>
          <w:lang w:val="en-GB"/>
        </w:rPr>
        <w:t>December 1</w:t>
      </w:r>
      <w:r w:rsidR="000C5279" w:rsidRPr="00FF2A88">
        <w:rPr>
          <w:b/>
          <w:bCs/>
          <w:vertAlign w:val="superscript"/>
          <w:lang w:val="en-GB"/>
        </w:rPr>
        <w:t>st</w:t>
      </w:r>
      <w:r w:rsidR="00FF2A88">
        <w:rPr>
          <w:b/>
          <w:bCs/>
          <w:lang w:val="en-GB"/>
        </w:rPr>
        <w:t>,</w:t>
      </w:r>
      <w:r w:rsidR="000C5279" w:rsidRPr="00FF2A88">
        <w:rPr>
          <w:b/>
          <w:bCs/>
          <w:lang w:val="en-GB"/>
        </w:rPr>
        <w:t xml:space="preserve"> 2021</w:t>
      </w:r>
    </w:p>
    <w:p w14:paraId="7AA71DAE" w14:textId="5C67E561" w:rsidR="000C5279" w:rsidRPr="00DE4B0A" w:rsidRDefault="00A27A6F" w:rsidP="00DC087B">
      <w:pPr>
        <w:pStyle w:val="ListParagraph"/>
        <w:numPr>
          <w:ilvl w:val="1"/>
          <w:numId w:val="38"/>
        </w:numPr>
        <w:rPr>
          <w:lang w:val="en-GB"/>
        </w:rPr>
      </w:pPr>
      <w:r w:rsidRPr="00FF2A88">
        <w:rPr>
          <w:lang w:val="en-GB"/>
        </w:rPr>
        <w:t xml:space="preserve">Students will </w:t>
      </w:r>
      <w:r w:rsidR="00CD351F" w:rsidRPr="00FF2A88">
        <w:rPr>
          <w:lang w:val="en-GB"/>
        </w:rPr>
        <w:t>identify a social work and/or social justice leader, or organization (such as CASW or OASW) they will follow from October 1</w:t>
      </w:r>
      <w:r w:rsidR="00CD351F" w:rsidRPr="00FF2A88">
        <w:rPr>
          <w:vertAlign w:val="superscript"/>
          <w:lang w:val="en-GB"/>
        </w:rPr>
        <w:t>st</w:t>
      </w:r>
      <w:r w:rsidR="00CD351F" w:rsidRPr="00FF2A88">
        <w:rPr>
          <w:lang w:val="en-GB"/>
        </w:rPr>
        <w:t xml:space="preserve"> - November 15</w:t>
      </w:r>
      <w:proofErr w:type="gramStart"/>
      <w:r w:rsidR="00CD351F" w:rsidRPr="00FF2A88">
        <w:rPr>
          <w:vertAlign w:val="superscript"/>
          <w:lang w:val="en-GB"/>
        </w:rPr>
        <w:t>th</w:t>
      </w:r>
      <w:r w:rsidR="00CD351F" w:rsidRPr="00FF2A88">
        <w:rPr>
          <w:lang w:val="en-GB"/>
        </w:rPr>
        <w:t xml:space="preserve"> ,</w:t>
      </w:r>
      <w:proofErr w:type="gramEnd"/>
      <w:r w:rsidR="00CD351F" w:rsidRPr="00FF2A88">
        <w:rPr>
          <w:lang w:val="en-GB"/>
        </w:rPr>
        <w:t xml:space="preserve"> 2021, to do a critical analysis of their social media engagement </w:t>
      </w:r>
      <w:r w:rsidRPr="00FF2A88">
        <w:rPr>
          <w:lang w:val="en-GB"/>
        </w:rPr>
        <w:t xml:space="preserve">related to </w:t>
      </w:r>
      <w:r w:rsidR="001971ED" w:rsidRPr="00FF2A88">
        <w:rPr>
          <w:lang w:val="en-GB"/>
        </w:rPr>
        <w:t xml:space="preserve">leadership, allyship, mentorship and sponsorship </w:t>
      </w:r>
      <w:r w:rsidRPr="00FF2A88">
        <w:rPr>
          <w:lang w:val="en-GB"/>
        </w:rPr>
        <w:t>to support learning and engagement in the course modules</w:t>
      </w:r>
      <w:r w:rsidR="00CD351F" w:rsidRPr="00FF2A88">
        <w:rPr>
          <w:lang w:val="en-GB"/>
        </w:rPr>
        <w:t>. For each of the six weeks, students will keep a social media journal with a copy of at least one post</w:t>
      </w:r>
      <w:r w:rsidRPr="00FF2A88">
        <w:rPr>
          <w:lang w:val="en-GB"/>
        </w:rPr>
        <w:t xml:space="preserve"> </w:t>
      </w:r>
      <w:r w:rsidR="00CD351F" w:rsidRPr="00FF2A88">
        <w:rPr>
          <w:lang w:val="en-GB"/>
        </w:rPr>
        <w:t xml:space="preserve">each week, with an analysis of the engagement and how it relates to one or more of the four themes. </w:t>
      </w:r>
      <w:r w:rsidR="000C5279" w:rsidRPr="00FF2A88">
        <w:rPr>
          <w:lang w:val="en-GB"/>
        </w:rPr>
        <w:t xml:space="preserve">For the final submission, students are to submit their weekly journal and a </w:t>
      </w:r>
      <w:proofErr w:type="gramStart"/>
      <w:r w:rsidR="000C5279" w:rsidRPr="00FF2A88">
        <w:rPr>
          <w:lang w:val="en-GB"/>
        </w:rPr>
        <w:t>2-3 page</w:t>
      </w:r>
      <w:proofErr w:type="gramEnd"/>
      <w:r w:rsidR="000C5279" w:rsidRPr="00FF2A88">
        <w:rPr>
          <w:lang w:val="en-GB"/>
        </w:rPr>
        <w:t xml:space="preserve"> reflection on what they learned about their selected leader’s leadership style and focus, from the social media analysis and what they would communicate with that individual or organization, if they had an opportunity to do so.   </w:t>
      </w:r>
      <w:bookmarkStart w:id="17" w:name="_Toc12350808"/>
      <w:bookmarkStart w:id="18" w:name="_Toc12606607"/>
    </w:p>
    <w:p w14:paraId="16C4F490" w14:textId="77777777" w:rsidR="000C5279" w:rsidRPr="000C5279" w:rsidRDefault="000C5279" w:rsidP="000C5279">
      <w:pPr>
        <w:pStyle w:val="ListParagraph"/>
        <w:rPr>
          <w:b/>
          <w:bCs/>
          <w:sz w:val="28"/>
          <w:szCs w:val="28"/>
          <w:lang w:val="en-GB"/>
        </w:rPr>
      </w:pPr>
    </w:p>
    <w:p w14:paraId="5C875DDE" w14:textId="782AA33B" w:rsidR="001F3D7B" w:rsidRPr="000C5279" w:rsidRDefault="001F3D7B" w:rsidP="000C5279">
      <w:pPr>
        <w:rPr>
          <w:b/>
          <w:bCs/>
          <w:sz w:val="28"/>
          <w:szCs w:val="28"/>
          <w:lang w:val="en-GB"/>
        </w:rPr>
      </w:pPr>
      <w:r w:rsidRPr="000C5279">
        <w:rPr>
          <w:b/>
          <w:bCs/>
          <w:sz w:val="28"/>
          <w:szCs w:val="28"/>
          <w:lang w:val="en-GB"/>
        </w:rPr>
        <w:t>Assignment Submission and Grading</w:t>
      </w:r>
      <w:bookmarkEnd w:id="17"/>
      <w:bookmarkEnd w:id="18"/>
    </w:p>
    <w:p w14:paraId="5028F5DF" w14:textId="77777777" w:rsidR="001F3D7B" w:rsidRPr="000A6633" w:rsidRDefault="001F3D7B" w:rsidP="00B55844">
      <w:pPr>
        <w:pStyle w:val="Heading2"/>
      </w:pPr>
      <w:bookmarkStart w:id="19" w:name="_Toc12350809"/>
      <w:r w:rsidRPr="000A6633">
        <w:t>Form and Style</w:t>
      </w:r>
      <w:bookmarkEnd w:id="19"/>
      <w:r w:rsidRPr="000A6633">
        <w:t xml:space="preserve"> </w:t>
      </w:r>
    </w:p>
    <w:p w14:paraId="08F5C76E" w14:textId="77777777" w:rsidR="00A27A6F" w:rsidRPr="00A27A6F" w:rsidRDefault="001F3D7B" w:rsidP="00A27A6F">
      <w:pPr>
        <w:pStyle w:val="ListParagraph"/>
        <w:numPr>
          <w:ilvl w:val="0"/>
          <w:numId w:val="28"/>
        </w:numPr>
        <w:rPr>
          <w:color w:val="000000"/>
          <w:szCs w:val="24"/>
        </w:rPr>
      </w:pPr>
      <w:r w:rsidRPr="003C4014">
        <w:rPr>
          <w:color w:val="000000"/>
          <w:szCs w:val="24"/>
        </w:rPr>
        <w:t xml:space="preserve"> </w:t>
      </w:r>
      <w:r w:rsidR="00A27A6F" w:rsidRPr="00A27A6F">
        <w:rPr>
          <w:color w:val="000000"/>
          <w:szCs w:val="24"/>
        </w:rPr>
        <w:t xml:space="preserve">Written assignments must be typed and double-spaced and submitted with a front page containing the title, student’s name, student number, and the date. Number all pages (except title page). </w:t>
      </w:r>
    </w:p>
    <w:p w14:paraId="4090011C" w14:textId="77777777" w:rsidR="00A27A6F" w:rsidRPr="00A27A6F" w:rsidRDefault="00A27A6F" w:rsidP="00A27A6F">
      <w:pPr>
        <w:pStyle w:val="ListParagraph"/>
        <w:numPr>
          <w:ilvl w:val="0"/>
          <w:numId w:val="28"/>
        </w:numPr>
        <w:rPr>
          <w:color w:val="000000"/>
          <w:szCs w:val="24"/>
        </w:rPr>
      </w:pPr>
      <w:r w:rsidRPr="00A27A6F">
        <w:rPr>
          <w:color w:val="000000"/>
          <w:szCs w:val="24"/>
        </w:rPr>
        <w:t xml:space="preserve">Paper format – please use the current edition of American Psychological Association (APA) publication manual with particular attention paid to font size (Times-Roman 12, Calibri size 11pt, Arial 11pt, Lucida Sans Unicode 10pt, and Georgia 11pt as allowed fonts.), spacing (double spaced) and margins (minimum of 1 inch at the top, bottom, left and right of each page) as papers not meeting these requirements will not be accepted for grading. </w:t>
      </w:r>
    </w:p>
    <w:p w14:paraId="7DE23DD6" w14:textId="717E4B8F" w:rsidR="001F3D7B" w:rsidRPr="003C4014" w:rsidRDefault="00A27A6F" w:rsidP="00A27A6F">
      <w:pPr>
        <w:pStyle w:val="ListParagraph"/>
        <w:numPr>
          <w:ilvl w:val="0"/>
          <w:numId w:val="28"/>
        </w:numPr>
        <w:rPr>
          <w:b/>
          <w:color w:val="000000"/>
          <w:szCs w:val="24"/>
        </w:rPr>
      </w:pPr>
      <w:r w:rsidRPr="00A27A6F">
        <w:rPr>
          <w:color w:val="000000"/>
          <w:szCs w:val="24"/>
        </w:rPr>
        <w:t>Students are expected to make use of relevant professional and social science literature and other bodies of knowledge in their term assignments. When submitting, please keep a copy of your assignments.</w:t>
      </w:r>
    </w:p>
    <w:p w14:paraId="6B6B30FA" w14:textId="23CB2B6D" w:rsidR="00345050" w:rsidRPr="000A6633" w:rsidRDefault="001F3D7B" w:rsidP="00B55844">
      <w:pPr>
        <w:pStyle w:val="Heading2"/>
      </w:pPr>
      <w:bookmarkStart w:id="20" w:name="_Toc12350810"/>
      <w:r w:rsidRPr="000A6633">
        <w:lastRenderedPageBreak/>
        <w:t>Avenue to Learn</w:t>
      </w:r>
      <w:bookmarkEnd w:id="20"/>
    </w:p>
    <w:p w14:paraId="0A42D8F1" w14:textId="7396B8E2" w:rsidR="001F3D7B" w:rsidRPr="000A6633" w:rsidRDefault="001F3D7B" w:rsidP="003C4014">
      <w:pPr>
        <w:rPr>
          <w:b/>
        </w:rPr>
      </w:pPr>
      <w:r w:rsidRPr="000A6633">
        <w:t xml:space="preserve">In this </w:t>
      </w:r>
      <w:r w:rsidR="00C114E6" w:rsidRPr="000A6633">
        <w:t>course,</w:t>
      </w:r>
      <w:r w:rsidRPr="000A6633">
        <w:t xml:space="preserve"> we will be using Avenue</w:t>
      </w:r>
      <w:r w:rsidR="00121290" w:rsidRPr="000A6633">
        <w:t xml:space="preserve"> </w:t>
      </w:r>
      <w:r w:rsidRPr="000A6633">
        <w:t>to Learn</w:t>
      </w:r>
      <w:r w:rsidR="00C114E6" w:rsidRPr="000A6633">
        <w:t xml:space="preserve">. </w:t>
      </w:r>
      <w:r w:rsidRPr="000A6633">
        <w:t xml:space="preserve">Students should be aware that, when they access the electronic components of this course, private information such as first and last names, </w:t>
      </w:r>
      <w:proofErr w:type="gramStart"/>
      <w:r w:rsidRPr="000A6633">
        <w:t>user names</w:t>
      </w:r>
      <w:proofErr w:type="gramEnd"/>
      <w:r w:rsidRPr="000A6633">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0A6633">
        <w:t>disclosure</w:t>
      </w:r>
      <w:proofErr w:type="gramEnd"/>
      <w:r w:rsidRPr="000A6633">
        <w:t xml:space="preserve"> please discuss with the course instructor. </w:t>
      </w:r>
    </w:p>
    <w:p w14:paraId="48B27B03" w14:textId="77777777" w:rsidR="006E5DC7" w:rsidRPr="000A6633" w:rsidRDefault="006E5DC7" w:rsidP="00B55844">
      <w:pPr>
        <w:pStyle w:val="Heading2"/>
      </w:pPr>
      <w:bookmarkStart w:id="21" w:name="_Toc12350811"/>
      <w:r w:rsidRPr="000A6633">
        <w:t>Submitting Assignments &amp; Grading</w:t>
      </w:r>
      <w:bookmarkEnd w:id="21"/>
      <w:r w:rsidRPr="000A6633">
        <w:t xml:space="preserve"> </w:t>
      </w:r>
    </w:p>
    <w:p w14:paraId="0225F27E" w14:textId="354B108E" w:rsidR="00E34635" w:rsidRPr="008F141C" w:rsidRDefault="00A27A6F" w:rsidP="003C4014">
      <w:pPr>
        <w:rPr>
          <w:rFonts w:eastAsia="Calibri"/>
          <w:b/>
        </w:rPr>
      </w:pPr>
      <w:bookmarkStart w:id="22" w:name="_Hlk522105792"/>
      <w:r>
        <w:rPr>
          <w:rFonts w:eastAsia="Calibri"/>
        </w:rPr>
        <w:t>Please see assignment details.</w:t>
      </w:r>
    </w:p>
    <w:p w14:paraId="04D47B6F" w14:textId="77777777" w:rsidR="006E5DC7" w:rsidRPr="000A6633" w:rsidRDefault="006E5DC7" w:rsidP="00B55844">
      <w:pPr>
        <w:pStyle w:val="Heading2"/>
      </w:pPr>
      <w:bookmarkStart w:id="23" w:name="_Toc12350812"/>
      <w:bookmarkEnd w:id="22"/>
      <w:r w:rsidRPr="000A6633">
        <w:t>Privacy Protection</w:t>
      </w:r>
      <w:bookmarkEnd w:id="23"/>
      <w:r w:rsidRPr="000A6633">
        <w:t xml:space="preserve"> </w:t>
      </w:r>
    </w:p>
    <w:p w14:paraId="668FF285"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2F69AB8B" w14:textId="77777777" w:rsidR="006E5DC7" w:rsidRPr="000A6633" w:rsidRDefault="006E5DC7" w:rsidP="003C4014">
      <w:pPr>
        <w:pStyle w:val="ListParagraph"/>
        <w:numPr>
          <w:ilvl w:val="0"/>
          <w:numId w:val="29"/>
        </w:numPr>
      </w:pPr>
      <w:r w:rsidRPr="000A6633">
        <w:t xml:space="preserve">Submit/grade/return papers electronically. </w:t>
      </w:r>
    </w:p>
    <w:p w14:paraId="45A2CD78" w14:textId="77777777" w:rsidR="006E5DC7" w:rsidRPr="000A6633" w:rsidRDefault="00205826" w:rsidP="00B55844">
      <w:pPr>
        <w:pStyle w:val="Heading2"/>
      </w:pPr>
      <w:bookmarkStart w:id="24" w:name="_Toc12350813"/>
      <w:r w:rsidRPr="000A6633">
        <w:t>Extreme Circumstances</w:t>
      </w:r>
      <w:bookmarkEnd w:id="24"/>
    </w:p>
    <w:p w14:paraId="11B15614" w14:textId="21418679" w:rsidR="00205826" w:rsidRDefault="00205826" w:rsidP="003C4014">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0477432D" w14:textId="77777777" w:rsidR="00A27A6F" w:rsidRPr="00A27A6F" w:rsidRDefault="00A27A6F" w:rsidP="00B55844">
      <w:pPr>
        <w:pStyle w:val="Heading2"/>
      </w:pPr>
      <w:r w:rsidRPr="00A27A6F">
        <w:t>Course Modification Policy</w:t>
      </w:r>
    </w:p>
    <w:p w14:paraId="69D098EF" w14:textId="2BF9E388" w:rsidR="00A27A6F" w:rsidRPr="000A6633" w:rsidRDefault="00A27A6F" w:rsidP="00A27A6F">
      <w:r w:rsidRPr="00A27A6F">
        <w:t xml:space="preserve">The instructor </w:t>
      </w:r>
      <w:r w:rsidRPr="00A27A6F">
        <w:rPr>
          <w:b/>
          <w:bCs/>
        </w:rPr>
        <w:t>reserves the right to modify elements of the course during the term</w:t>
      </w:r>
      <w:r w:rsidRPr="00A27A6F">
        <w:t>. Students are responsible for accessing Avenue to Learn (A2L) regularly and checking the Announcement board in A2L.</w:t>
      </w:r>
      <w:r>
        <w:t xml:space="preserve"> </w:t>
      </w:r>
      <w:r w:rsidRPr="00A27A6F">
        <w:t xml:space="preserve">If </w:t>
      </w:r>
      <w:r>
        <w:t>any</w:t>
      </w:r>
      <w:r w:rsidRPr="00A27A6F">
        <w:t xml:space="preserve"> m</w:t>
      </w:r>
      <w:r>
        <w:t>o</w:t>
      </w:r>
      <w:r w:rsidRPr="00A27A6F">
        <w:t>di</w:t>
      </w:r>
      <w:r>
        <w:t>fi</w:t>
      </w:r>
      <w:r w:rsidRPr="00A27A6F">
        <w:t>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B3FFCCE" w14:textId="77777777" w:rsidR="003F60FC" w:rsidRPr="000A6633" w:rsidRDefault="003F60FC" w:rsidP="003F0E2E">
      <w:pPr>
        <w:pStyle w:val="Heading1"/>
      </w:pPr>
      <w:bookmarkStart w:id="25" w:name="_Toc12350814"/>
      <w:bookmarkStart w:id="26" w:name="_Toc12606608"/>
      <w:r w:rsidRPr="000A6633">
        <w:t>Student Responsibilities</w:t>
      </w:r>
      <w:bookmarkEnd w:id="25"/>
      <w:bookmarkEnd w:id="26"/>
      <w:r w:rsidRPr="000A6633">
        <w:t xml:space="preserve"> </w:t>
      </w:r>
    </w:p>
    <w:p w14:paraId="1BA6C22E" w14:textId="099C7526" w:rsidR="00A27A6F" w:rsidRPr="00A27A6F" w:rsidRDefault="00A27A6F" w:rsidP="00A27A6F">
      <w:pPr>
        <w:pStyle w:val="ListParagraph"/>
        <w:numPr>
          <w:ilvl w:val="0"/>
          <w:numId w:val="30"/>
        </w:numPr>
        <w:spacing w:after="240"/>
        <w:ind w:left="714" w:hanging="357"/>
        <w:contextualSpacing w:val="0"/>
        <w:rPr>
          <w:color w:val="000000"/>
          <w:szCs w:val="24"/>
        </w:rPr>
      </w:pPr>
      <w:r w:rsidRPr="00A27A6F">
        <w:rPr>
          <w:color w:val="000000"/>
          <w:szCs w:val="24"/>
        </w:rPr>
        <w:t xml:space="preserve">Students are expected to contribute to the creation of a respectful and constructive learning environment. Students should read material in preparation for class, attend class on time and remain for the full duration of the class. A </w:t>
      </w:r>
      <w:r w:rsidRPr="00A27A6F">
        <w:rPr>
          <w:color w:val="000000"/>
          <w:szCs w:val="24"/>
        </w:rPr>
        <w:lastRenderedPageBreak/>
        <w:t xml:space="preserve">formal break will be provided in the middle of each class, students are to return from the break on time. </w:t>
      </w:r>
    </w:p>
    <w:p w14:paraId="6EFDFE29" w14:textId="12A3AF39" w:rsidR="00A27A6F" w:rsidRPr="00FF2A88" w:rsidRDefault="00A27A6F" w:rsidP="00A27A6F">
      <w:pPr>
        <w:pStyle w:val="ListParagraph"/>
        <w:numPr>
          <w:ilvl w:val="0"/>
          <w:numId w:val="30"/>
        </w:numPr>
        <w:spacing w:after="240"/>
        <w:ind w:left="714" w:hanging="357"/>
        <w:contextualSpacing w:val="0"/>
        <w:rPr>
          <w:color w:val="000000"/>
          <w:szCs w:val="24"/>
        </w:rPr>
      </w:pPr>
      <w:r w:rsidRPr="00A27A6F">
        <w:rPr>
          <w:color w:val="000000"/>
          <w:szCs w:val="24"/>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w:t>
      </w:r>
      <w:r w:rsidRPr="00FF2A88">
        <w:rPr>
          <w:color w:val="000000"/>
          <w:szCs w:val="24"/>
        </w:rPr>
        <w:t xml:space="preserve">class activity taking place. </w:t>
      </w:r>
    </w:p>
    <w:p w14:paraId="4B4BBE39" w14:textId="09696639" w:rsidR="00EA17D1" w:rsidRPr="00FF2A88" w:rsidRDefault="00A27A6F" w:rsidP="00A27A6F">
      <w:pPr>
        <w:pStyle w:val="ListParagraph"/>
        <w:numPr>
          <w:ilvl w:val="0"/>
          <w:numId w:val="30"/>
        </w:numPr>
        <w:spacing w:after="240"/>
        <w:ind w:left="714" w:hanging="357"/>
        <w:contextualSpacing w:val="0"/>
        <w:rPr>
          <w:b/>
          <w:color w:val="000000"/>
          <w:szCs w:val="24"/>
        </w:rPr>
      </w:pPr>
      <w:r w:rsidRPr="00FF2A88">
        <w:rPr>
          <w:color w:val="000000"/>
          <w:szCs w:val="24"/>
        </w:rPr>
        <w:t xml:space="preserve">Audio or video recording where appropriate will be completed by the instructor and posted to Avenue to Learn. Students are asked not to engage in individual/independent audio recording of the course meetings. Recordings shared via Avenue to Learn are intended for student </w:t>
      </w:r>
      <w:proofErr w:type="gramStart"/>
      <w:r w:rsidRPr="00FF2A88">
        <w:rPr>
          <w:color w:val="000000"/>
          <w:szCs w:val="24"/>
        </w:rPr>
        <w:t>course based</w:t>
      </w:r>
      <w:proofErr w:type="gramEnd"/>
      <w:r w:rsidRPr="00FF2A88">
        <w:rPr>
          <w:color w:val="000000"/>
          <w:szCs w:val="24"/>
        </w:rPr>
        <w:t xml:space="preserve"> use only.  Students are asked not to share, post, broadcas</w:t>
      </w:r>
      <w:r w:rsidR="007477A1" w:rsidRPr="00FF2A88">
        <w:rPr>
          <w:color w:val="000000"/>
          <w:szCs w:val="24"/>
        </w:rPr>
        <w:t>t</w:t>
      </w:r>
      <w:r w:rsidRPr="00FF2A88">
        <w:rPr>
          <w:color w:val="000000"/>
          <w:szCs w:val="24"/>
        </w:rPr>
        <w:t>, dis</w:t>
      </w:r>
      <w:r w:rsidR="007477A1" w:rsidRPr="00FF2A88">
        <w:rPr>
          <w:color w:val="000000"/>
          <w:szCs w:val="24"/>
        </w:rPr>
        <w:t>t</w:t>
      </w:r>
      <w:r w:rsidRPr="00FF2A88">
        <w:rPr>
          <w:color w:val="000000"/>
          <w:szCs w:val="24"/>
        </w:rPr>
        <w:t>ribute and/or edit and reconfigure any of the course recordings or other digital materials provided in this course. Engaging in unauthorized use of the course materials or in the redistribution of the course recordings will be understood as a violation of the McMaster University ‘Student Code of Conduct’ and may also constitute violations of Intellectual Property Rights and Copyright protections.</w:t>
      </w:r>
      <w:r w:rsidR="00EA17D1" w:rsidRPr="00FF2A88">
        <w:rPr>
          <w:color w:val="000000"/>
          <w:szCs w:val="24"/>
        </w:rPr>
        <w:t xml:space="preserve"> </w:t>
      </w:r>
    </w:p>
    <w:p w14:paraId="33CD70D7" w14:textId="77777777" w:rsidR="00853542" w:rsidRPr="00FF2A88" w:rsidRDefault="00853542" w:rsidP="00B55844">
      <w:pPr>
        <w:pStyle w:val="Heading2"/>
      </w:pPr>
      <w:bookmarkStart w:id="27" w:name="_Toc12350815"/>
      <w:r w:rsidRPr="00FF2A88">
        <w:t>Attendance</w:t>
      </w:r>
      <w:bookmarkEnd w:id="27"/>
    </w:p>
    <w:p w14:paraId="6B6EC3AA" w14:textId="2B863C00" w:rsidR="000A65DA" w:rsidRPr="00FF2A88" w:rsidRDefault="00A27A6F" w:rsidP="006C03C8">
      <w:pPr>
        <w:rPr>
          <w:rFonts w:eastAsia="Calibri"/>
          <w:b/>
          <w:lang w:val="en-CA" w:eastAsia="en-CA"/>
        </w:rPr>
      </w:pPr>
      <w:r w:rsidRPr="00FF2A88">
        <w:rPr>
          <w:rFonts w:eastAsia="Calibri"/>
          <w:lang w:val="en-CA" w:eastAsia="en-CA"/>
        </w:rPr>
        <w:t>Students are expected to attend all class zoom meetings. Many students find regular attendance in class positively effects their learning and engagement in the course and therefore leads to higher grade achievement. Non-attendance may result in a request to de-enroll in the course or make-up assignments. Please consult the Senate Policy on attendance for further information.</w:t>
      </w:r>
    </w:p>
    <w:p w14:paraId="13554F9D" w14:textId="77777777" w:rsidR="003F60FC" w:rsidRPr="00FF2A88" w:rsidRDefault="003F60FC" w:rsidP="00B55844">
      <w:pPr>
        <w:pStyle w:val="Heading2"/>
      </w:pPr>
      <w:bookmarkStart w:id="28" w:name="_Toc12350817"/>
      <w:r w:rsidRPr="00FF2A88">
        <w:t>Academic Integrity</w:t>
      </w:r>
      <w:bookmarkEnd w:id="28"/>
      <w:r w:rsidRPr="00FF2A88">
        <w:t xml:space="preserve"> </w:t>
      </w:r>
    </w:p>
    <w:p w14:paraId="4ADC0171" w14:textId="772DFC3F" w:rsidR="00E5793A" w:rsidRPr="00FF2A88" w:rsidRDefault="00121290" w:rsidP="003C4014">
      <w:pPr>
        <w:rPr>
          <w:b/>
        </w:rPr>
      </w:pPr>
      <w:r w:rsidRPr="00FF2A88">
        <w:t xml:space="preserve">You are expected to exhibit honesty and use ethical </w:t>
      </w:r>
      <w:proofErr w:type="spellStart"/>
      <w:r w:rsidRPr="00FF2A88">
        <w:t>behaviour</w:t>
      </w:r>
      <w:proofErr w:type="spellEnd"/>
      <w:r w:rsidRPr="00FF2A88">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FF2A88">
        <w:t>behaviour</w:t>
      </w:r>
      <w:proofErr w:type="spellEnd"/>
      <w:r w:rsidRPr="00FF2A88">
        <w:t xml:space="preserve"> can result in serious consequences, </w:t>
      </w:r>
      <w:proofErr w:type="gramStart"/>
      <w:r w:rsidRPr="00FF2A88">
        <w:t>e.g.</w:t>
      </w:r>
      <w:proofErr w:type="gramEnd"/>
      <w:r w:rsidRPr="00FF2A88">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FF2A88">
        <w:t>dishonesty,</w:t>
      </w:r>
      <w:r w:rsidRPr="00FF2A88">
        <w:t xml:space="preserve"> please refer to the </w:t>
      </w:r>
      <w:hyperlink r:id="rId10" w:history="1">
        <w:r w:rsidRPr="00FF2A88">
          <w:rPr>
            <w:rStyle w:val="Hyperlink"/>
            <w:rFonts w:cs="Arial"/>
            <w:szCs w:val="24"/>
          </w:rPr>
          <w:t>Academic Integrity Policy</w:t>
        </w:r>
      </w:hyperlink>
    </w:p>
    <w:p w14:paraId="753029DC" w14:textId="77777777" w:rsidR="00121290" w:rsidRPr="00FF2A88" w:rsidRDefault="003C4014" w:rsidP="003C4014">
      <w:pPr>
        <w:rPr>
          <w:b/>
        </w:rPr>
      </w:pPr>
      <w:r w:rsidRPr="00FF2A88">
        <w:t>T</w:t>
      </w:r>
      <w:r w:rsidR="00121290" w:rsidRPr="00FF2A88">
        <w:t>he following illustrates only three forms of academic dishonesty:</w:t>
      </w:r>
    </w:p>
    <w:p w14:paraId="53C2C6A5" w14:textId="77777777" w:rsidR="00121290" w:rsidRPr="00FF2A88" w:rsidRDefault="00121290" w:rsidP="003C4014">
      <w:pPr>
        <w:pStyle w:val="ListParagraph"/>
        <w:numPr>
          <w:ilvl w:val="0"/>
          <w:numId w:val="31"/>
        </w:numPr>
        <w:rPr>
          <w:b/>
        </w:rPr>
      </w:pPr>
      <w:r w:rsidRPr="00FF2A88">
        <w:t xml:space="preserve">Plagiarism, </w:t>
      </w:r>
      <w:proofErr w:type="gramStart"/>
      <w:r w:rsidRPr="00FF2A88">
        <w:t>e.g.</w:t>
      </w:r>
      <w:proofErr w:type="gramEnd"/>
      <w:r w:rsidRPr="00FF2A88">
        <w:t xml:space="preserve"> the submission of work that is not one’s own or for which other credit has been obtained.</w:t>
      </w:r>
    </w:p>
    <w:p w14:paraId="724B8D2B" w14:textId="77777777" w:rsidR="00121290" w:rsidRPr="00FF2A88" w:rsidRDefault="00121290" w:rsidP="003C4014">
      <w:pPr>
        <w:pStyle w:val="ListParagraph"/>
        <w:numPr>
          <w:ilvl w:val="0"/>
          <w:numId w:val="31"/>
        </w:numPr>
        <w:rPr>
          <w:b/>
        </w:rPr>
      </w:pPr>
      <w:r w:rsidRPr="00FF2A88">
        <w:t>Improper collaboration in group work.</w:t>
      </w:r>
    </w:p>
    <w:p w14:paraId="577393AB" w14:textId="3A330359" w:rsidR="00121290" w:rsidRPr="00FF2A88" w:rsidRDefault="00121290" w:rsidP="003C4014">
      <w:pPr>
        <w:pStyle w:val="ListParagraph"/>
        <w:numPr>
          <w:ilvl w:val="0"/>
          <w:numId w:val="31"/>
        </w:numPr>
      </w:pPr>
      <w:r w:rsidRPr="00FF2A88">
        <w:lastRenderedPageBreak/>
        <w:t>Copying or using unauthorized aids in tests and examinations</w:t>
      </w:r>
    </w:p>
    <w:p w14:paraId="52143DBB" w14:textId="14D2B2EC" w:rsidR="00A27A6F" w:rsidRPr="00FF2A88" w:rsidRDefault="00A27A6F" w:rsidP="00A27A6F">
      <w:r w:rsidRPr="00FF2A88">
        <w:t>Academic dishonesty also entails a student having someone sign in for them on a weekly course attendance sheet when they are absent from class and/or a student signing someone in who is known to be absent.</w:t>
      </w:r>
    </w:p>
    <w:p w14:paraId="07F4FA71" w14:textId="77777777" w:rsidR="003B75D1" w:rsidRPr="00FF2A88" w:rsidRDefault="003B75D1" w:rsidP="00B55844">
      <w:pPr>
        <w:pStyle w:val="Heading2"/>
      </w:pPr>
      <w:bookmarkStart w:id="29" w:name="_Hlk522105905"/>
      <w:r w:rsidRPr="00FF2A88">
        <w:t>Conduct Expectations</w:t>
      </w:r>
    </w:p>
    <w:p w14:paraId="5C386311" w14:textId="77777777" w:rsidR="003B75D1" w:rsidRPr="00FF2A88" w:rsidRDefault="003B75D1" w:rsidP="003B75D1">
      <w:pPr>
        <w:pStyle w:val="BodyText"/>
        <w:spacing w:before="124" w:line="242" w:lineRule="auto"/>
        <w:ind w:left="100" w:right="258"/>
      </w:pPr>
      <w:r w:rsidRPr="00FF2A88">
        <w:t xml:space="preserve">As a McMaster student, you have the right to experience, and the responsibility to demonstrate, respectful and dignified interactions within </w:t>
      </w:r>
      <w:proofErr w:type="gramStart"/>
      <w:r w:rsidRPr="00FF2A88">
        <w:t>all of</w:t>
      </w:r>
      <w:proofErr w:type="gramEnd"/>
      <w:r w:rsidRPr="00FF2A88">
        <w:t xml:space="preserve"> our living, learning and working communities. These expectations are described in the </w:t>
      </w:r>
      <w:r w:rsidRPr="00FF2A88">
        <w:rPr>
          <w:i/>
          <w:color w:val="0000FF"/>
          <w:u w:val="single" w:color="0000FF"/>
        </w:rPr>
        <w:t>Code of Student Rights &amp; Responsibilities</w:t>
      </w:r>
      <w:r w:rsidRPr="00FF2A88">
        <w:rPr>
          <w:i/>
          <w:color w:val="0000FF"/>
        </w:rPr>
        <w:t xml:space="preserve"> </w:t>
      </w:r>
      <w:r w:rsidRPr="00FF2A88">
        <w:t xml:space="preserve">(the “Code”). All students share the responsibility of maintaining a positive environment for the academic and personal growth of all McMaster community members, </w:t>
      </w:r>
      <w:r w:rsidRPr="00FF2A88">
        <w:rPr>
          <w:b/>
        </w:rPr>
        <w:t>whether in person or online</w:t>
      </w:r>
      <w:r w:rsidRPr="00FF2A88">
        <w:t>.</w:t>
      </w:r>
    </w:p>
    <w:p w14:paraId="7A3D6ED8" w14:textId="77777777" w:rsidR="003B75D1" w:rsidRPr="00FF2A88" w:rsidRDefault="003B75D1" w:rsidP="003B75D1">
      <w:pPr>
        <w:pStyle w:val="BodyText"/>
        <w:spacing w:before="160" w:line="242" w:lineRule="auto"/>
        <w:ind w:left="100" w:right="94"/>
      </w:pPr>
      <w:r w:rsidRPr="00FF2A88">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FF2A88">
        <w:t>behaviours</w:t>
      </w:r>
      <w:proofErr w:type="spellEnd"/>
      <w:r w:rsidRPr="00FF2A88">
        <w:t xml:space="preserve"> that interfere with university functions on online platforms (</w:t>
      </w:r>
      <w:proofErr w:type="gramStart"/>
      <w:r w:rsidRPr="00FF2A88">
        <w:t>e.g.</w:t>
      </w:r>
      <w:proofErr w:type="gramEnd"/>
      <w:r w:rsidRPr="00FF2A88">
        <w:t xml:space="preserve"> use of Avenue 2 Learn, WebEx or Zoom for delivery), will be taken very seriously and will be investigated. Outcomes may include restriction or removal of the involved students’ access to these platforms.</w:t>
      </w:r>
    </w:p>
    <w:p w14:paraId="21D25559" w14:textId="77777777" w:rsidR="003B75D1" w:rsidRPr="00FF2A88" w:rsidRDefault="003B75D1" w:rsidP="00B55844">
      <w:pPr>
        <w:pStyle w:val="Heading2"/>
      </w:pPr>
      <w:r w:rsidRPr="00FF2A88">
        <w:t>Academic Accommodation of Students with Disabilities</w:t>
      </w:r>
    </w:p>
    <w:p w14:paraId="1D20FAFF" w14:textId="77777777" w:rsidR="003B75D1" w:rsidRPr="00FF2A88" w:rsidRDefault="003B75D1" w:rsidP="003B75D1">
      <w:pPr>
        <w:pStyle w:val="BodyText"/>
        <w:spacing w:before="123" w:line="244" w:lineRule="auto"/>
        <w:ind w:left="100" w:right="292"/>
      </w:pPr>
      <w:r w:rsidRPr="00FF2A88">
        <w:t xml:space="preserve">Students with disabilities who require academic accommodation must contact </w:t>
      </w:r>
      <w:r w:rsidRPr="00FF2A88">
        <w:rPr>
          <w:color w:val="0000FF"/>
          <w:u w:val="single" w:color="0000FF"/>
        </w:rPr>
        <w:t>Student Accessibility Services</w:t>
      </w:r>
      <w:r w:rsidRPr="00FF2A88">
        <w:rPr>
          <w:color w:val="0000FF"/>
        </w:rPr>
        <w:t xml:space="preserve"> </w:t>
      </w:r>
      <w:r w:rsidRPr="00FF2A88">
        <w:t xml:space="preserve">(SAS) at 905-525-9140 ext. 28652 or </w:t>
      </w:r>
      <w:hyperlink r:id="rId11">
        <w:r w:rsidRPr="00FF2A88">
          <w:rPr>
            <w:color w:val="0000FF"/>
            <w:u w:val="single" w:color="0000FF"/>
          </w:rPr>
          <w:t>sas@mcmaster.ca</w:t>
        </w:r>
        <w:r w:rsidRPr="00FF2A88">
          <w:rPr>
            <w:color w:val="0000FF"/>
          </w:rPr>
          <w:t xml:space="preserve"> </w:t>
        </w:r>
      </w:hyperlink>
      <w:r w:rsidRPr="00FF2A88">
        <w:t xml:space="preserve">to </w:t>
      </w:r>
      <w:proofErr w:type="gramStart"/>
      <w:r w:rsidRPr="00FF2A88">
        <w:t>make arrangements</w:t>
      </w:r>
      <w:proofErr w:type="gramEnd"/>
      <w:r w:rsidRPr="00FF2A88">
        <w:t xml:space="preserve"> with a Program Coordinator. For further information, consult McMaster University’s </w:t>
      </w:r>
      <w:r w:rsidRPr="00FF2A88">
        <w:rPr>
          <w:i/>
          <w:color w:val="0000FF"/>
          <w:u w:val="single" w:color="0000FF"/>
        </w:rPr>
        <w:t>Academic Accommodation of Students with Disabilities</w:t>
      </w:r>
      <w:r w:rsidRPr="00FF2A88">
        <w:rPr>
          <w:i/>
          <w:color w:val="0000FF"/>
        </w:rPr>
        <w:t xml:space="preserve"> </w:t>
      </w:r>
      <w:r w:rsidRPr="00FF2A88">
        <w:t>policy.</w:t>
      </w:r>
    </w:p>
    <w:p w14:paraId="1549BCF1" w14:textId="77777777" w:rsidR="000569EF" w:rsidRPr="00FF2A88" w:rsidRDefault="000569EF" w:rsidP="00B55844">
      <w:pPr>
        <w:pStyle w:val="Heading2"/>
      </w:pPr>
      <w:r w:rsidRPr="00FF2A88">
        <w:t>Accessibility Statement</w:t>
      </w:r>
    </w:p>
    <w:p w14:paraId="48E214C9" w14:textId="77777777" w:rsidR="008C1257" w:rsidRPr="00FF2A88" w:rsidRDefault="000569EF" w:rsidP="008C1257">
      <w:pPr>
        <w:rPr>
          <w:rFonts w:eastAsia="Calibri"/>
          <w:b/>
        </w:rPr>
      </w:pPr>
      <w:r w:rsidRPr="00FF2A88">
        <w:rPr>
          <w:rFonts w:eastAsia="Calibri"/>
        </w:rPr>
        <w:t xml:space="preserve">The School of Social Work recognizes that people learn and express their knowledge in different ways. We are committed to reducing barriers to accessibility in the </w:t>
      </w:r>
      <w:proofErr w:type="gramStart"/>
      <w:r w:rsidRPr="00FF2A88">
        <w:rPr>
          <w:rFonts w:eastAsia="Calibri"/>
        </w:rPr>
        <w:t>classroom, and</w:t>
      </w:r>
      <w:proofErr w:type="gramEnd"/>
      <w:r w:rsidRPr="00FF2A88">
        <w:rPr>
          <w:rFonts w:eastAsia="Calibri"/>
        </w:rPr>
        <w:t xml:space="preserve"> working towards classrooms that welcome diverse learners. If you have accessibility concerns or want to talk about your learning needs, please be in touch with the course instructor.</w:t>
      </w:r>
      <w:bookmarkStart w:id="30" w:name="_Toc12350821"/>
      <w:bookmarkEnd w:id="29"/>
    </w:p>
    <w:p w14:paraId="24443571" w14:textId="77777777" w:rsidR="008C1257" w:rsidRPr="00FF2A88" w:rsidRDefault="008C1257" w:rsidP="00B55844">
      <w:pPr>
        <w:pStyle w:val="Heading2"/>
      </w:pPr>
      <w:r w:rsidRPr="00FF2A88">
        <w:t xml:space="preserve">Academic Accommodation for Religious, Indigenous or Spiritual Observances (RISO) </w:t>
      </w:r>
    </w:p>
    <w:p w14:paraId="67C30265" w14:textId="77777777" w:rsidR="008C1257" w:rsidRPr="00FF2A88" w:rsidRDefault="008C1257" w:rsidP="008C1257">
      <w:pPr>
        <w:widowControl w:val="0"/>
        <w:autoSpaceDE w:val="0"/>
        <w:autoSpaceDN w:val="0"/>
        <w:spacing w:before="123" w:line="242" w:lineRule="auto"/>
        <w:ind w:left="100" w:right="301"/>
        <w:rPr>
          <w:rFonts w:eastAsia="Arial Narrow" w:cs="Arial"/>
          <w:szCs w:val="24"/>
        </w:rPr>
      </w:pPr>
      <w:r w:rsidRPr="00FF2A88">
        <w:rPr>
          <w:rFonts w:eastAsia="Arial Narrow" w:cs="Arial"/>
          <w:szCs w:val="24"/>
        </w:rPr>
        <w:t xml:space="preserve">Students requiring academic accommodation based on religious, </w:t>
      </w:r>
      <w:proofErr w:type="gramStart"/>
      <w:r w:rsidRPr="00FF2A88">
        <w:rPr>
          <w:rFonts w:eastAsia="Arial Narrow" w:cs="Arial"/>
          <w:szCs w:val="24"/>
        </w:rPr>
        <w:t>indigenous</w:t>
      </w:r>
      <w:proofErr w:type="gramEnd"/>
      <w:r w:rsidRPr="00FF2A88">
        <w:rPr>
          <w:rFonts w:eastAsia="Arial Narrow" w:cs="Arial"/>
          <w:szCs w:val="24"/>
        </w:rPr>
        <w:t xml:space="preserve"> or spiritual observances should follow the procedures set out in the </w:t>
      </w:r>
      <w:r w:rsidRPr="00FF2A88">
        <w:rPr>
          <w:rFonts w:eastAsia="Arial Narrow" w:cs="Arial"/>
          <w:color w:val="0000FF"/>
          <w:szCs w:val="24"/>
          <w:u w:val="single" w:color="0000FF"/>
        </w:rPr>
        <w:t>RISO</w:t>
      </w:r>
      <w:r w:rsidRPr="00FF2A88">
        <w:rPr>
          <w:rFonts w:eastAsia="Arial Narrow" w:cs="Arial"/>
          <w:color w:val="0000FF"/>
          <w:szCs w:val="24"/>
        </w:rPr>
        <w:t xml:space="preserve"> </w:t>
      </w:r>
      <w:r w:rsidRPr="00FF2A88">
        <w:rPr>
          <w:rFonts w:eastAsia="Arial Narrow" w:cs="Arial"/>
          <w:szCs w:val="24"/>
        </w:rPr>
        <w:t xml:space="preserve">policy. Students should submit their request to their Faculty Office </w:t>
      </w:r>
      <w:r w:rsidRPr="00FF2A88">
        <w:rPr>
          <w:rFonts w:eastAsia="Arial Narrow" w:cs="Arial"/>
          <w:b/>
          <w:i/>
          <w:szCs w:val="24"/>
        </w:rPr>
        <w:t xml:space="preserve">normally within 10 working days </w:t>
      </w:r>
      <w:r w:rsidRPr="00FF2A88">
        <w:rPr>
          <w:rFonts w:eastAsia="Arial Narrow" w:cs="Arial"/>
          <w:szCs w:val="24"/>
        </w:rPr>
        <w:t xml:space="preserve">of the beginning of term in which they anticipate a need for accommodation </w:t>
      </w:r>
      <w:r w:rsidRPr="00FF2A88">
        <w:rPr>
          <w:rFonts w:eastAsia="Arial Narrow" w:cs="Arial"/>
          <w:szCs w:val="24"/>
          <w:u w:val="single"/>
        </w:rPr>
        <w:t>or</w:t>
      </w:r>
      <w:r w:rsidRPr="00FF2A88">
        <w:rPr>
          <w:rFonts w:eastAsia="Arial Narrow" w:cs="Arial"/>
          <w:szCs w:val="24"/>
        </w:rPr>
        <w:t xml:space="preserve"> to the Registrar's Office prior to their examinations. Students should also contact their instructors as soon as possible to make alternative </w:t>
      </w:r>
      <w:r w:rsidRPr="00FF2A88">
        <w:rPr>
          <w:rFonts w:eastAsia="Arial Narrow" w:cs="Arial"/>
          <w:szCs w:val="24"/>
        </w:rPr>
        <w:lastRenderedPageBreak/>
        <w:t>arrangements for classes, assignments, and tests.</w:t>
      </w:r>
    </w:p>
    <w:p w14:paraId="3F3FCE6F" w14:textId="77777777" w:rsidR="003F60FC" w:rsidRPr="00FF2A88" w:rsidRDefault="003F60FC" w:rsidP="00B55844">
      <w:pPr>
        <w:pStyle w:val="Heading2"/>
      </w:pPr>
      <w:r w:rsidRPr="00FF2A88">
        <w:t>E-mail Communication Policy</w:t>
      </w:r>
      <w:bookmarkEnd w:id="30"/>
      <w:r w:rsidRPr="00FF2A88">
        <w:t xml:space="preserve"> </w:t>
      </w:r>
    </w:p>
    <w:p w14:paraId="0DDF47D4" w14:textId="77777777" w:rsidR="008C1257" w:rsidRPr="00FF2A88" w:rsidRDefault="00F439A1" w:rsidP="008C1257">
      <w:bookmarkStart w:id="31" w:name="_Hlk522105948"/>
      <w:r w:rsidRPr="00FF2A88">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2" w:name="_Hlk522106028"/>
      <w:bookmarkEnd w:id="31"/>
    </w:p>
    <w:p w14:paraId="49D338C7" w14:textId="77777777" w:rsidR="008C1257" w:rsidRPr="00FF2A88" w:rsidRDefault="008C1257" w:rsidP="00B55844">
      <w:pPr>
        <w:pStyle w:val="Heading2"/>
      </w:pPr>
      <w:r w:rsidRPr="00FF2A88">
        <w:t>Copyright and Recording</w:t>
      </w:r>
    </w:p>
    <w:p w14:paraId="641F55C8" w14:textId="77777777" w:rsidR="007477A1" w:rsidRPr="00FF2A88" w:rsidRDefault="007477A1" w:rsidP="007477A1">
      <w:r w:rsidRPr="00FF2A88">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FF2A88">
        <w:t>musical</w:t>
      </w:r>
      <w:proofErr w:type="gramEnd"/>
      <w:r w:rsidRPr="00FF2A88">
        <w:t xml:space="preserve"> and artistic work, including lectures by University instructors.</w:t>
      </w:r>
    </w:p>
    <w:p w14:paraId="212AB90B" w14:textId="77777777" w:rsidR="007477A1" w:rsidRPr="00FF2A88" w:rsidRDefault="007477A1" w:rsidP="007477A1">
      <w:r w:rsidRPr="00FF2A88">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2471B77" w14:textId="17A6116E" w:rsidR="00BB4BBA" w:rsidRPr="00FF2A88" w:rsidRDefault="00BB4BBA" w:rsidP="007477A1">
      <w:pPr>
        <w:pStyle w:val="Heading2"/>
      </w:pPr>
      <w:r w:rsidRPr="00FF2A88">
        <w:t>Recording of Online Meetings and Lectures</w:t>
      </w:r>
    </w:p>
    <w:p w14:paraId="05413012" w14:textId="28BF1584" w:rsidR="008C1257" w:rsidRPr="00FF2A88" w:rsidRDefault="00BB4BBA" w:rsidP="003C4014">
      <w:pPr>
        <w:rPr>
          <w:rFonts w:eastAsia="Arial Narrow"/>
        </w:rPr>
      </w:pPr>
      <w:r w:rsidRPr="00FF2A88">
        <w:rPr>
          <w:rFonts w:eastAsia="Arial Narrow"/>
        </w:rPr>
        <w:t xml:space="preserve">The Instructor will record and upload all materials related to the course.  Students are asked not to record online lectures or meetings.  The recordings provided to you are for student use only.  Students are asked to refrain from sharing or distributing these recordings.  Recording or distributing, uploading, </w:t>
      </w:r>
      <w:proofErr w:type="gramStart"/>
      <w:r w:rsidRPr="00FF2A88">
        <w:rPr>
          <w:rFonts w:eastAsia="Arial Narrow"/>
        </w:rPr>
        <w:t>sharing</w:t>
      </w:r>
      <w:proofErr w:type="gramEnd"/>
      <w:r w:rsidRPr="00FF2A88">
        <w:rPr>
          <w:rFonts w:eastAsia="Arial Narrow"/>
        </w:rPr>
        <w:t xml:space="preserve"> or broadcasting course materials will be considered a violation of the McMaster Student Code of Conduct and/copy right/intellectual property rights.</w:t>
      </w:r>
    </w:p>
    <w:p w14:paraId="30DDCCE0" w14:textId="77777777" w:rsidR="00DE6FAF" w:rsidRPr="00FF2A88" w:rsidRDefault="00DE6FAF" w:rsidP="003F0E2E">
      <w:pPr>
        <w:pStyle w:val="Heading1"/>
      </w:pPr>
      <w:bookmarkStart w:id="33" w:name="_Toc12350823"/>
      <w:bookmarkStart w:id="34" w:name="_Toc12606609"/>
      <w:bookmarkEnd w:id="32"/>
      <w:r w:rsidRPr="00FF2A88">
        <w:t>Course Weekly Topics and Readings</w:t>
      </w:r>
      <w:bookmarkEnd w:id="33"/>
      <w:bookmarkEnd w:id="34"/>
    </w:p>
    <w:p w14:paraId="480978E7" w14:textId="49001C2A" w:rsidR="00DE6FAF" w:rsidRPr="00FF2A88" w:rsidRDefault="00622355" w:rsidP="00B55844">
      <w:pPr>
        <w:pStyle w:val="Heading2"/>
      </w:pPr>
      <w:r w:rsidRPr="00FF2A88">
        <w:t xml:space="preserve">Module 1: Complete by 12 midnight on September </w:t>
      </w:r>
      <w:r w:rsidR="00670B8E" w:rsidRPr="00FF2A88">
        <w:t>13th</w:t>
      </w:r>
      <w:proofErr w:type="gramStart"/>
      <w:r w:rsidR="00670B8E" w:rsidRPr="00FF2A88">
        <w:t xml:space="preserve"> </w:t>
      </w:r>
      <w:r w:rsidRPr="00FF2A88">
        <w:t>202</w:t>
      </w:r>
      <w:r w:rsidR="006C3184" w:rsidRPr="00FF2A88">
        <w:t>1</w:t>
      </w:r>
      <w:proofErr w:type="gramEnd"/>
      <w:r w:rsidRPr="00FF2A88">
        <w:t>.</w:t>
      </w:r>
    </w:p>
    <w:p w14:paraId="1F869DC3" w14:textId="77777777" w:rsidR="00622355" w:rsidRPr="00FF2A88" w:rsidRDefault="00622355" w:rsidP="00622355">
      <w:pPr>
        <w:contextualSpacing/>
        <w:rPr>
          <w:b/>
          <w:bCs/>
          <w:lang w:val="en-GB"/>
        </w:rPr>
      </w:pPr>
      <w:r w:rsidRPr="00FF2A88">
        <w:rPr>
          <w:b/>
          <w:bCs/>
          <w:lang w:val="en-GB"/>
        </w:rPr>
        <w:t>Pre-Course Module: No Readings Assigned</w:t>
      </w:r>
    </w:p>
    <w:p w14:paraId="0A5F00B5" w14:textId="77777777" w:rsidR="00622355" w:rsidRPr="00FF2A88" w:rsidRDefault="00622355" w:rsidP="00622355">
      <w:pPr>
        <w:contextualSpacing/>
        <w:rPr>
          <w:lang w:val="en-GB"/>
        </w:rPr>
      </w:pPr>
      <w:r w:rsidRPr="00FF2A88">
        <w:rPr>
          <w:lang w:val="en-GB"/>
        </w:rPr>
        <w:t>Please review the course syllabus and assignment materials.</w:t>
      </w:r>
    </w:p>
    <w:p w14:paraId="711B5DF3" w14:textId="79AAE270" w:rsidR="00622355" w:rsidRPr="00FF2A88" w:rsidRDefault="00622355" w:rsidP="00622355">
      <w:pPr>
        <w:contextualSpacing/>
        <w:rPr>
          <w:lang w:val="en-GB"/>
        </w:rPr>
      </w:pPr>
      <w:r w:rsidRPr="00FF2A88">
        <w:rPr>
          <w:lang w:val="en-GB"/>
        </w:rPr>
        <w:t xml:space="preserve">See Avenue 2 Learn for additional details, </w:t>
      </w:r>
      <w:proofErr w:type="gramStart"/>
      <w:r w:rsidRPr="00FF2A88">
        <w:rPr>
          <w:lang w:val="en-GB"/>
        </w:rPr>
        <w:t>materials</w:t>
      </w:r>
      <w:proofErr w:type="gramEnd"/>
      <w:r w:rsidRPr="00FF2A88">
        <w:rPr>
          <w:lang w:val="en-GB"/>
        </w:rPr>
        <w:t xml:space="preserve"> and instructions.</w:t>
      </w:r>
    </w:p>
    <w:p w14:paraId="1D43197A" w14:textId="24455838" w:rsidR="003D468A" w:rsidRPr="00FF2A88" w:rsidRDefault="00622355" w:rsidP="00B55844">
      <w:pPr>
        <w:pStyle w:val="Heading2"/>
      </w:pPr>
      <w:r w:rsidRPr="00FF2A88">
        <w:t xml:space="preserve">Module 2: September </w:t>
      </w:r>
      <w:r w:rsidR="00670B8E" w:rsidRPr="00FF2A88">
        <w:t>13</w:t>
      </w:r>
      <w:r w:rsidRPr="00FF2A88">
        <w:t>, 202</w:t>
      </w:r>
      <w:r w:rsidR="006C3184" w:rsidRPr="00FF2A88">
        <w:t>1</w:t>
      </w:r>
    </w:p>
    <w:p w14:paraId="32352C85" w14:textId="77777777" w:rsidR="003D468A" w:rsidRPr="00FF2A88" w:rsidRDefault="003D468A" w:rsidP="003C4014">
      <w:pPr>
        <w:pStyle w:val="Heading3"/>
      </w:pPr>
      <w:r w:rsidRPr="00FF2A88">
        <w:t>Topics:</w:t>
      </w:r>
    </w:p>
    <w:p w14:paraId="73D73F95" w14:textId="77777777" w:rsidR="00622355" w:rsidRPr="00FF2A88" w:rsidRDefault="00622355" w:rsidP="00622355">
      <w:pPr>
        <w:pStyle w:val="ListParagraph"/>
        <w:numPr>
          <w:ilvl w:val="0"/>
          <w:numId w:val="32"/>
        </w:numPr>
      </w:pPr>
      <w:r w:rsidRPr="00FF2A88">
        <w:t>Introduction to the Course</w:t>
      </w:r>
    </w:p>
    <w:p w14:paraId="54DE6497" w14:textId="23AF1D8F" w:rsidR="003D468A" w:rsidRPr="00FF2A88" w:rsidRDefault="00622355" w:rsidP="00622355">
      <w:pPr>
        <w:pStyle w:val="ListParagraph"/>
        <w:numPr>
          <w:ilvl w:val="0"/>
          <w:numId w:val="32"/>
        </w:numPr>
        <w:rPr>
          <w:b/>
        </w:rPr>
      </w:pPr>
      <w:r w:rsidRPr="00FF2A88">
        <w:t>Contract Grading</w:t>
      </w:r>
    </w:p>
    <w:p w14:paraId="72C5DA9B" w14:textId="77777777" w:rsidR="003D468A" w:rsidRPr="00FF2A88" w:rsidRDefault="003D468A" w:rsidP="003C4014">
      <w:pPr>
        <w:pStyle w:val="Heading3"/>
      </w:pPr>
      <w:r w:rsidRPr="00FF2A88">
        <w:lastRenderedPageBreak/>
        <w:t>Readings:</w:t>
      </w:r>
    </w:p>
    <w:p w14:paraId="1A916144" w14:textId="77777777" w:rsidR="00622355" w:rsidRPr="00FF2A88" w:rsidRDefault="00622355" w:rsidP="00622355">
      <w:pPr>
        <w:pStyle w:val="ListParagraph"/>
        <w:numPr>
          <w:ilvl w:val="0"/>
          <w:numId w:val="32"/>
        </w:numPr>
      </w:pPr>
      <w:r w:rsidRPr="00FF2A88">
        <w:t xml:space="preserve">Bunn Hiller, T. (2001). Contract grading: Encouraging commitment to the learning process through voice in the evaluation process. </w:t>
      </w:r>
      <w:r w:rsidRPr="00FF2A88">
        <w:rPr>
          <w:i/>
          <w:iCs/>
        </w:rPr>
        <w:t>Journal of Management Education</w:t>
      </w:r>
      <w:r w:rsidRPr="00FF2A88">
        <w:t>, 25(6), 660-684.</w:t>
      </w:r>
    </w:p>
    <w:p w14:paraId="564D2CB7" w14:textId="77777777" w:rsidR="00622355" w:rsidRPr="00FF2A88" w:rsidRDefault="00622355" w:rsidP="00622355">
      <w:pPr>
        <w:pStyle w:val="ListParagraph"/>
        <w:numPr>
          <w:ilvl w:val="0"/>
          <w:numId w:val="32"/>
        </w:numPr>
      </w:pPr>
      <w:r w:rsidRPr="00FF2A88">
        <w:t xml:space="preserve">Brubaker, N. (2010). Negotiating authority by designing individualized grading contracts. </w:t>
      </w:r>
      <w:r w:rsidRPr="00FF2A88">
        <w:rPr>
          <w:i/>
          <w:iCs/>
        </w:rPr>
        <w:t>Studying Teacher Education</w:t>
      </w:r>
      <w:r w:rsidRPr="00FF2A88">
        <w:t>, 6(3), 257-267.</w:t>
      </w:r>
    </w:p>
    <w:p w14:paraId="69B95F77" w14:textId="77777777" w:rsidR="00622355" w:rsidRPr="00FF2A88" w:rsidRDefault="00622355" w:rsidP="00622355">
      <w:pPr>
        <w:pStyle w:val="ListParagraph"/>
        <w:numPr>
          <w:ilvl w:val="0"/>
          <w:numId w:val="32"/>
        </w:numPr>
      </w:pPr>
      <w:r w:rsidRPr="00FF2A88">
        <w:t xml:space="preserve">Kaplan, D., &amp; Renard, M.K. (2015). Negotiating your syllabus: Building a collaborative contract. </w:t>
      </w:r>
      <w:r w:rsidRPr="00FF2A88">
        <w:rPr>
          <w:i/>
          <w:iCs/>
        </w:rPr>
        <w:t>Journal of Management Education</w:t>
      </w:r>
      <w:r w:rsidRPr="00FF2A88">
        <w:t>, 39(3), 400-421.</w:t>
      </w:r>
    </w:p>
    <w:p w14:paraId="2B470553" w14:textId="2FE9B42F" w:rsidR="003D468A" w:rsidRPr="00FF2A88" w:rsidRDefault="00622355" w:rsidP="00622355">
      <w:pPr>
        <w:pStyle w:val="ListParagraph"/>
        <w:numPr>
          <w:ilvl w:val="0"/>
          <w:numId w:val="32"/>
        </w:numPr>
        <w:rPr>
          <w:b/>
        </w:rPr>
      </w:pPr>
      <w:r w:rsidRPr="00FF2A88">
        <w:t xml:space="preserve">Miller, G. (2014). Grade inflation, </w:t>
      </w:r>
      <w:proofErr w:type="gramStart"/>
      <w:r w:rsidRPr="00FF2A88">
        <w:t>gatekeeping</w:t>
      </w:r>
      <w:proofErr w:type="gramEnd"/>
      <w:r w:rsidRPr="00FF2A88">
        <w:t xml:space="preserve"> and social work education:  Ethics and perils. </w:t>
      </w:r>
      <w:r w:rsidRPr="00FF2A88">
        <w:rPr>
          <w:i/>
          <w:iCs/>
        </w:rPr>
        <w:t>Journal of Social Work Values and Ethics</w:t>
      </w:r>
      <w:r w:rsidRPr="00FF2A88">
        <w:t>.</w:t>
      </w:r>
    </w:p>
    <w:p w14:paraId="33B23D86" w14:textId="25163569" w:rsidR="00622355" w:rsidRPr="00FF2A88" w:rsidRDefault="00622355" w:rsidP="00622355">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5EA40530" w14:textId="6FD01C59" w:rsidR="003D468A" w:rsidRPr="00FF2A88" w:rsidRDefault="00622355" w:rsidP="00B55844">
      <w:pPr>
        <w:pStyle w:val="Heading2"/>
      </w:pPr>
      <w:r w:rsidRPr="00FF2A88">
        <w:t xml:space="preserve">Module 3: September </w:t>
      </w:r>
      <w:r w:rsidR="00670B8E" w:rsidRPr="00FF2A88">
        <w:t>20</w:t>
      </w:r>
      <w:r w:rsidRPr="00FF2A88">
        <w:t xml:space="preserve">, </w:t>
      </w:r>
      <w:r w:rsidR="00670B8E" w:rsidRPr="00FF2A88">
        <w:t>2021</w:t>
      </w:r>
    </w:p>
    <w:p w14:paraId="5567D994" w14:textId="77777777" w:rsidR="003D468A" w:rsidRPr="00FF2A88" w:rsidRDefault="003D468A" w:rsidP="003C4014">
      <w:pPr>
        <w:pStyle w:val="Heading3"/>
      </w:pPr>
      <w:r w:rsidRPr="00FF2A88">
        <w:t>Topics:</w:t>
      </w:r>
    </w:p>
    <w:p w14:paraId="4C13078E" w14:textId="072A6E16" w:rsidR="003D468A" w:rsidRPr="00FF2A88" w:rsidRDefault="00622355" w:rsidP="003C4014">
      <w:pPr>
        <w:pStyle w:val="ListParagraph"/>
        <w:numPr>
          <w:ilvl w:val="0"/>
          <w:numId w:val="32"/>
        </w:numPr>
        <w:rPr>
          <w:b/>
        </w:rPr>
      </w:pPr>
      <w:r w:rsidRPr="00FF2A88">
        <w:t>Defining Leadership</w:t>
      </w:r>
    </w:p>
    <w:p w14:paraId="1115B9B1" w14:textId="77777777" w:rsidR="003D468A" w:rsidRPr="00FF2A88" w:rsidRDefault="003D468A" w:rsidP="003C4014">
      <w:pPr>
        <w:pStyle w:val="Heading3"/>
      </w:pPr>
      <w:r w:rsidRPr="00FF2A88">
        <w:t>Readings:</w:t>
      </w:r>
    </w:p>
    <w:p w14:paraId="342193DB" w14:textId="77777777" w:rsidR="00622355" w:rsidRPr="00FF2A88" w:rsidRDefault="00622355" w:rsidP="00622355">
      <w:pPr>
        <w:pStyle w:val="ListParagraph"/>
        <w:numPr>
          <w:ilvl w:val="0"/>
          <w:numId w:val="32"/>
        </w:numPr>
      </w:pPr>
      <w:r w:rsidRPr="00FF2A88">
        <w:t xml:space="preserve">Sullivan, W. P. (2016). Leadership in social work: Where are we? </w:t>
      </w:r>
      <w:r w:rsidRPr="00FF2A88">
        <w:rPr>
          <w:i/>
          <w:iCs/>
        </w:rPr>
        <w:t>Journal of Social Work Education</w:t>
      </w:r>
      <w:r w:rsidRPr="00FF2A88">
        <w:t xml:space="preserve">, 52, 51. </w:t>
      </w:r>
      <w:proofErr w:type="spellStart"/>
      <w:proofErr w:type="gramStart"/>
      <w:r w:rsidRPr="00FF2A88">
        <w:t>doi:http</w:t>
      </w:r>
      <w:proofErr w:type="spellEnd"/>
      <w:r w:rsidRPr="00FF2A88">
        <w:t>://dx.doi.org/10.1080/10437797.2016.1174644</w:t>
      </w:r>
      <w:proofErr w:type="gramEnd"/>
    </w:p>
    <w:p w14:paraId="073204B1" w14:textId="77777777" w:rsidR="00622355" w:rsidRPr="00FF2A88" w:rsidRDefault="00622355" w:rsidP="00622355">
      <w:pPr>
        <w:pStyle w:val="ListParagraph"/>
        <w:numPr>
          <w:ilvl w:val="0"/>
          <w:numId w:val="32"/>
        </w:numPr>
      </w:pPr>
      <w:proofErr w:type="spellStart"/>
      <w:r w:rsidRPr="00FF2A88">
        <w:t>Holosko</w:t>
      </w:r>
      <w:proofErr w:type="spellEnd"/>
      <w:r w:rsidRPr="00FF2A88">
        <w:t xml:space="preserve">, M.J. (2009). Identifying core attributes. </w:t>
      </w:r>
      <w:r w:rsidRPr="00FF2A88">
        <w:rPr>
          <w:i/>
          <w:iCs/>
        </w:rPr>
        <w:t>Journal of Human Behavior in the Social Environment</w:t>
      </w:r>
      <w:r w:rsidRPr="00FF2A88">
        <w:t>, 19(4), 448-459.</w:t>
      </w:r>
    </w:p>
    <w:p w14:paraId="24EA9C65" w14:textId="77777777" w:rsidR="00622355" w:rsidRPr="00FF2A88" w:rsidRDefault="00622355" w:rsidP="00622355">
      <w:pPr>
        <w:pStyle w:val="ListParagraph"/>
        <w:numPr>
          <w:ilvl w:val="0"/>
          <w:numId w:val="32"/>
        </w:numPr>
      </w:pPr>
      <w:r w:rsidRPr="00FF2A88">
        <w:t xml:space="preserve">Peters, S.C.  (2018). Defining social work leadership: A theoretical and conceptual review and analysis. </w:t>
      </w:r>
      <w:r w:rsidRPr="00FF2A88">
        <w:rPr>
          <w:i/>
          <w:iCs/>
        </w:rPr>
        <w:t>Journal of Social Work Practice</w:t>
      </w:r>
      <w:r w:rsidRPr="00FF2A88">
        <w:t xml:space="preserve"> 32(1), 31-44.</w:t>
      </w:r>
    </w:p>
    <w:p w14:paraId="45279E1A" w14:textId="1A523049" w:rsidR="003D468A" w:rsidRPr="00FF2A88" w:rsidRDefault="00622355" w:rsidP="00622355">
      <w:pPr>
        <w:pStyle w:val="ListParagraph"/>
        <w:numPr>
          <w:ilvl w:val="0"/>
          <w:numId w:val="32"/>
        </w:numPr>
        <w:rPr>
          <w:b/>
        </w:rPr>
      </w:pPr>
      <w:r w:rsidRPr="00FF2A88">
        <w:t>Coffey, D.S., &amp; Beddoe, L. (2019). Leadership in times of change. In: Connolly M., Williams C., Coffey D. (Eds.) Strategic Leadership in Social Work Education. Springer, Cham. https://doi.org/10.1007/978-3-030-25052-2_2</w:t>
      </w:r>
    </w:p>
    <w:p w14:paraId="78626971" w14:textId="6F94AA9E" w:rsidR="00622355" w:rsidRPr="00FF2A88" w:rsidRDefault="00622355" w:rsidP="00622355">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1BE9359F" w14:textId="170543C6" w:rsidR="003D468A" w:rsidRPr="00FF2A88" w:rsidRDefault="00764FDC" w:rsidP="00B55844">
      <w:pPr>
        <w:pStyle w:val="Heading2"/>
      </w:pPr>
      <w:r w:rsidRPr="00FF2A88">
        <w:t xml:space="preserve">Module 4: September </w:t>
      </w:r>
      <w:r w:rsidR="00670B8E" w:rsidRPr="00FF2A88">
        <w:t>27</w:t>
      </w:r>
      <w:r w:rsidRPr="00FF2A88">
        <w:t xml:space="preserve">, </w:t>
      </w:r>
      <w:r w:rsidR="00670B8E" w:rsidRPr="00FF2A88">
        <w:t>2021</w:t>
      </w:r>
    </w:p>
    <w:p w14:paraId="5CBAD6FF" w14:textId="77777777" w:rsidR="003D468A" w:rsidRPr="00FF2A88" w:rsidRDefault="003D468A" w:rsidP="003C4014">
      <w:pPr>
        <w:pStyle w:val="Heading3"/>
      </w:pPr>
      <w:r w:rsidRPr="00FF2A88">
        <w:t>Topics:</w:t>
      </w:r>
    </w:p>
    <w:p w14:paraId="7D034A3A" w14:textId="72A52ACD" w:rsidR="003D468A" w:rsidRPr="00FF2A88" w:rsidRDefault="00764FDC" w:rsidP="003C4014">
      <w:pPr>
        <w:pStyle w:val="ListParagraph"/>
        <w:numPr>
          <w:ilvl w:val="0"/>
          <w:numId w:val="32"/>
        </w:numPr>
        <w:rPr>
          <w:b/>
        </w:rPr>
      </w:pPr>
      <w:r w:rsidRPr="00FF2A88">
        <w:t>Theories and Perspectives from a Critical Standpoint</w:t>
      </w:r>
    </w:p>
    <w:p w14:paraId="024384BE" w14:textId="77777777" w:rsidR="003D468A" w:rsidRPr="00FF2A88" w:rsidRDefault="003D468A" w:rsidP="003C4014">
      <w:pPr>
        <w:pStyle w:val="Heading3"/>
      </w:pPr>
      <w:r w:rsidRPr="00FF2A88">
        <w:t>Readings:</w:t>
      </w:r>
    </w:p>
    <w:p w14:paraId="0471D9DD" w14:textId="77777777" w:rsidR="00764FDC" w:rsidRPr="00FF2A88" w:rsidRDefault="00764FDC" w:rsidP="00764FDC">
      <w:pPr>
        <w:pStyle w:val="ListParagraph"/>
        <w:numPr>
          <w:ilvl w:val="0"/>
          <w:numId w:val="32"/>
        </w:numPr>
      </w:pPr>
      <w:r w:rsidRPr="00FF2A88">
        <w:t xml:space="preserve">Kenny, C., &amp; Fraser, T.N. (2012). Chapter 1: Liberating Leadership, Native Style. In </w:t>
      </w:r>
      <w:r w:rsidRPr="00FF2A88">
        <w:rPr>
          <w:i/>
          <w:iCs/>
        </w:rPr>
        <w:t>Living Indigenous Leadership: Native Narratives on Building Strong Communities</w:t>
      </w:r>
      <w:r w:rsidRPr="00FF2A88">
        <w:t>.</w:t>
      </w:r>
    </w:p>
    <w:p w14:paraId="1EBF9E99" w14:textId="77777777" w:rsidR="00764FDC" w:rsidRPr="00FF2A88" w:rsidRDefault="00764FDC" w:rsidP="00764FDC">
      <w:pPr>
        <w:pStyle w:val="ListParagraph"/>
        <w:numPr>
          <w:ilvl w:val="0"/>
          <w:numId w:val="32"/>
        </w:numPr>
      </w:pPr>
      <w:r w:rsidRPr="00FF2A88">
        <w:t xml:space="preserve">Uslu, O. (2019). A general overview to leadership theories from a critical perspective. </w:t>
      </w:r>
      <w:r w:rsidRPr="00FF2A88">
        <w:rPr>
          <w:i/>
          <w:iCs/>
        </w:rPr>
        <w:t>Marketing and Management of Innovations</w:t>
      </w:r>
      <w:r w:rsidRPr="00FF2A88">
        <w:t xml:space="preserve">, (1). UDC: 316.46:159.9.  http://doi.org/10.21272/mmi.2019.1-13 </w:t>
      </w:r>
    </w:p>
    <w:p w14:paraId="3834069C" w14:textId="77777777" w:rsidR="00764FDC" w:rsidRPr="00FF2A88" w:rsidRDefault="00764FDC" w:rsidP="00764FDC">
      <w:pPr>
        <w:pStyle w:val="ListParagraph"/>
        <w:numPr>
          <w:ilvl w:val="0"/>
          <w:numId w:val="32"/>
        </w:numPr>
      </w:pPr>
      <w:r w:rsidRPr="00FF2A88">
        <w:lastRenderedPageBreak/>
        <w:t xml:space="preserve">Taneja, S., Pryor, M. G., &amp; </w:t>
      </w:r>
      <w:proofErr w:type="spellStart"/>
      <w:r w:rsidRPr="00FF2A88">
        <w:t>Toombs</w:t>
      </w:r>
      <w:proofErr w:type="spellEnd"/>
      <w:r w:rsidRPr="00FF2A88">
        <w:t xml:space="preserve">, L. A. (2011). Frederick W. Taylor's scientific management principles: Relevance and validity. </w:t>
      </w:r>
      <w:r w:rsidRPr="00FF2A88">
        <w:rPr>
          <w:i/>
          <w:iCs/>
        </w:rPr>
        <w:t>Journal of Applied Management and Entrepreneurship</w:t>
      </w:r>
      <w:r w:rsidRPr="00FF2A88">
        <w:t>, 16(3), 60.</w:t>
      </w:r>
    </w:p>
    <w:p w14:paraId="2E7E7DEC" w14:textId="596EAF4E" w:rsidR="003D468A" w:rsidRPr="00FF2A88" w:rsidRDefault="00764FDC" w:rsidP="00764FDC">
      <w:pPr>
        <w:pStyle w:val="ListParagraph"/>
        <w:numPr>
          <w:ilvl w:val="0"/>
          <w:numId w:val="32"/>
        </w:numPr>
        <w:rPr>
          <w:b/>
        </w:rPr>
      </w:pPr>
      <w:r w:rsidRPr="00FF2A88">
        <w:t xml:space="preserve">Baldwin, Mark. (2019). Anarchism and Social Work. In S.A. Webb (Ed.), </w:t>
      </w:r>
      <w:r w:rsidRPr="00FF2A88">
        <w:rPr>
          <w:i/>
          <w:iCs/>
        </w:rPr>
        <w:t>The Routledge Handbook of Critical Social Work</w:t>
      </w:r>
      <w:r w:rsidRPr="00FF2A88">
        <w:t>. London: Routledge Books.</w:t>
      </w:r>
    </w:p>
    <w:p w14:paraId="064835AE" w14:textId="78A6458D" w:rsidR="00764FDC" w:rsidRPr="00FF2A88" w:rsidRDefault="00764FDC" w:rsidP="00764FDC">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45B18599" w14:textId="5EA358DE" w:rsidR="008C1E64" w:rsidRPr="00FF2A88" w:rsidRDefault="004919B0" w:rsidP="00B55844">
      <w:pPr>
        <w:pStyle w:val="Heading2"/>
      </w:pPr>
      <w:r w:rsidRPr="00FF2A88">
        <w:t xml:space="preserve">Module 5: October </w:t>
      </w:r>
      <w:r w:rsidR="00670B8E" w:rsidRPr="00FF2A88">
        <w:t>4</w:t>
      </w:r>
      <w:r w:rsidRPr="00FF2A88">
        <w:t xml:space="preserve">, </w:t>
      </w:r>
      <w:r w:rsidR="00670B8E" w:rsidRPr="00FF2A88">
        <w:t>2021</w:t>
      </w:r>
    </w:p>
    <w:p w14:paraId="465F27A2" w14:textId="77777777" w:rsidR="008C1E64" w:rsidRPr="00FF2A88" w:rsidRDefault="008C1E64" w:rsidP="003C4014">
      <w:pPr>
        <w:pStyle w:val="Heading3"/>
      </w:pPr>
      <w:r w:rsidRPr="00FF2A88">
        <w:t>Topics:</w:t>
      </w:r>
    </w:p>
    <w:p w14:paraId="11F06D7A" w14:textId="5763C5DD" w:rsidR="008C1E64" w:rsidRPr="00FF2A88" w:rsidRDefault="004919B0" w:rsidP="003C4014">
      <w:pPr>
        <w:pStyle w:val="ListParagraph"/>
        <w:numPr>
          <w:ilvl w:val="0"/>
          <w:numId w:val="32"/>
        </w:numPr>
        <w:rPr>
          <w:b/>
        </w:rPr>
      </w:pPr>
      <w:r w:rsidRPr="00FF2A88">
        <w:t>Critical Theories and Diverse Perspectives I</w:t>
      </w:r>
    </w:p>
    <w:p w14:paraId="4FA4AEDF" w14:textId="77777777" w:rsidR="008C1E64" w:rsidRPr="00FF2A88" w:rsidRDefault="008C1E64" w:rsidP="003C4014">
      <w:pPr>
        <w:pStyle w:val="Heading3"/>
      </w:pPr>
      <w:r w:rsidRPr="00FF2A88">
        <w:t>Readings:</w:t>
      </w:r>
    </w:p>
    <w:p w14:paraId="0239C50C" w14:textId="77777777" w:rsidR="004919B0" w:rsidRPr="00FF2A88" w:rsidRDefault="004919B0" w:rsidP="004919B0">
      <w:pPr>
        <w:pStyle w:val="ListParagraph"/>
        <w:numPr>
          <w:ilvl w:val="0"/>
          <w:numId w:val="33"/>
        </w:numPr>
      </w:pPr>
      <w:proofErr w:type="spellStart"/>
      <w:r w:rsidRPr="00FF2A88">
        <w:t>Holvino</w:t>
      </w:r>
      <w:proofErr w:type="spellEnd"/>
      <w:r w:rsidRPr="00FF2A88">
        <w:t xml:space="preserve">, E. (2010). Intersections: The simultaneity of race, </w:t>
      </w:r>
      <w:proofErr w:type="gramStart"/>
      <w:r w:rsidRPr="00FF2A88">
        <w:t>gender</w:t>
      </w:r>
      <w:proofErr w:type="gramEnd"/>
      <w:r w:rsidRPr="00FF2A88">
        <w:t xml:space="preserve"> and class in organization studies. </w:t>
      </w:r>
      <w:r w:rsidRPr="00FF2A88">
        <w:rPr>
          <w:i/>
          <w:iCs/>
        </w:rPr>
        <w:t>Gender, Work &amp; Organization</w:t>
      </w:r>
      <w:r w:rsidRPr="00FF2A88">
        <w:t>, 17(3), 248-277.</w:t>
      </w:r>
    </w:p>
    <w:p w14:paraId="47D3EEFF" w14:textId="76B03812" w:rsidR="008C1E64" w:rsidRPr="00FF2A88" w:rsidRDefault="004919B0" w:rsidP="004919B0">
      <w:pPr>
        <w:pStyle w:val="ListParagraph"/>
        <w:numPr>
          <w:ilvl w:val="0"/>
          <w:numId w:val="33"/>
        </w:numPr>
        <w:rPr>
          <w:b/>
        </w:rPr>
      </w:pPr>
      <w:r w:rsidRPr="00FF2A88">
        <w:t xml:space="preserve">Ahmed, S. (2007). ‘You end up doing the document rather than doing the doing’: Diversity, race equality and the politics of documentation. </w:t>
      </w:r>
      <w:r w:rsidRPr="00FF2A88">
        <w:rPr>
          <w:i/>
          <w:iCs/>
        </w:rPr>
        <w:t>Ethnic and Racial Studies</w:t>
      </w:r>
      <w:r w:rsidRPr="00FF2A88">
        <w:t>, 30(4), 590-609. doi:10.1080/01419870701356015</w:t>
      </w:r>
    </w:p>
    <w:p w14:paraId="6163F5E9" w14:textId="15BC7584" w:rsidR="004919B0" w:rsidRPr="00FF2A88" w:rsidRDefault="004919B0" w:rsidP="004919B0">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3CEE3091" w14:textId="198BE345" w:rsidR="004919B0" w:rsidRPr="00FF2A88" w:rsidRDefault="004919B0" w:rsidP="00B55844">
      <w:pPr>
        <w:pStyle w:val="Heading2"/>
      </w:pPr>
      <w:r w:rsidRPr="00FF2A88">
        <w:t>READING WEEK October 1</w:t>
      </w:r>
      <w:r w:rsidR="001971ED" w:rsidRPr="00FF2A88">
        <w:t>1</w:t>
      </w:r>
      <w:r w:rsidRPr="00FF2A88">
        <w:t>- 1</w:t>
      </w:r>
      <w:r w:rsidR="001971ED" w:rsidRPr="00FF2A88">
        <w:t>5</w:t>
      </w:r>
      <w:r w:rsidRPr="00FF2A88">
        <w:t>, 202</w:t>
      </w:r>
      <w:r w:rsidR="001971ED" w:rsidRPr="00FF2A88">
        <w:t>1</w:t>
      </w:r>
      <w:r w:rsidRPr="00FF2A88">
        <w:t>.</w:t>
      </w:r>
    </w:p>
    <w:p w14:paraId="1CF016E1" w14:textId="5964431A" w:rsidR="00670B8E" w:rsidRPr="00FF2A88" w:rsidRDefault="004919B0" w:rsidP="00670B8E">
      <w:pPr>
        <w:pStyle w:val="ListParagraph"/>
        <w:numPr>
          <w:ilvl w:val="0"/>
          <w:numId w:val="39"/>
        </w:numPr>
        <w:rPr>
          <w:b/>
          <w:bCs/>
        </w:rPr>
      </w:pPr>
      <w:r w:rsidRPr="00FF2A88">
        <w:rPr>
          <w:b/>
          <w:bCs/>
        </w:rPr>
        <w:t>NO CLASSES!</w:t>
      </w:r>
    </w:p>
    <w:p w14:paraId="766F2379" w14:textId="363BB435" w:rsidR="00670B8E" w:rsidRPr="00FF2A88" w:rsidRDefault="00670B8E" w:rsidP="00670B8E">
      <w:pPr>
        <w:rPr>
          <w:b/>
          <w:bCs/>
        </w:rPr>
      </w:pPr>
    </w:p>
    <w:p w14:paraId="55EEAC6B" w14:textId="0FFDB1B2" w:rsidR="00670B8E" w:rsidRPr="00FF2A88" w:rsidRDefault="00670B8E" w:rsidP="00670B8E">
      <w:pPr>
        <w:pStyle w:val="Heading2"/>
      </w:pPr>
      <w:r w:rsidRPr="00FF2A88">
        <w:t>Module 6: October 18, 2021</w:t>
      </w:r>
    </w:p>
    <w:p w14:paraId="4278DC6C" w14:textId="77777777" w:rsidR="00670B8E" w:rsidRPr="00FF2A88" w:rsidRDefault="00670B8E" w:rsidP="00670B8E">
      <w:pPr>
        <w:pStyle w:val="Heading3"/>
      </w:pPr>
      <w:r w:rsidRPr="00FF2A88">
        <w:t>Topics:</w:t>
      </w:r>
    </w:p>
    <w:p w14:paraId="31ACFF91" w14:textId="77777777" w:rsidR="00670B8E" w:rsidRPr="00FF2A88" w:rsidRDefault="00670B8E" w:rsidP="00670B8E">
      <w:pPr>
        <w:pStyle w:val="ListParagraph"/>
        <w:numPr>
          <w:ilvl w:val="0"/>
          <w:numId w:val="33"/>
        </w:numPr>
        <w:rPr>
          <w:b/>
        </w:rPr>
      </w:pPr>
      <w:r w:rsidRPr="00FF2A88">
        <w:t>Critical Theories and Diverse Perspectives II</w:t>
      </w:r>
    </w:p>
    <w:p w14:paraId="54D51978" w14:textId="77777777" w:rsidR="00670B8E" w:rsidRPr="00FF2A88" w:rsidRDefault="00670B8E" w:rsidP="00670B8E">
      <w:pPr>
        <w:pStyle w:val="Heading3"/>
      </w:pPr>
      <w:r w:rsidRPr="00FF2A88">
        <w:t>Readings:</w:t>
      </w:r>
    </w:p>
    <w:p w14:paraId="0E3EE87D" w14:textId="77777777" w:rsidR="00670B8E" w:rsidRPr="00FF2A88" w:rsidRDefault="00670B8E" w:rsidP="00670B8E">
      <w:pPr>
        <w:rPr>
          <w:b/>
          <w:bCs/>
        </w:rPr>
      </w:pPr>
      <w:r w:rsidRPr="00FF2A88">
        <w:rPr>
          <w:b/>
          <w:bCs/>
        </w:rPr>
        <w:t xml:space="preserve">Select Two (or more) of the following readings:  </w:t>
      </w:r>
    </w:p>
    <w:p w14:paraId="1E69B95C" w14:textId="77777777" w:rsidR="00670B8E" w:rsidRPr="00FF2A88" w:rsidRDefault="00670B8E" w:rsidP="00670B8E">
      <w:pPr>
        <w:pStyle w:val="ListParagraph"/>
        <w:numPr>
          <w:ilvl w:val="0"/>
          <w:numId w:val="33"/>
        </w:numPr>
      </w:pPr>
      <w:proofErr w:type="spellStart"/>
      <w:r w:rsidRPr="00FF2A88">
        <w:t>Mathebane</w:t>
      </w:r>
      <w:proofErr w:type="spellEnd"/>
      <w:r w:rsidRPr="00FF2A88">
        <w:t xml:space="preserve">, M. S., &amp; </w:t>
      </w:r>
      <w:proofErr w:type="spellStart"/>
      <w:r w:rsidRPr="00FF2A88">
        <w:t>Sekudu</w:t>
      </w:r>
      <w:proofErr w:type="spellEnd"/>
      <w:r w:rsidRPr="00FF2A88">
        <w:t xml:space="preserve">, J. (2018). A contrapuntal epistemology for social work: An Afrocentric perspective. </w:t>
      </w:r>
      <w:r w:rsidRPr="00FF2A88">
        <w:rPr>
          <w:i/>
          <w:iCs/>
        </w:rPr>
        <w:t>International Social Work</w:t>
      </w:r>
      <w:r w:rsidRPr="00FF2A88">
        <w:t>, 61(6), 1154-1168.</w:t>
      </w:r>
    </w:p>
    <w:p w14:paraId="58F8CFDE" w14:textId="77777777" w:rsidR="00670B8E" w:rsidRPr="00FF2A88" w:rsidRDefault="00670B8E" w:rsidP="00670B8E">
      <w:pPr>
        <w:pStyle w:val="ListParagraph"/>
        <w:numPr>
          <w:ilvl w:val="0"/>
          <w:numId w:val="33"/>
        </w:numPr>
      </w:pPr>
      <w:r w:rsidRPr="00FF2A88">
        <w:t xml:space="preserve">Schiele, J. H. (2017). The Afrocentric paradigm in social work: A historical perspective and </w:t>
      </w:r>
      <w:proofErr w:type="gramStart"/>
      <w:r w:rsidRPr="00FF2A88">
        <w:t>future outlook</w:t>
      </w:r>
      <w:proofErr w:type="gramEnd"/>
      <w:r w:rsidRPr="00FF2A88">
        <w:t xml:space="preserve">. </w:t>
      </w:r>
      <w:r w:rsidRPr="00FF2A88">
        <w:rPr>
          <w:i/>
          <w:iCs/>
        </w:rPr>
        <w:t>Journal of Human Behavior in the Social Environment</w:t>
      </w:r>
      <w:r w:rsidRPr="00FF2A88">
        <w:t>, 27(1-2), 15-26.</w:t>
      </w:r>
    </w:p>
    <w:p w14:paraId="5C4B627F" w14:textId="77777777" w:rsidR="00670B8E" w:rsidRPr="00FF2A88" w:rsidRDefault="00670B8E" w:rsidP="00670B8E">
      <w:pPr>
        <w:pStyle w:val="ListParagraph"/>
        <w:numPr>
          <w:ilvl w:val="0"/>
          <w:numId w:val="33"/>
        </w:numPr>
      </w:pPr>
      <w:r w:rsidRPr="00FF2A88">
        <w:t xml:space="preserve">Ragab, I. A. (2016). The Islamic perspective on social work: A conceptual framework. </w:t>
      </w:r>
      <w:r w:rsidRPr="00FF2A88">
        <w:rPr>
          <w:i/>
          <w:iCs/>
        </w:rPr>
        <w:t>International Social Work</w:t>
      </w:r>
      <w:r w:rsidRPr="00FF2A88">
        <w:t>, 59(3), 325-342.</w:t>
      </w:r>
    </w:p>
    <w:p w14:paraId="530E7CB9" w14:textId="77777777" w:rsidR="00670B8E" w:rsidRPr="00FF2A88" w:rsidRDefault="00670B8E" w:rsidP="00670B8E">
      <w:pPr>
        <w:pStyle w:val="ListParagraph"/>
        <w:numPr>
          <w:ilvl w:val="0"/>
          <w:numId w:val="33"/>
        </w:numPr>
      </w:pPr>
      <w:r w:rsidRPr="00FF2A88">
        <w:t xml:space="preserve">Nikku, B. R. (2012). Global agenda on social work and social development: Voices from South Asian social work. </w:t>
      </w:r>
      <w:r w:rsidRPr="00FF2A88">
        <w:rPr>
          <w:i/>
          <w:iCs/>
        </w:rPr>
        <w:t>Social work around the world V: Building the global agenda for social work and social development</w:t>
      </w:r>
      <w:r w:rsidRPr="00FF2A88">
        <w:t>, 27.</w:t>
      </w:r>
    </w:p>
    <w:p w14:paraId="6DD3B632" w14:textId="77777777" w:rsidR="00670B8E" w:rsidRPr="00FF2A88" w:rsidRDefault="00670B8E" w:rsidP="00670B8E">
      <w:pPr>
        <w:pStyle w:val="ListParagraph"/>
        <w:numPr>
          <w:ilvl w:val="0"/>
          <w:numId w:val="33"/>
        </w:numPr>
      </w:pPr>
      <w:r w:rsidRPr="00FF2A88">
        <w:lastRenderedPageBreak/>
        <w:t xml:space="preserve">Beck, E., Charania, M., Abed-Rabo Al-Issa, F., &amp; Wahab, S. (2017). Undoing Islamophobia: Awareness of orientalism in social work. </w:t>
      </w:r>
      <w:r w:rsidRPr="00FF2A88">
        <w:rPr>
          <w:i/>
          <w:iCs/>
        </w:rPr>
        <w:t>Journal of Progressive Human Services</w:t>
      </w:r>
      <w:r w:rsidRPr="00FF2A88">
        <w:t>, 28(2), 58-72.</w:t>
      </w:r>
    </w:p>
    <w:p w14:paraId="6E019911" w14:textId="77777777" w:rsidR="00670B8E" w:rsidRPr="00FF2A88" w:rsidRDefault="00670B8E" w:rsidP="00670B8E">
      <w:pPr>
        <w:pStyle w:val="ListParagraph"/>
        <w:numPr>
          <w:ilvl w:val="0"/>
          <w:numId w:val="33"/>
        </w:numPr>
      </w:pPr>
      <w:r w:rsidRPr="00FF2A88">
        <w:t xml:space="preserve">Caputo, R., Epstein, W., Stoesz, D., &amp; Thyer, B. (2015). Postmodernism: A dead end in social work epistemology. </w:t>
      </w:r>
      <w:r w:rsidRPr="00FF2A88">
        <w:rPr>
          <w:i/>
          <w:iCs/>
        </w:rPr>
        <w:t>Journal of Social Work Education</w:t>
      </w:r>
      <w:r w:rsidRPr="00FF2A88">
        <w:t>, 51(4), 638-647.</w:t>
      </w:r>
    </w:p>
    <w:p w14:paraId="4E5A1996" w14:textId="77777777" w:rsidR="00670B8E" w:rsidRPr="00FF2A88" w:rsidRDefault="00670B8E" w:rsidP="00670B8E">
      <w:pPr>
        <w:pStyle w:val="ListParagraph"/>
        <w:numPr>
          <w:ilvl w:val="0"/>
          <w:numId w:val="33"/>
        </w:numPr>
        <w:rPr>
          <w:b/>
        </w:rPr>
      </w:pPr>
      <w:r w:rsidRPr="00FF2A88">
        <w:t xml:space="preserve">Dupré, M. (2012). Disability culture and cultural competency in social work. </w:t>
      </w:r>
      <w:r w:rsidRPr="00FF2A88">
        <w:rPr>
          <w:i/>
          <w:iCs/>
        </w:rPr>
        <w:t>Social Work Education</w:t>
      </w:r>
      <w:r w:rsidRPr="00FF2A88">
        <w:t>, 31(2), 168-183.</w:t>
      </w:r>
    </w:p>
    <w:p w14:paraId="7194656F" w14:textId="77777777" w:rsidR="00670B8E" w:rsidRPr="00FF2A88" w:rsidRDefault="00670B8E" w:rsidP="00670B8E">
      <w:pPr>
        <w:ind w:left="360"/>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2B7D1D30" w14:textId="77777777" w:rsidR="00670B8E" w:rsidRPr="00FF2A88" w:rsidRDefault="00670B8E" w:rsidP="00FF2A88">
      <w:pPr>
        <w:rPr>
          <w:b/>
          <w:bCs/>
        </w:rPr>
      </w:pPr>
    </w:p>
    <w:p w14:paraId="7B97504F" w14:textId="0E4F88B0" w:rsidR="008C1E64" w:rsidRDefault="004919B0" w:rsidP="00B55844">
      <w:pPr>
        <w:pStyle w:val="Heading2"/>
      </w:pPr>
      <w:r w:rsidRPr="00FF2A88">
        <w:t>Module 7: October 2</w:t>
      </w:r>
      <w:r w:rsidR="00670B8E" w:rsidRPr="00FF2A88">
        <w:t>5</w:t>
      </w:r>
      <w:r w:rsidRPr="00FF2A88">
        <w:t>, 202</w:t>
      </w:r>
      <w:r w:rsidR="001971ED" w:rsidRPr="00FF2A88">
        <w:t>1</w:t>
      </w:r>
    </w:p>
    <w:p w14:paraId="76F0D045" w14:textId="77777777" w:rsidR="008C1E64" w:rsidRPr="00410B29" w:rsidRDefault="008C1E64" w:rsidP="003C4014">
      <w:pPr>
        <w:pStyle w:val="Heading3"/>
      </w:pPr>
      <w:r w:rsidRPr="00410B29">
        <w:t>Topics:</w:t>
      </w:r>
    </w:p>
    <w:p w14:paraId="45BD5836" w14:textId="7B8D9AAB" w:rsidR="008C1E64" w:rsidRPr="003C4014" w:rsidRDefault="004919B0" w:rsidP="003C4014">
      <w:pPr>
        <w:pStyle w:val="ListParagraph"/>
        <w:numPr>
          <w:ilvl w:val="0"/>
          <w:numId w:val="33"/>
        </w:numPr>
        <w:rPr>
          <w:b/>
        </w:rPr>
      </w:pPr>
      <w:r w:rsidRPr="004919B0">
        <w:t>Understanding Social Work Leadership – Learning from Social Work History</w:t>
      </w:r>
    </w:p>
    <w:p w14:paraId="0BEDE2A4" w14:textId="77777777" w:rsidR="008C1E64" w:rsidRPr="00410B29" w:rsidRDefault="008C1E64" w:rsidP="003C4014">
      <w:pPr>
        <w:pStyle w:val="Heading3"/>
      </w:pPr>
      <w:r w:rsidRPr="00410B29">
        <w:t>Readings:</w:t>
      </w:r>
    </w:p>
    <w:p w14:paraId="049456EB" w14:textId="77777777" w:rsidR="004919B0" w:rsidRDefault="004919B0" w:rsidP="004919B0">
      <w:pPr>
        <w:pStyle w:val="ListParagraph"/>
        <w:numPr>
          <w:ilvl w:val="0"/>
          <w:numId w:val="33"/>
        </w:numPr>
      </w:pPr>
      <w:r>
        <w:t xml:space="preserve">Burnette, D. (2016). Evidence, </w:t>
      </w:r>
      <w:proofErr w:type="gramStart"/>
      <w:r>
        <w:t>expertise</w:t>
      </w:r>
      <w:proofErr w:type="gramEnd"/>
      <w:r>
        <w:t xml:space="preserve"> and ethics: The making of an influential in American social worker. </w:t>
      </w:r>
      <w:r w:rsidRPr="004919B0">
        <w:rPr>
          <w:i/>
          <w:iCs/>
        </w:rPr>
        <w:t>Research on Social Work Practice</w:t>
      </w:r>
      <w:r>
        <w:t xml:space="preserve"> 26(6), p.p. 609 – 621. </w:t>
      </w:r>
    </w:p>
    <w:p w14:paraId="49D71CB5" w14:textId="77777777" w:rsidR="004919B0" w:rsidRDefault="004919B0" w:rsidP="004919B0">
      <w:pPr>
        <w:pStyle w:val="ListParagraph"/>
        <w:numPr>
          <w:ilvl w:val="0"/>
          <w:numId w:val="33"/>
        </w:numPr>
      </w:pPr>
      <w:r>
        <w:t xml:space="preserve">Bent-Goodley, T. B. (2006). Oral histories of contemporary African American social work pioneers. </w:t>
      </w:r>
      <w:r w:rsidRPr="004919B0">
        <w:rPr>
          <w:i/>
          <w:iCs/>
        </w:rPr>
        <w:t>Journal of Teaching in Social Work</w:t>
      </w:r>
      <w:r>
        <w:t xml:space="preserve">, 26(1-2), 181-199. </w:t>
      </w:r>
    </w:p>
    <w:p w14:paraId="1D3F96B0" w14:textId="3887AA2B" w:rsidR="008C1E64" w:rsidRPr="004919B0" w:rsidRDefault="004919B0" w:rsidP="004919B0">
      <w:pPr>
        <w:pStyle w:val="ListParagraph"/>
        <w:numPr>
          <w:ilvl w:val="0"/>
          <w:numId w:val="33"/>
        </w:numPr>
        <w:rPr>
          <w:b/>
        </w:rPr>
      </w:pPr>
      <w:r w:rsidRPr="004919B0">
        <w:rPr>
          <w:b/>
          <w:bCs/>
        </w:rPr>
        <w:t>La Rose, T</w:t>
      </w:r>
      <w:r>
        <w:t xml:space="preserve">. (2019).  Rediscovering Social Work Leaders Through YouTube as Archive: The CASW Oral History Project 1983/84. </w:t>
      </w:r>
      <w:r w:rsidRPr="004919B0">
        <w:rPr>
          <w:i/>
          <w:iCs/>
        </w:rPr>
        <w:t>Journal of Technology in Human Services</w:t>
      </w:r>
      <w:r>
        <w:t xml:space="preserve">, 37(2), 93-112.  DOI:  </w:t>
      </w:r>
      <w:r w:rsidRPr="004919B0">
        <w:t>https://doi.org/10.1080/15228835.2019.1609385</w:t>
      </w:r>
    </w:p>
    <w:p w14:paraId="1FDACEFE" w14:textId="25D5C4CE" w:rsidR="004919B0" w:rsidRPr="004919B0" w:rsidRDefault="004919B0" w:rsidP="004919B0">
      <w:pPr>
        <w:rPr>
          <w:bCs/>
        </w:rPr>
      </w:pPr>
      <w:r w:rsidRPr="004919B0">
        <w:rPr>
          <w:bCs/>
        </w:rPr>
        <w:t xml:space="preserve">See Avenue 2 Learn for additional details, </w:t>
      </w:r>
      <w:proofErr w:type="gramStart"/>
      <w:r w:rsidRPr="004919B0">
        <w:rPr>
          <w:bCs/>
        </w:rPr>
        <w:t>materials</w:t>
      </w:r>
      <w:proofErr w:type="gramEnd"/>
      <w:r w:rsidRPr="004919B0">
        <w:rPr>
          <w:bCs/>
        </w:rPr>
        <w:t xml:space="preserve"> and instructions.</w:t>
      </w:r>
    </w:p>
    <w:p w14:paraId="68A4189E" w14:textId="5AC80430" w:rsidR="00A85118" w:rsidRDefault="004919B0" w:rsidP="00A85118">
      <w:pPr>
        <w:pStyle w:val="Heading2"/>
      </w:pPr>
      <w:r w:rsidRPr="004919B0">
        <w:t>Module 8</w:t>
      </w:r>
      <w:r w:rsidR="00670B8E">
        <w:t>: November 1, 2021</w:t>
      </w:r>
      <w:r w:rsidR="00A85118">
        <w:t xml:space="preserve"> </w:t>
      </w:r>
    </w:p>
    <w:p w14:paraId="1C716BA4" w14:textId="77777777" w:rsidR="008C1E64" w:rsidRPr="00410B29" w:rsidRDefault="008C1E64" w:rsidP="003C4014">
      <w:pPr>
        <w:pStyle w:val="Heading3"/>
      </w:pPr>
      <w:r w:rsidRPr="00410B29">
        <w:t>Topics:</w:t>
      </w:r>
    </w:p>
    <w:p w14:paraId="6926969D" w14:textId="5B370E3C" w:rsidR="008C1E64" w:rsidRPr="003C4014" w:rsidRDefault="004919B0" w:rsidP="003C4014">
      <w:pPr>
        <w:pStyle w:val="ListParagraph"/>
        <w:numPr>
          <w:ilvl w:val="0"/>
          <w:numId w:val="33"/>
        </w:numPr>
        <w:rPr>
          <w:b/>
        </w:rPr>
      </w:pPr>
      <w:r w:rsidRPr="004919B0">
        <w:t>Contemporary Understandings of Social Work Leadership History</w:t>
      </w:r>
    </w:p>
    <w:p w14:paraId="086CF701" w14:textId="77777777" w:rsidR="008C1E64" w:rsidRPr="00410B29" w:rsidRDefault="008C1E64" w:rsidP="003C4014">
      <w:pPr>
        <w:pStyle w:val="Heading3"/>
      </w:pPr>
      <w:r w:rsidRPr="00410B29">
        <w:t>Readings:</w:t>
      </w:r>
    </w:p>
    <w:p w14:paraId="6166B6AF" w14:textId="77777777" w:rsidR="004919B0" w:rsidRDefault="004919B0" w:rsidP="004919B0">
      <w:pPr>
        <w:pStyle w:val="ListParagraph"/>
        <w:numPr>
          <w:ilvl w:val="0"/>
          <w:numId w:val="33"/>
        </w:numPr>
      </w:pPr>
      <w:proofErr w:type="spellStart"/>
      <w:r>
        <w:t>Sembou</w:t>
      </w:r>
      <w:proofErr w:type="spellEnd"/>
      <w:r>
        <w:t>, E. (2011). Foucault’s Genealogy. 10th Annual Meeting of the International Social Theory Consortium that was held at University College Cork, Ireland on 16-17 June 2011</w:t>
      </w:r>
    </w:p>
    <w:p w14:paraId="318C1B8B" w14:textId="06FB6710" w:rsidR="008C1E64" w:rsidRPr="00FF2A88" w:rsidRDefault="004919B0" w:rsidP="004919B0">
      <w:pPr>
        <w:pStyle w:val="ListParagraph"/>
        <w:numPr>
          <w:ilvl w:val="0"/>
          <w:numId w:val="33"/>
        </w:numPr>
        <w:rPr>
          <w:b/>
        </w:rPr>
      </w:pPr>
      <w:r>
        <w:t xml:space="preserve">Ngunjiri, F. W., Chang, H., &amp; Hernandez, K. A. C. (2016). Using collaborative autoethnography to advance theory on women and leadership. </w:t>
      </w:r>
      <w:r w:rsidRPr="004919B0">
        <w:rPr>
          <w:i/>
          <w:iCs/>
        </w:rPr>
        <w:t>Theorizing Women &amp; Leadership: New Insights &amp; Contributions from Multiple Perspectives</w:t>
      </w:r>
      <w:r>
        <w:t>, 103(3), 87-96.</w:t>
      </w:r>
    </w:p>
    <w:p w14:paraId="75AD7E97" w14:textId="0FC702EC" w:rsidR="003F0E86" w:rsidRPr="00FF2A88" w:rsidRDefault="00DE4B0A" w:rsidP="004919B0">
      <w:pPr>
        <w:pStyle w:val="ListParagraph"/>
        <w:numPr>
          <w:ilvl w:val="0"/>
          <w:numId w:val="33"/>
        </w:numPr>
        <w:rPr>
          <w:bCs/>
        </w:rPr>
      </w:pPr>
      <w:r w:rsidRPr="00FF2A88">
        <w:rPr>
          <w:bCs/>
        </w:rPr>
        <w:lastRenderedPageBreak/>
        <w:t xml:space="preserve">Walmsley, Christopher, Bernard, Wanda Thomas &amp; Este, David (2021) Social Work Pioneers. In Mullings, Delores, V., Clarke, Jennifer, Bernard, Wanda Thomas, Este, David &amp; Giwa, Sulaimon (Editors) </w:t>
      </w:r>
      <w:proofErr w:type="spellStart"/>
      <w:r w:rsidRPr="00FF2A88">
        <w:rPr>
          <w:bCs/>
          <w:i/>
          <w:iCs/>
        </w:rPr>
        <w:t>Africentric</w:t>
      </w:r>
      <w:proofErr w:type="spellEnd"/>
      <w:r w:rsidRPr="00FF2A88">
        <w:rPr>
          <w:bCs/>
          <w:i/>
          <w:iCs/>
        </w:rPr>
        <w:t xml:space="preserve"> Social</w:t>
      </w:r>
      <w:r w:rsidRPr="00FF2A88">
        <w:rPr>
          <w:bCs/>
        </w:rPr>
        <w:t xml:space="preserve"> </w:t>
      </w:r>
      <w:r w:rsidRPr="00FF2A88">
        <w:rPr>
          <w:bCs/>
          <w:i/>
          <w:iCs/>
        </w:rPr>
        <w:t>Work</w:t>
      </w:r>
      <w:r w:rsidRPr="00FF2A88">
        <w:rPr>
          <w:bCs/>
        </w:rPr>
        <w:t>. Halifax &amp; Winnipeg. ISBN 9781773631523 p 45-71.</w:t>
      </w:r>
    </w:p>
    <w:p w14:paraId="3D25D6D4" w14:textId="20C520C4" w:rsidR="004919B0" w:rsidRPr="00FF2A88" w:rsidRDefault="004919B0" w:rsidP="004919B0">
      <w:pPr>
        <w:rPr>
          <w:bCs/>
        </w:rPr>
      </w:pPr>
      <w:r w:rsidRPr="004919B0">
        <w:rPr>
          <w:bCs/>
        </w:rPr>
        <w:t xml:space="preserve">See Avenue </w:t>
      </w:r>
      <w:r w:rsidRPr="00FF2A88">
        <w:rPr>
          <w:bCs/>
        </w:rPr>
        <w:t xml:space="preserve">2 Learn for additional details, </w:t>
      </w:r>
      <w:proofErr w:type="gramStart"/>
      <w:r w:rsidRPr="00FF2A88">
        <w:rPr>
          <w:bCs/>
        </w:rPr>
        <w:t>materials</w:t>
      </w:r>
      <w:proofErr w:type="gramEnd"/>
      <w:r w:rsidRPr="00FF2A88">
        <w:rPr>
          <w:bCs/>
        </w:rPr>
        <w:t xml:space="preserve"> and instructions.</w:t>
      </w:r>
    </w:p>
    <w:p w14:paraId="5DC4E163" w14:textId="03D32EFA" w:rsidR="00A85118" w:rsidRPr="00FF2A88" w:rsidRDefault="004919B0" w:rsidP="00A85118">
      <w:pPr>
        <w:pStyle w:val="Heading2"/>
      </w:pPr>
      <w:r w:rsidRPr="00FF2A88">
        <w:t xml:space="preserve">Module 9: November </w:t>
      </w:r>
      <w:r w:rsidR="00670B8E" w:rsidRPr="00FF2A88">
        <w:t>8</w:t>
      </w:r>
      <w:r w:rsidRPr="00FF2A88">
        <w:t xml:space="preserve">, </w:t>
      </w:r>
      <w:r w:rsidR="00670B8E" w:rsidRPr="00FF2A88">
        <w:t xml:space="preserve">2021 </w:t>
      </w:r>
    </w:p>
    <w:p w14:paraId="71314863" w14:textId="77777777" w:rsidR="008C1E64" w:rsidRPr="00FF2A88" w:rsidRDefault="008C1E64" w:rsidP="003C4014">
      <w:pPr>
        <w:pStyle w:val="Heading3"/>
      </w:pPr>
      <w:r w:rsidRPr="00FF2A88">
        <w:t>Topics:</w:t>
      </w:r>
    </w:p>
    <w:p w14:paraId="0E047DDC" w14:textId="7729B894" w:rsidR="008C1E64" w:rsidRPr="00FF2A88" w:rsidRDefault="004919B0" w:rsidP="003C4014">
      <w:pPr>
        <w:pStyle w:val="ListParagraph"/>
        <w:numPr>
          <w:ilvl w:val="0"/>
          <w:numId w:val="33"/>
        </w:numPr>
        <w:rPr>
          <w:b/>
        </w:rPr>
      </w:pPr>
      <w:r w:rsidRPr="00FF2A88">
        <w:t>Leadership from the Margins</w:t>
      </w:r>
    </w:p>
    <w:p w14:paraId="5D5D1705" w14:textId="77777777" w:rsidR="008C1E64" w:rsidRPr="00FF2A88" w:rsidRDefault="008C1E64" w:rsidP="003C4014">
      <w:pPr>
        <w:pStyle w:val="Heading3"/>
      </w:pPr>
      <w:r w:rsidRPr="00FF2A88">
        <w:t>Readings:</w:t>
      </w:r>
    </w:p>
    <w:p w14:paraId="5B001B7E" w14:textId="77777777" w:rsidR="004919B0" w:rsidRPr="00FF2A88" w:rsidRDefault="004919B0" w:rsidP="004919B0">
      <w:pPr>
        <w:pStyle w:val="ListParagraph"/>
        <w:numPr>
          <w:ilvl w:val="0"/>
          <w:numId w:val="33"/>
        </w:numPr>
      </w:pPr>
      <w:proofErr w:type="spellStart"/>
      <w:r w:rsidRPr="00FF2A88">
        <w:rPr>
          <w:lang w:val="fr-FR"/>
        </w:rPr>
        <w:t>Rast</w:t>
      </w:r>
      <w:proofErr w:type="spellEnd"/>
      <w:r w:rsidRPr="00FF2A88">
        <w:rPr>
          <w:lang w:val="fr-FR"/>
        </w:rPr>
        <w:t xml:space="preserve">, D.E., Hogg, M.A., &amp; </w:t>
      </w:r>
      <w:proofErr w:type="spellStart"/>
      <w:r w:rsidRPr="00FF2A88">
        <w:rPr>
          <w:lang w:val="fr-FR"/>
        </w:rPr>
        <w:t>Randsley</w:t>
      </w:r>
      <w:proofErr w:type="spellEnd"/>
      <w:r w:rsidRPr="00FF2A88">
        <w:rPr>
          <w:lang w:val="fr-FR"/>
        </w:rPr>
        <w:t xml:space="preserve"> de Moura, G. (2018). </w:t>
      </w:r>
      <w:r w:rsidRPr="00FF2A88">
        <w:t xml:space="preserve">Leadership and social transformation: The role of marginalized individuals and groups.  </w:t>
      </w:r>
      <w:r w:rsidRPr="00FF2A88">
        <w:rPr>
          <w:i/>
          <w:iCs/>
        </w:rPr>
        <w:t>Journal of the Society for the Psychological Study of Social Issues</w:t>
      </w:r>
      <w:r w:rsidRPr="00FF2A88">
        <w:t>, 74(1), 8-19.</w:t>
      </w:r>
    </w:p>
    <w:p w14:paraId="2E2BA630" w14:textId="77777777" w:rsidR="004919B0" w:rsidRPr="00FF2A88" w:rsidRDefault="004919B0" w:rsidP="004919B0">
      <w:pPr>
        <w:pStyle w:val="ListParagraph"/>
        <w:numPr>
          <w:ilvl w:val="0"/>
          <w:numId w:val="33"/>
        </w:numPr>
      </w:pPr>
      <w:r w:rsidRPr="00FF2A88">
        <w:t xml:space="preserve">King Keenan, E., Sandoval, S., &amp; Limon, C. (2018). Realizing the potential for leadership in social work.  </w:t>
      </w:r>
      <w:r w:rsidRPr="00FF2A88">
        <w:rPr>
          <w:i/>
          <w:iCs/>
        </w:rPr>
        <w:t>Journal of Social Work</w:t>
      </w:r>
      <w:r w:rsidRPr="00FF2A88">
        <w:t>, 19(4), 485-503.</w:t>
      </w:r>
    </w:p>
    <w:p w14:paraId="5B934B1D" w14:textId="77777777" w:rsidR="004919B0" w:rsidRPr="00FF2A88" w:rsidRDefault="004919B0" w:rsidP="004919B0">
      <w:pPr>
        <w:pStyle w:val="ListParagraph"/>
        <w:numPr>
          <w:ilvl w:val="0"/>
          <w:numId w:val="33"/>
        </w:numPr>
      </w:pPr>
      <w:r w:rsidRPr="00FF2A88">
        <w:t xml:space="preserve">Shaikh, S.S. (2012). Anti-racist feminist activism in women’s social service organizations: A review of the literature. </w:t>
      </w:r>
      <w:proofErr w:type="spellStart"/>
      <w:r w:rsidRPr="00FF2A88">
        <w:rPr>
          <w:i/>
          <w:iCs/>
        </w:rPr>
        <w:t>Intersectionalities</w:t>
      </w:r>
      <w:proofErr w:type="spellEnd"/>
      <w:r w:rsidRPr="00FF2A88">
        <w:rPr>
          <w:i/>
          <w:iCs/>
        </w:rPr>
        <w:t>: Global Journal of Social Work Analysis, Research, Polity and Practice</w:t>
      </w:r>
      <w:r w:rsidRPr="00FF2A88">
        <w:t>, 1, 70-92.</w:t>
      </w:r>
    </w:p>
    <w:p w14:paraId="1A6BE34A" w14:textId="0D8ADFAA" w:rsidR="004919B0" w:rsidRPr="00FF2A88" w:rsidRDefault="004919B0" w:rsidP="004919B0">
      <w:pPr>
        <w:pStyle w:val="ListParagraph"/>
        <w:numPr>
          <w:ilvl w:val="0"/>
          <w:numId w:val="33"/>
        </w:numPr>
        <w:rPr>
          <w:b/>
          <w:bCs/>
        </w:rPr>
      </w:pPr>
      <w:r w:rsidRPr="00FF2A88">
        <w:rPr>
          <w:b/>
          <w:bCs/>
        </w:rPr>
        <w:t>PODCAST:  This American Life:  La Donna (Link is available on Avenue)</w:t>
      </w:r>
    </w:p>
    <w:p w14:paraId="25B35923" w14:textId="3F4B3EFB" w:rsidR="008C1E64" w:rsidRPr="00FF2A88" w:rsidRDefault="004919B0" w:rsidP="004919B0">
      <w:pPr>
        <w:rPr>
          <w:b/>
        </w:rPr>
      </w:pPr>
      <w:r w:rsidRPr="00FF2A88">
        <w:t xml:space="preserve">See Avenue 2 Learn for additional details, </w:t>
      </w:r>
      <w:proofErr w:type="gramStart"/>
      <w:r w:rsidRPr="00FF2A88">
        <w:t>materials</w:t>
      </w:r>
      <w:proofErr w:type="gramEnd"/>
      <w:r w:rsidRPr="00FF2A88">
        <w:t xml:space="preserve"> and instructions.</w:t>
      </w:r>
    </w:p>
    <w:p w14:paraId="6C6F48B0" w14:textId="4DC84725" w:rsidR="008C1E64" w:rsidRPr="00FF2A88" w:rsidRDefault="001C2829" w:rsidP="00B55844">
      <w:pPr>
        <w:pStyle w:val="Heading2"/>
      </w:pPr>
      <w:r w:rsidRPr="00FF2A88">
        <w:t>Module 10: November 1</w:t>
      </w:r>
      <w:r w:rsidR="00670B8E" w:rsidRPr="00FF2A88">
        <w:t>5</w:t>
      </w:r>
      <w:r w:rsidRPr="00FF2A88">
        <w:t xml:space="preserve">, </w:t>
      </w:r>
      <w:r w:rsidR="00670B8E" w:rsidRPr="00FF2A88">
        <w:t xml:space="preserve">2021  </w:t>
      </w:r>
    </w:p>
    <w:p w14:paraId="044471E4" w14:textId="77777777" w:rsidR="008C1E64" w:rsidRPr="00FF2A88" w:rsidRDefault="008C1E64" w:rsidP="003C4014">
      <w:pPr>
        <w:pStyle w:val="Heading3"/>
        <w:rPr>
          <w:b w:val="0"/>
        </w:rPr>
      </w:pPr>
      <w:r w:rsidRPr="00FF2A88">
        <w:t>Topics:</w:t>
      </w:r>
    </w:p>
    <w:p w14:paraId="1F56EB5B" w14:textId="76D43062" w:rsidR="008C1E64" w:rsidRPr="00FF2A88" w:rsidRDefault="001C2829" w:rsidP="003C4014">
      <w:pPr>
        <w:pStyle w:val="ListParagraph"/>
        <w:numPr>
          <w:ilvl w:val="0"/>
          <w:numId w:val="34"/>
        </w:numPr>
        <w:rPr>
          <w:b/>
        </w:rPr>
      </w:pPr>
      <w:r w:rsidRPr="00FF2A88">
        <w:t>Between the Ideal and the Real Deal</w:t>
      </w:r>
    </w:p>
    <w:p w14:paraId="648FCBDC" w14:textId="77777777" w:rsidR="008C1E64" w:rsidRPr="00FF2A88" w:rsidRDefault="008C1E64" w:rsidP="003C4014">
      <w:pPr>
        <w:pStyle w:val="Heading3"/>
      </w:pPr>
      <w:r w:rsidRPr="00FF2A88">
        <w:t>Readings:</w:t>
      </w:r>
    </w:p>
    <w:p w14:paraId="08FF4DCA" w14:textId="77777777" w:rsidR="001C2829" w:rsidRPr="00FF2A88" w:rsidRDefault="001C2829" w:rsidP="001C2829">
      <w:pPr>
        <w:pStyle w:val="ListParagraph"/>
        <w:numPr>
          <w:ilvl w:val="0"/>
          <w:numId w:val="34"/>
        </w:numPr>
      </w:pPr>
      <w:bookmarkStart w:id="35" w:name="_Toc12350835"/>
      <w:r w:rsidRPr="00FF2A88">
        <w:t xml:space="preserve">Baines, D. (2004). Women's occupational health in social services: Stress, violence, and workload. </w:t>
      </w:r>
      <w:r w:rsidRPr="00FF2A88">
        <w:rPr>
          <w:i/>
          <w:iCs/>
        </w:rPr>
        <w:t>Canadian Woman Studies</w:t>
      </w:r>
      <w:r w:rsidRPr="00FF2A88">
        <w:t xml:space="preserve">, 23(3), 157-164. </w:t>
      </w:r>
    </w:p>
    <w:p w14:paraId="4558045E" w14:textId="77777777" w:rsidR="001C2829" w:rsidRPr="00FF2A88" w:rsidRDefault="001C2829" w:rsidP="001C2829">
      <w:pPr>
        <w:pStyle w:val="ListParagraph"/>
        <w:numPr>
          <w:ilvl w:val="0"/>
          <w:numId w:val="34"/>
        </w:numPr>
      </w:pPr>
      <w:r w:rsidRPr="00FF2A88">
        <w:t xml:space="preserve">Knudsen, H.K., Ducharme, L.J., &amp; Roman, P.M. (2009). Turnover intention and emotional exhaustion “at the top”: Adapting the job demands-resource model to leaders of addiction treatment organizations. </w:t>
      </w:r>
      <w:r w:rsidRPr="00FF2A88">
        <w:rPr>
          <w:i/>
          <w:iCs/>
        </w:rPr>
        <w:t>Journal of Occupational Health and Psychology</w:t>
      </w:r>
      <w:r w:rsidRPr="00FF2A88">
        <w:t xml:space="preserve">, 14(1), 84-95. </w:t>
      </w:r>
    </w:p>
    <w:p w14:paraId="5FDE7DDB" w14:textId="5A85099A" w:rsidR="00410B29" w:rsidRPr="00FF2A88" w:rsidRDefault="001C2829" w:rsidP="001C2829">
      <w:pPr>
        <w:pStyle w:val="ListParagraph"/>
        <w:numPr>
          <w:ilvl w:val="0"/>
          <w:numId w:val="34"/>
        </w:numPr>
        <w:rPr>
          <w:b/>
        </w:rPr>
      </w:pPr>
      <w:r w:rsidRPr="00FF2A88">
        <w:t xml:space="preserve">Hyslop, I. (2018). Neoliberalism and social work identity. </w:t>
      </w:r>
      <w:r w:rsidRPr="00FF2A88">
        <w:rPr>
          <w:i/>
          <w:iCs/>
        </w:rPr>
        <w:t>European Journal of Social Work</w:t>
      </w:r>
      <w:r w:rsidRPr="00FF2A88">
        <w:t>, 21(1), 20-31.</w:t>
      </w:r>
    </w:p>
    <w:p w14:paraId="3CCE36FB" w14:textId="75EEE4D7" w:rsidR="001C2829" w:rsidRPr="00FF2A88" w:rsidRDefault="001C2829" w:rsidP="001C2829">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bookmarkEnd w:id="35"/>
    <w:p w14:paraId="758F2BC6" w14:textId="4F5C9D80" w:rsidR="008C1E64" w:rsidRPr="00FF2A88" w:rsidRDefault="001C2829" w:rsidP="00B55844">
      <w:pPr>
        <w:pStyle w:val="Heading2"/>
      </w:pPr>
      <w:r w:rsidRPr="00FF2A88">
        <w:t xml:space="preserve">Module 11: November </w:t>
      </w:r>
      <w:r w:rsidR="00670B8E" w:rsidRPr="00FF2A88">
        <w:t>22</w:t>
      </w:r>
      <w:r w:rsidRPr="00FF2A88">
        <w:t xml:space="preserve">, </w:t>
      </w:r>
      <w:r w:rsidR="00670B8E" w:rsidRPr="00FF2A88">
        <w:t xml:space="preserve">2021  </w:t>
      </w:r>
    </w:p>
    <w:p w14:paraId="108F3661" w14:textId="77777777" w:rsidR="008C1E64" w:rsidRPr="00FF2A88" w:rsidRDefault="008C1E64" w:rsidP="003C4014">
      <w:pPr>
        <w:pStyle w:val="Heading3"/>
      </w:pPr>
      <w:r w:rsidRPr="00FF2A88">
        <w:t>Topics:</w:t>
      </w:r>
    </w:p>
    <w:p w14:paraId="0701D09A" w14:textId="28231602" w:rsidR="008C1E64" w:rsidRPr="00FF2A88" w:rsidRDefault="001C2829" w:rsidP="003C4014">
      <w:pPr>
        <w:pStyle w:val="ListParagraph"/>
        <w:numPr>
          <w:ilvl w:val="0"/>
          <w:numId w:val="34"/>
        </w:numPr>
        <w:rPr>
          <w:b/>
        </w:rPr>
      </w:pPr>
      <w:r w:rsidRPr="00FF2A88">
        <w:t>Identity and the Making of Social Work Leadership</w:t>
      </w:r>
    </w:p>
    <w:p w14:paraId="6BAC4EE0" w14:textId="77777777" w:rsidR="008C1E64" w:rsidRPr="00FF2A88" w:rsidRDefault="008C1E64" w:rsidP="003C4014">
      <w:pPr>
        <w:pStyle w:val="Heading3"/>
      </w:pPr>
      <w:r w:rsidRPr="00FF2A88">
        <w:lastRenderedPageBreak/>
        <w:t>Readings:</w:t>
      </w:r>
    </w:p>
    <w:p w14:paraId="0A507989" w14:textId="77777777" w:rsidR="001C2829" w:rsidRPr="00FF2A88" w:rsidRDefault="001C2829" w:rsidP="001C2829">
      <w:pPr>
        <w:pStyle w:val="ListParagraph"/>
        <w:numPr>
          <w:ilvl w:val="0"/>
          <w:numId w:val="34"/>
        </w:numPr>
      </w:pPr>
      <w:r w:rsidRPr="00FF2A88">
        <w:t xml:space="preserve">Patterson, F. (2014). Transition and metaphor: Crossing a bridge from direct practice to first line management in social services. </w:t>
      </w:r>
      <w:r w:rsidRPr="00FF2A88">
        <w:rPr>
          <w:i/>
          <w:iCs/>
        </w:rPr>
        <w:t>British Journal of Social Work</w:t>
      </w:r>
      <w:r w:rsidRPr="00FF2A88">
        <w:t>, 44, 1-17.</w:t>
      </w:r>
    </w:p>
    <w:p w14:paraId="56E8C522" w14:textId="235F3DC8" w:rsidR="003D468A" w:rsidRPr="00FF2A88" w:rsidRDefault="001C2829" w:rsidP="001C2829">
      <w:pPr>
        <w:pStyle w:val="ListParagraph"/>
        <w:numPr>
          <w:ilvl w:val="0"/>
          <w:numId w:val="34"/>
        </w:numPr>
        <w:rPr>
          <w:b/>
        </w:rPr>
      </w:pPr>
      <w:r w:rsidRPr="00FF2A88">
        <w:t xml:space="preserve">Sims, D. (2003) Between the millstones: A narrative account of the vulnerability of middle managers’ storying. </w:t>
      </w:r>
      <w:r w:rsidRPr="00FF2A88">
        <w:rPr>
          <w:i/>
          <w:iCs/>
        </w:rPr>
        <w:t>Human Relations</w:t>
      </w:r>
      <w:r w:rsidRPr="00FF2A88">
        <w:t>, 56(10),1195-1211.</w:t>
      </w:r>
    </w:p>
    <w:p w14:paraId="17D1E399" w14:textId="02CABE09" w:rsidR="003F0E86" w:rsidRPr="00FF2A88" w:rsidRDefault="003F0E86" w:rsidP="001C2829">
      <w:pPr>
        <w:pStyle w:val="ListParagraph"/>
        <w:numPr>
          <w:ilvl w:val="0"/>
          <w:numId w:val="34"/>
        </w:numPr>
        <w:rPr>
          <w:bCs/>
        </w:rPr>
      </w:pPr>
      <w:r w:rsidRPr="00FF2A88">
        <w:rPr>
          <w:bCs/>
        </w:rPr>
        <w:t xml:space="preserve">Bernard, Wanda Thomas, Sangster, Shalyse &amp; Hay, Anne-Marie (2020) Concrete Ceilings: African Canadian Women and the Pursuit of Leadership in the Public Sector. </w:t>
      </w:r>
      <w:proofErr w:type="spellStart"/>
      <w:r w:rsidRPr="00FF2A88">
        <w:rPr>
          <w:bCs/>
          <w:i/>
          <w:iCs/>
        </w:rPr>
        <w:t>Intersectionalities</w:t>
      </w:r>
      <w:proofErr w:type="spellEnd"/>
      <w:r w:rsidRPr="00FF2A88">
        <w:rPr>
          <w:bCs/>
          <w:i/>
          <w:iCs/>
        </w:rPr>
        <w:t>: A Global Journal of Social Work Analysis</w:t>
      </w:r>
      <w:r w:rsidRPr="00FF2A88">
        <w:rPr>
          <w:bCs/>
        </w:rPr>
        <w:t>, Research, Policy and Practice. Vol 8, No 1, p 98-116.</w:t>
      </w:r>
    </w:p>
    <w:p w14:paraId="4BED5560" w14:textId="598429E3" w:rsidR="001C2829" w:rsidRPr="00FF2A88" w:rsidRDefault="001C2829" w:rsidP="001C2829">
      <w:pPr>
        <w:rPr>
          <w:bCs/>
        </w:rPr>
      </w:pPr>
      <w:r w:rsidRPr="00FF2A88">
        <w:rPr>
          <w:bCs/>
        </w:rPr>
        <w:t xml:space="preserve">See Avenue 2 Learn for additional details, </w:t>
      </w:r>
      <w:proofErr w:type="gramStart"/>
      <w:r w:rsidRPr="00FF2A88">
        <w:rPr>
          <w:bCs/>
        </w:rPr>
        <w:t>materials</w:t>
      </w:r>
      <w:proofErr w:type="gramEnd"/>
      <w:r w:rsidRPr="00FF2A88">
        <w:rPr>
          <w:bCs/>
        </w:rPr>
        <w:t xml:space="preserve"> and instructions.</w:t>
      </w:r>
    </w:p>
    <w:p w14:paraId="7272F8C9" w14:textId="23FE959C" w:rsidR="001C2829" w:rsidRPr="00FF2A88" w:rsidRDefault="001C2829" w:rsidP="00B55844">
      <w:pPr>
        <w:pStyle w:val="Heading2"/>
      </w:pPr>
      <w:bookmarkStart w:id="36" w:name="_Toc12350836"/>
      <w:r w:rsidRPr="00FF2A88">
        <w:t xml:space="preserve">Module 12: November </w:t>
      </w:r>
      <w:r w:rsidR="00670B8E" w:rsidRPr="00FF2A88">
        <w:t>29</w:t>
      </w:r>
      <w:r w:rsidRPr="00FF2A88">
        <w:t xml:space="preserve">, </w:t>
      </w:r>
      <w:r w:rsidR="00670B8E" w:rsidRPr="00FF2A88">
        <w:t>2021</w:t>
      </w:r>
    </w:p>
    <w:p w14:paraId="0B4D82D5" w14:textId="526D4D55" w:rsidR="001C2829" w:rsidRPr="00FF2A88" w:rsidRDefault="001C2829" w:rsidP="0039261F">
      <w:pPr>
        <w:pStyle w:val="Heading3"/>
      </w:pPr>
      <w:r w:rsidRPr="00FF2A88">
        <w:t>Topics:</w:t>
      </w:r>
    </w:p>
    <w:p w14:paraId="3016A1F5" w14:textId="40862A95" w:rsidR="001C2829" w:rsidRPr="00FF2A88" w:rsidRDefault="001C2829" w:rsidP="001C2829">
      <w:r w:rsidRPr="00FF2A88">
        <w:t>Where are we? Community Based Leadership</w:t>
      </w:r>
      <w:r w:rsidR="006C3184" w:rsidRPr="00FF2A88">
        <w:t xml:space="preserve"> </w:t>
      </w:r>
    </w:p>
    <w:p w14:paraId="6F4FFD82" w14:textId="4F8B288C" w:rsidR="001C2829" w:rsidRPr="00FF2A88" w:rsidRDefault="001C2829" w:rsidP="0039261F">
      <w:pPr>
        <w:pStyle w:val="Heading3"/>
      </w:pPr>
      <w:r w:rsidRPr="00FF2A88">
        <w:t>Readings:</w:t>
      </w:r>
    </w:p>
    <w:p w14:paraId="6ABD4555" w14:textId="0C170C74" w:rsidR="001C2829" w:rsidRPr="00FF2A88" w:rsidRDefault="001C2829" w:rsidP="0039261F">
      <w:pPr>
        <w:pStyle w:val="ListParagraph"/>
        <w:numPr>
          <w:ilvl w:val="0"/>
          <w:numId w:val="39"/>
        </w:numPr>
      </w:pPr>
      <w:r w:rsidRPr="00FF2A88">
        <w:t xml:space="preserve">Collinge, C., &amp; Gibney, J. (2009). Connecting place, </w:t>
      </w:r>
      <w:proofErr w:type="gramStart"/>
      <w:r w:rsidRPr="00FF2A88">
        <w:t>policy</w:t>
      </w:r>
      <w:proofErr w:type="gramEnd"/>
      <w:r w:rsidRPr="00FF2A88">
        <w:t xml:space="preserve"> and leadership.  Policy Studies, 31(4), 379-391.</w:t>
      </w:r>
    </w:p>
    <w:p w14:paraId="7A19B74D" w14:textId="62C584D4" w:rsidR="001C2829" w:rsidRPr="00FF2A88" w:rsidRDefault="001C2829" w:rsidP="0039261F">
      <w:pPr>
        <w:pStyle w:val="ListParagraph"/>
        <w:numPr>
          <w:ilvl w:val="0"/>
          <w:numId w:val="39"/>
        </w:numPr>
      </w:pPr>
      <w:r w:rsidRPr="00FF2A88">
        <w:t>Budge, K. (2006). Rural leaders, rural places: Problem, privilege, and possibility. Journal of Research in Rural Education, 21(13), 1-10.</w:t>
      </w:r>
    </w:p>
    <w:p w14:paraId="4799F49E" w14:textId="26FC9580" w:rsidR="001C2829" w:rsidRPr="00FF2A88" w:rsidRDefault="001C2829" w:rsidP="0039261F">
      <w:pPr>
        <w:pStyle w:val="ListParagraph"/>
        <w:numPr>
          <w:ilvl w:val="0"/>
          <w:numId w:val="39"/>
        </w:numPr>
      </w:pPr>
      <w:proofErr w:type="spellStart"/>
      <w:r w:rsidRPr="00FF2A88">
        <w:t>Martishainen</w:t>
      </w:r>
      <w:proofErr w:type="spellEnd"/>
      <w:r w:rsidRPr="00FF2A88">
        <w:t>, M. (2016). The role of community leaders in the development of grassroots innovation. Transitions, 22, 78-89.</w:t>
      </w:r>
    </w:p>
    <w:p w14:paraId="43002824" w14:textId="44FFB224" w:rsidR="003F0E86" w:rsidRPr="00FF2A88" w:rsidRDefault="003F0E86" w:rsidP="0039261F">
      <w:pPr>
        <w:pStyle w:val="ListParagraph"/>
        <w:numPr>
          <w:ilvl w:val="0"/>
          <w:numId w:val="39"/>
        </w:numPr>
      </w:pPr>
      <w:r w:rsidRPr="00FF2A88">
        <w:t xml:space="preserve">Bernard, Wanda Thomas (2020) When Two Pandemics Collide: Racism, Covid-19 And </w:t>
      </w:r>
      <w:proofErr w:type="gramStart"/>
      <w:r w:rsidRPr="00FF2A88">
        <w:t>The</w:t>
      </w:r>
      <w:proofErr w:type="gramEnd"/>
      <w:r w:rsidRPr="00FF2A88">
        <w:t xml:space="preserve"> Association Of Black Social Workers Emergency Response. </w:t>
      </w:r>
      <w:r w:rsidRPr="00FF2A88">
        <w:rPr>
          <w:i/>
          <w:iCs/>
        </w:rPr>
        <w:t xml:space="preserve">Canadian Social Work Review / Revue </w:t>
      </w:r>
      <w:proofErr w:type="spellStart"/>
      <w:r w:rsidRPr="00FF2A88">
        <w:rPr>
          <w:i/>
          <w:iCs/>
        </w:rPr>
        <w:t>canadienne</w:t>
      </w:r>
      <w:proofErr w:type="spellEnd"/>
      <w:r w:rsidRPr="00FF2A88">
        <w:rPr>
          <w:i/>
          <w:iCs/>
        </w:rPr>
        <w:t xml:space="preserve"> de service social</w:t>
      </w:r>
      <w:r w:rsidRPr="00FF2A88">
        <w:t>, 37 (2), 175–183. https://doi.org/10.7202/1075119ar</w:t>
      </w:r>
    </w:p>
    <w:p w14:paraId="4E642C1C" w14:textId="77777777" w:rsidR="001C2829" w:rsidRPr="00FF2A88" w:rsidRDefault="001C2829" w:rsidP="001C2829">
      <w:r w:rsidRPr="00FF2A88">
        <w:t xml:space="preserve">See Avenue 2 Learn for additional details, </w:t>
      </w:r>
      <w:proofErr w:type="gramStart"/>
      <w:r w:rsidRPr="00FF2A88">
        <w:t>materials</w:t>
      </w:r>
      <w:proofErr w:type="gramEnd"/>
      <w:r w:rsidRPr="00FF2A88">
        <w:t xml:space="preserve"> and instructions.</w:t>
      </w:r>
    </w:p>
    <w:p w14:paraId="1DDC8C03" w14:textId="3AB2DDC5" w:rsidR="001C2829" w:rsidRDefault="001C2829" w:rsidP="00B55844">
      <w:pPr>
        <w:pStyle w:val="Heading2"/>
      </w:pPr>
      <w:r w:rsidRPr="00FF2A88">
        <w:t xml:space="preserve">Module 13: December </w:t>
      </w:r>
      <w:r w:rsidR="00670B8E" w:rsidRPr="00FF2A88">
        <w:t>6</w:t>
      </w:r>
      <w:r w:rsidRPr="00FF2A88">
        <w:t xml:space="preserve">, </w:t>
      </w:r>
      <w:r w:rsidR="00670B8E" w:rsidRPr="00FF2A88">
        <w:t>2021</w:t>
      </w:r>
    </w:p>
    <w:p w14:paraId="4F3D1C78" w14:textId="77777777" w:rsidR="001C2829" w:rsidRDefault="001C2829" w:rsidP="0039261F">
      <w:pPr>
        <w:pStyle w:val="Heading3"/>
      </w:pPr>
      <w:r>
        <w:t>Topics:</w:t>
      </w:r>
    </w:p>
    <w:p w14:paraId="42C0C38C" w14:textId="0E84161F" w:rsidR="001C2829" w:rsidRDefault="001C2829" w:rsidP="001C2829">
      <w:pPr>
        <w:pStyle w:val="ListParagraph"/>
        <w:numPr>
          <w:ilvl w:val="0"/>
          <w:numId w:val="40"/>
        </w:numPr>
      </w:pPr>
      <w:r>
        <w:t>Wrap up and reflection</w:t>
      </w:r>
    </w:p>
    <w:p w14:paraId="63549DDF" w14:textId="77777777" w:rsidR="0039261F" w:rsidRDefault="001C2829" w:rsidP="0039261F">
      <w:pPr>
        <w:pStyle w:val="Heading3"/>
      </w:pPr>
      <w:r>
        <w:t>Readings:</w:t>
      </w:r>
    </w:p>
    <w:p w14:paraId="31314F99" w14:textId="0267CDF3" w:rsidR="001C2829" w:rsidRPr="00B55844" w:rsidRDefault="001C2829" w:rsidP="0039261F">
      <w:pPr>
        <w:pStyle w:val="ListParagraph"/>
        <w:numPr>
          <w:ilvl w:val="0"/>
          <w:numId w:val="40"/>
        </w:numPr>
        <w:rPr>
          <w:b/>
          <w:bCs/>
        </w:rPr>
      </w:pPr>
      <w:r w:rsidRPr="00B55844">
        <w:rPr>
          <w:b/>
          <w:bCs/>
        </w:rPr>
        <w:t>No Assigned Readings</w:t>
      </w:r>
    </w:p>
    <w:p w14:paraId="6660A7DD" w14:textId="5E6CD8B0" w:rsidR="001C2829" w:rsidRDefault="001C2829" w:rsidP="001C2829">
      <w:r>
        <w:t xml:space="preserve">See Avenue 2 Learn for additional details, </w:t>
      </w:r>
      <w:proofErr w:type="gramStart"/>
      <w:r>
        <w:t>materials</w:t>
      </w:r>
      <w:proofErr w:type="gramEnd"/>
      <w:r>
        <w:t xml:space="preserve"> and instructions.</w:t>
      </w:r>
    </w:p>
    <w:p w14:paraId="3ADF9998" w14:textId="3E47DFC7" w:rsidR="00A81F2C" w:rsidRPr="00410B29" w:rsidRDefault="00DE6FAF" w:rsidP="00B55844">
      <w:pPr>
        <w:pStyle w:val="Heading2"/>
      </w:pPr>
      <w:r w:rsidRPr="00410B29">
        <w:lastRenderedPageBreak/>
        <w:t>Additional Resources</w:t>
      </w:r>
      <w:bookmarkEnd w:id="36"/>
    </w:p>
    <w:p w14:paraId="2F1439CE" w14:textId="4655875E" w:rsidR="00345050" w:rsidRPr="003C4014" w:rsidRDefault="0039261F" w:rsidP="003C4014">
      <w:pPr>
        <w:rPr>
          <w:b/>
        </w:rPr>
      </w:pPr>
      <w:r w:rsidRPr="0039261F">
        <w:t>Additional resources will be uploaded/linked to Avenue to Learn.  Supplemental materials may include journal articles, book chapters, materials from popular media, Internet-based sources, video and audio clips and podcasts.</w:t>
      </w:r>
    </w:p>
    <w:sectPr w:rsidR="00345050" w:rsidRPr="003C4014" w:rsidSect="00166EF9">
      <w:headerReference w:type="default" r:id="rId12"/>
      <w:footerReference w:type="default" r:id="rId1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5F071" w14:textId="77777777" w:rsidR="00FB6D17" w:rsidRDefault="00FB6D17" w:rsidP="003562E3">
      <w:r>
        <w:separator/>
      </w:r>
    </w:p>
  </w:endnote>
  <w:endnote w:type="continuationSeparator" w:id="0">
    <w:p w14:paraId="473E4866" w14:textId="77777777" w:rsidR="00FB6D17" w:rsidRDefault="00FB6D1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17DF7" w14:textId="4616BB77" w:rsidR="00B60A1B" w:rsidRPr="00AC15D9" w:rsidRDefault="00A12EE8" w:rsidP="00AC15D9">
    <w:pPr>
      <w:rPr>
        <w:rFonts w:ascii="Calibri" w:hAnsi="Calibri" w:cs="Calibri"/>
        <w:b/>
        <w:bCs/>
      </w:rPr>
    </w:pPr>
    <w:r>
      <w:rPr>
        <w:rStyle w:val="Strong"/>
        <w:rFonts w:ascii="Calibri" w:hAnsi="Calibri" w:cs="Calibri"/>
      </w:rPr>
      <w:t>SW741</w:t>
    </w:r>
    <w:r w:rsidR="00DE446D" w:rsidRPr="005F68BC">
      <w:rPr>
        <w:rStyle w:val="Strong"/>
        <w:rFonts w:ascii="Calibri" w:hAnsi="Calibri" w:cs="Calibri"/>
      </w:rPr>
      <w:t xml:space="preserve">, </w:t>
    </w:r>
    <w:r>
      <w:rPr>
        <w:rStyle w:val="Strong"/>
        <w:rFonts w:ascii="Calibri" w:hAnsi="Calibri" w:cs="Calibri"/>
      </w:rPr>
      <w:t>Fall Ter</w:t>
    </w:r>
    <w:r w:rsidR="00DE446D" w:rsidRPr="005F68BC">
      <w:rPr>
        <w:rStyle w:val="Strong"/>
        <w:rFonts w:ascii="Calibri" w:hAnsi="Calibri" w:cs="Calibri"/>
      </w:rPr>
      <w:t xml:space="preserve">m, </w:t>
    </w:r>
    <w:r>
      <w:rPr>
        <w:rStyle w:val="Strong"/>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35AE4" w14:textId="77777777" w:rsidR="00FB6D17" w:rsidRDefault="00FB6D17" w:rsidP="003562E3">
      <w:r>
        <w:separator/>
      </w:r>
    </w:p>
  </w:footnote>
  <w:footnote w:type="continuationSeparator" w:id="0">
    <w:p w14:paraId="7073DFAE" w14:textId="77777777" w:rsidR="00FB6D17" w:rsidRDefault="00FB6D17"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1A631"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5E316351"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0705E"/>
    <w:multiLevelType w:val="hybridMultilevel"/>
    <w:tmpl w:val="08B086A0"/>
    <w:lvl w:ilvl="0" w:tplc="85A69BF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42483"/>
    <w:multiLevelType w:val="hybridMultilevel"/>
    <w:tmpl w:val="78166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DC703C0"/>
    <w:multiLevelType w:val="hybridMultilevel"/>
    <w:tmpl w:val="8E70C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59F7407"/>
    <w:multiLevelType w:val="multilevel"/>
    <w:tmpl w:val="31BA30B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AA24D74"/>
    <w:multiLevelType w:val="hybridMultilevel"/>
    <w:tmpl w:val="54FA6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41769D"/>
    <w:multiLevelType w:val="multilevel"/>
    <w:tmpl w:val="9D427C9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0"/>
  </w:num>
  <w:num w:numId="4">
    <w:abstractNumId w:val="18"/>
  </w:num>
  <w:num w:numId="5">
    <w:abstractNumId w:val="16"/>
  </w:num>
  <w:num w:numId="6">
    <w:abstractNumId w:val="31"/>
  </w:num>
  <w:num w:numId="7">
    <w:abstractNumId w:val="33"/>
  </w:num>
  <w:num w:numId="8">
    <w:abstractNumId w:val="9"/>
  </w:num>
  <w:num w:numId="9">
    <w:abstractNumId w:val="21"/>
  </w:num>
  <w:num w:numId="10">
    <w:abstractNumId w:val="12"/>
  </w:num>
  <w:num w:numId="11">
    <w:abstractNumId w:val="26"/>
  </w:num>
  <w:num w:numId="12">
    <w:abstractNumId w:val="5"/>
  </w:num>
  <w:num w:numId="13">
    <w:abstractNumId w:val="32"/>
  </w:num>
  <w:num w:numId="14">
    <w:abstractNumId w:val="10"/>
  </w:num>
  <w:num w:numId="15">
    <w:abstractNumId w:val="15"/>
  </w:num>
  <w:num w:numId="16">
    <w:abstractNumId w:val="34"/>
  </w:num>
  <w:num w:numId="17">
    <w:abstractNumId w:val="15"/>
  </w:num>
  <w:num w:numId="18">
    <w:abstractNumId w:val="3"/>
  </w:num>
  <w:num w:numId="19">
    <w:abstractNumId w:val="1"/>
  </w:num>
  <w:num w:numId="20">
    <w:abstractNumId w:val="36"/>
  </w:num>
  <w:num w:numId="21">
    <w:abstractNumId w:val="22"/>
  </w:num>
  <w:num w:numId="22">
    <w:abstractNumId w:val="2"/>
  </w:num>
  <w:num w:numId="23">
    <w:abstractNumId w:val="17"/>
  </w:num>
  <w:num w:numId="24">
    <w:abstractNumId w:val="8"/>
  </w:num>
  <w:num w:numId="25">
    <w:abstractNumId w:val="38"/>
  </w:num>
  <w:num w:numId="26">
    <w:abstractNumId w:val="11"/>
  </w:num>
  <w:num w:numId="27">
    <w:abstractNumId w:val="24"/>
  </w:num>
  <w:num w:numId="28">
    <w:abstractNumId w:val="27"/>
  </w:num>
  <w:num w:numId="29">
    <w:abstractNumId w:val="4"/>
  </w:num>
  <w:num w:numId="30">
    <w:abstractNumId w:val="7"/>
  </w:num>
  <w:num w:numId="31">
    <w:abstractNumId w:val="20"/>
  </w:num>
  <w:num w:numId="32">
    <w:abstractNumId w:val="25"/>
  </w:num>
  <w:num w:numId="33">
    <w:abstractNumId w:val="23"/>
  </w:num>
  <w:num w:numId="34">
    <w:abstractNumId w:val="19"/>
  </w:num>
  <w:num w:numId="35">
    <w:abstractNumId w:val="29"/>
  </w:num>
  <w:num w:numId="36">
    <w:abstractNumId w:val="6"/>
  </w:num>
  <w:num w:numId="37">
    <w:abstractNumId w:val="29"/>
    <w:lvlOverride w:ilvl="0">
      <w:lvl w:ilvl="0">
        <w:start w:val="1"/>
        <w:numFmt w:val="decimal"/>
        <w:lvlText w:val="%1."/>
        <w:lvlJc w:val="left"/>
        <w:pPr>
          <w:ind w:left="360" w:hanging="360"/>
        </w:pPr>
        <w:rPr>
          <w:rFonts w:hint="default"/>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upperLetter"/>
        <w:lvlText w:val="%4)"/>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35"/>
  </w:num>
  <w:num w:numId="39">
    <w:abstractNumId w:val="14"/>
  </w:num>
  <w:num w:numId="40">
    <w:abstractNumId w:val="13"/>
  </w:num>
  <w:num w:numId="41">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369A"/>
    <w:rsid w:val="00064D97"/>
    <w:rsid w:val="00074F1E"/>
    <w:rsid w:val="00080608"/>
    <w:rsid w:val="00084E3E"/>
    <w:rsid w:val="00090985"/>
    <w:rsid w:val="000928B4"/>
    <w:rsid w:val="00094A68"/>
    <w:rsid w:val="000A15C1"/>
    <w:rsid w:val="000A65DA"/>
    <w:rsid w:val="000A6633"/>
    <w:rsid w:val="000B0755"/>
    <w:rsid w:val="000C363B"/>
    <w:rsid w:val="000C5279"/>
    <w:rsid w:val="000D7A37"/>
    <w:rsid w:val="000E3F4C"/>
    <w:rsid w:val="000F5931"/>
    <w:rsid w:val="000F7A9F"/>
    <w:rsid w:val="00120E73"/>
    <w:rsid w:val="00121290"/>
    <w:rsid w:val="0013233D"/>
    <w:rsid w:val="00140127"/>
    <w:rsid w:val="00140878"/>
    <w:rsid w:val="00152229"/>
    <w:rsid w:val="00153D32"/>
    <w:rsid w:val="00163DDE"/>
    <w:rsid w:val="00166954"/>
    <w:rsid w:val="00166D7B"/>
    <w:rsid w:val="00166EF9"/>
    <w:rsid w:val="00185543"/>
    <w:rsid w:val="00186663"/>
    <w:rsid w:val="001971ED"/>
    <w:rsid w:val="001A732A"/>
    <w:rsid w:val="001A7A9F"/>
    <w:rsid w:val="001B3F63"/>
    <w:rsid w:val="001B68B4"/>
    <w:rsid w:val="001C0D20"/>
    <w:rsid w:val="001C2829"/>
    <w:rsid w:val="001C4731"/>
    <w:rsid w:val="001D4899"/>
    <w:rsid w:val="001F3D7B"/>
    <w:rsid w:val="00205826"/>
    <w:rsid w:val="00212CF1"/>
    <w:rsid w:val="00214EB3"/>
    <w:rsid w:val="00215B16"/>
    <w:rsid w:val="00256BB6"/>
    <w:rsid w:val="002631ED"/>
    <w:rsid w:val="002647A7"/>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3889"/>
    <w:rsid w:val="00345050"/>
    <w:rsid w:val="0034603B"/>
    <w:rsid w:val="00353377"/>
    <w:rsid w:val="003540A6"/>
    <w:rsid w:val="003562E3"/>
    <w:rsid w:val="00363EF4"/>
    <w:rsid w:val="00366F05"/>
    <w:rsid w:val="00374686"/>
    <w:rsid w:val="00374A50"/>
    <w:rsid w:val="003815E4"/>
    <w:rsid w:val="00383FF1"/>
    <w:rsid w:val="003871E6"/>
    <w:rsid w:val="0039261F"/>
    <w:rsid w:val="003935FD"/>
    <w:rsid w:val="003A194D"/>
    <w:rsid w:val="003A276D"/>
    <w:rsid w:val="003A4E10"/>
    <w:rsid w:val="003A5F3D"/>
    <w:rsid w:val="003B75D1"/>
    <w:rsid w:val="003C4014"/>
    <w:rsid w:val="003D3C2B"/>
    <w:rsid w:val="003D468A"/>
    <w:rsid w:val="003E2817"/>
    <w:rsid w:val="003E5722"/>
    <w:rsid w:val="003F0E2E"/>
    <w:rsid w:val="003F0E86"/>
    <w:rsid w:val="003F418C"/>
    <w:rsid w:val="003F5B5F"/>
    <w:rsid w:val="003F60FC"/>
    <w:rsid w:val="00410B29"/>
    <w:rsid w:val="00411D0E"/>
    <w:rsid w:val="00422985"/>
    <w:rsid w:val="00423681"/>
    <w:rsid w:val="00427AE6"/>
    <w:rsid w:val="004433AB"/>
    <w:rsid w:val="004525E6"/>
    <w:rsid w:val="00466C3A"/>
    <w:rsid w:val="00471793"/>
    <w:rsid w:val="004817A5"/>
    <w:rsid w:val="004841FB"/>
    <w:rsid w:val="00487270"/>
    <w:rsid w:val="004919B0"/>
    <w:rsid w:val="00497A17"/>
    <w:rsid w:val="00497BB5"/>
    <w:rsid w:val="004A10BF"/>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22355"/>
    <w:rsid w:val="00633F6D"/>
    <w:rsid w:val="00636295"/>
    <w:rsid w:val="00645172"/>
    <w:rsid w:val="00654317"/>
    <w:rsid w:val="0065600A"/>
    <w:rsid w:val="00665583"/>
    <w:rsid w:val="00670B8E"/>
    <w:rsid w:val="006735C2"/>
    <w:rsid w:val="006819CB"/>
    <w:rsid w:val="00682473"/>
    <w:rsid w:val="00682A07"/>
    <w:rsid w:val="00685B21"/>
    <w:rsid w:val="00691933"/>
    <w:rsid w:val="006964B4"/>
    <w:rsid w:val="00697497"/>
    <w:rsid w:val="006C03C8"/>
    <w:rsid w:val="006C13C2"/>
    <w:rsid w:val="006C2996"/>
    <w:rsid w:val="006C3184"/>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477A1"/>
    <w:rsid w:val="00751D10"/>
    <w:rsid w:val="007556E5"/>
    <w:rsid w:val="00761DDD"/>
    <w:rsid w:val="00764FDC"/>
    <w:rsid w:val="00770A83"/>
    <w:rsid w:val="00770D56"/>
    <w:rsid w:val="00772B32"/>
    <w:rsid w:val="00773F47"/>
    <w:rsid w:val="00776F55"/>
    <w:rsid w:val="00785861"/>
    <w:rsid w:val="00795072"/>
    <w:rsid w:val="007B530B"/>
    <w:rsid w:val="007C23DF"/>
    <w:rsid w:val="007C576E"/>
    <w:rsid w:val="007C7380"/>
    <w:rsid w:val="007F0D43"/>
    <w:rsid w:val="00801C86"/>
    <w:rsid w:val="00802D33"/>
    <w:rsid w:val="008046C6"/>
    <w:rsid w:val="00807B90"/>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257"/>
    <w:rsid w:val="008C175D"/>
    <w:rsid w:val="008C1902"/>
    <w:rsid w:val="008C1E64"/>
    <w:rsid w:val="008C6BA2"/>
    <w:rsid w:val="008D0F99"/>
    <w:rsid w:val="008F141C"/>
    <w:rsid w:val="008F5919"/>
    <w:rsid w:val="00902639"/>
    <w:rsid w:val="009133EB"/>
    <w:rsid w:val="00915A9A"/>
    <w:rsid w:val="0092314E"/>
    <w:rsid w:val="00926851"/>
    <w:rsid w:val="009278C6"/>
    <w:rsid w:val="00934FB3"/>
    <w:rsid w:val="00937535"/>
    <w:rsid w:val="00941D3D"/>
    <w:rsid w:val="0094478D"/>
    <w:rsid w:val="00952EB6"/>
    <w:rsid w:val="00954424"/>
    <w:rsid w:val="009659E4"/>
    <w:rsid w:val="00977C0A"/>
    <w:rsid w:val="009B6AAE"/>
    <w:rsid w:val="009C14E0"/>
    <w:rsid w:val="009C48C6"/>
    <w:rsid w:val="009E304A"/>
    <w:rsid w:val="009E71BA"/>
    <w:rsid w:val="00A04B0A"/>
    <w:rsid w:val="00A0614E"/>
    <w:rsid w:val="00A12EE8"/>
    <w:rsid w:val="00A17AD9"/>
    <w:rsid w:val="00A25067"/>
    <w:rsid w:val="00A27A6F"/>
    <w:rsid w:val="00A31167"/>
    <w:rsid w:val="00A329CA"/>
    <w:rsid w:val="00A47A9F"/>
    <w:rsid w:val="00A70640"/>
    <w:rsid w:val="00A70747"/>
    <w:rsid w:val="00A72679"/>
    <w:rsid w:val="00A73DA4"/>
    <w:rsid w:val="00A768D6"/>
    <w:rsid w:val="00A777C8"/>
    <w:rsid w:val="00A81F2C"/>
    <w:rsid w:val="00A85118"/>
    <w:rsid w:val="00A94A1C"/>
    <w:rsid w:val="00AA2170"/>
    <w:rsid w:val="00AA2A78"/>
    <w:rsid w:val="00AA586A"/>
    <w:rsid w:val="00AB262D"/>
    <w:rsid w:val="00AB6ED5"/>
    <w:rsid w:val="00AC15D9"/>
    <w:rsid w:val="00AC5C16"/>
    <w:rsid w:val="00AC7245"/>
    <w:rsid w:val="00AE26BE"/>
    <w:rsid w:val="00AE2CFC"/>
    <w:rsid w:val="00AE4629"/>
    <w:rsid w:val="00B16646"/>
    <w:rsid w:val="00B176F9"/>
    <w:rsid w:val="00B22784"/>
    <w:rsid w:val="00B367F7"/>
    <w:rsid w:val="00B40740"/>
    <w:rsid w:val="00B43478"/>
    <w:rsid w:val="00B439CD"/>
    <w:rsid w:val="00B5556B"/>
    <w:rsid w:val="00B55844"/>
    <w:rsid w:val="00B60A1B"/>
    <w:rsid w:val="00B6277C"/>
    <w:rsid w:val="00B77A02"/>
    <w:rsid w:val="00B87E74"/>
    <w:rsid w:val="00B933B3"/>
    <w:rsid w:val="00BA3699"/>
    <w:rsid w:val="00BB2444"/>
    <w:rsid w:val="00BB4179"/>
    <w:rsid w:val="00BB4BBA"/>
    <w:rsid w:val="00BD19EB"/>
    <w:rsid w:val="00BE7381"/>
    <w:rsid w:val="00BF2C65"/>
    <w:rsid w:val="00BF368D"/>
    <w:rsid w:val="00C0326E"/>
    <w:rsid w:val="00C114E6"/>
    <w:rsid w:val="00C1749D"/>
    <w:rsid w:val="00C304B1"/>
    <w:rsid w:val="00C33486"/>
    <w:rsid w:val="00C3613B"/>
    <w:rsid w:val="00C572BC"/>
    <w:rsid w:val="00C6347B"/>
    <w:rsid w:val="00C70F66"/>
    <w:rsid w:val="00C714B6"/>
    <w:rsid w:val="00C75EFF"/>
    <w:rsid w:val="00C76976"/>
    <w:rsid w:val="00C81B00"/>
    <w:rsid w:val="00C83D3E"/>
    <w:rsid w:val="00C8483B"/>
    <w:rsid w:val="00C85807"/>
    <w:rsid w:val="00C8735A"/>
    <w:rsid w:val="00C9659D"/>
    <w:rsid w:val="00C97F20"/>
    <w:rsid w:val="00CA60B9"/>
    <w:rsid w:val="00CB2678"/>
    <w:rsid w:val="00CB31FC"/>
    <w:rsid w:val="00CB4111"/>
    <w:rsid w:val="00CC2CFA"/>
    <w:rsid w:val="00CD351F"/>
    <w:rsid w:val="00CF13BB"/>
    <w:rsid w:val="00CF1CE7"/>
    <w:rsid w:val="00CF2530"/>
    <w:rsid w:val="00CF35BF"/>
    <w:rsid w:val="00D00023"/>
    <w:rsid w:val="00D00FAE"/>
    <w:rsid w:val="00D0123D"/>
    <w:rsid w:val="00D10E1F"/>
    <w:rsid w:val="00D22094"/>
    <w:rsid w:val="00D22D4E"/>
    <w:rsid w:val="00D2391B"/>
    <w:rsid w:val="00D319C9"/>
    <w:rsid w:val="00D364B2"/>
    <w:rsid w:val="00D47E56"/>
    <w:rsid w:val="00D50FCF"/>
    <w:rsid w:val="00D537F7"/>
    <w:rsid w:val="00D7319C"/>
    <w:rsid w:val="00D80971"/>
    <w:rsid w:val="00D85D37"/>
    <w:rsid w:val="00D866DF"/>
    <w:rsid w:val="00D8775E"/>
    <w:rsid w:val="00D933C7"/>
    <w:rsid w:val="00D93C31"/>
    <w:rsid w:val="00DC0646"/>
    <w:rsid w:val="00DC50D4"/>
    <w:rsid w:val="00DE446D"/>
    <w:rsid w:val="00DE499F"/>
    <w:rsid w:val="00DE4B0A"/>
    <w:rsid w:val="00DE6FAF"/>
    <w:rsid w:val="00E00354"/>
    <w:rsid w:val="00E041FD"/>
    <w:rsid w:val="00E04449"/>
    <w:rsid w:val="00E34635"/>
    <w:rsid w:val="00E376BD"/>
    <w:rsid w:val="00E37889"/>
    <w:rsid w:val="00E4296E"/>
    <w:rsid w:val="00E458B8"/>
    <w:rsid w:val="00E4755A"/>
    <w:rsid w:val="00E52799"/>
    <w:rsid w:val="00E5793A"/>
    <w:rsid w:val="00E57A6E"/>
    <w:rsid w:val="00E72B50"/>
    <w:rsid w:val="00E72B51"/>
    <w:rsid w:val="00E740EA"/>
    <w:rsid w:val="00E76A44"/>
    <w:rsid w:val="00EA17D1"/>
    <w:rsid w:val="00EA573B"/>
    <w:rsid w:val="00EC0618"/>
    <w:rsid w:val="00EE08B7"/>
    <w:rsid w:val="00EE410D"/>
    <w:rsid w:val="00EF40DF"/>
    <w:rsid w:val="00F04D0E"/>
    <w:rsid w:val="00F11804"/>
    <w:rsid w:val="00F150B1"/>
    <w:rsid w:val="00F16756"/>
    <w:rsid w:val="00F2225B"/>
    <w:rsid w:val="00F34CDA"/>
    <w:rsid w:val="00F4138C"/>
    <w:rsid w:val="00F439A1"/>
    <w:rsid w:val="00F54C43"/>
    <w:rsid w:val="00F6771E"/>
    <w:rsid w:val="00F7029E"/>
    <w:rsid w:val="00F7359A"/>
    <w:rsid w:val="00F74932"/>
    <w:rsid w:val="00F75660"/>
    <w:rsid w:val="00F86068"/>
    <w:rsid w:val="00F8730C"/>
    <w:rsid w:val="00FA37D5"/>
    <w:rsid w:val="00FB6A32"/>
    <w:rsid w:val="00FB6D17"/>
    <w:rsid w:val="00FC5C23"/>
    <w:rsid w:val="00FC686E"/>
    <w:rsid w:val="00FD4CCA"/>
    <w:rsid w:val="00FF2A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AD8A9"/>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29E"/>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B55844"/>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B55844"/>
    <w:pPr>
      <w:keepNext/>
      <w:keepLines/>
      <w:spacing w:after="0"/>
      <w:outlineLvl w:val="2"/>
    </w:pPr>
    <w:rPr>
      <w:rFonts w:eastAsia="MS Gothic" w:cs="Arial"/>
      <w:b/>
      <w:bCs/>
      <w:color w:val="000000"/>
      <w:u w:val="single"/>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55844"/>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B55844"/>
    <w:rPr>
      <w:rFonts w:ascii="Arial" w:eastAsia="MS Gothic" w:hAnsi="Arial" w:cs="Arial"/>
      <w:b/>
      <w:bCs/>
      <w:color w:val="000000"/>
      <w:sz w:val="24"/>
      <w:u w:val="single"/>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622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cmaster.ca/policy/Students-AcademicStudies/AcademicIntegrity.pdf" TargetMode="External"/><Relationship Id="rId4" Type="http://schemas.openxmlformats.org/officeDocument/2006/relationships/settings" Target="settings.xml"/><Relationship Id="rId9" Type="http://schemas.openxmlformats.org/officeDocument/2006/relationships/hyperlink" Target="mailto:thomaw9@mcmaster.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15</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29461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Maikawa, Tammy</cp:lastModifiedBy>
  <cp:revision>2</cp:revision>
  <cp:lastPrinted>2017-04-06T15:15:00Z</cp:lastPrinted>
  <dcterms:created xsi:type="dcterms:W3CDTF">2021-08-20T18:46:00Z</dcterms:created>
  <dcterms:modified xsi:type="dcterms:W3CDTF">2021-08-20T18:46:00Z</dcterms:modified>
  <cp:category/>
</cp:coreProperties>
</file>